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3664"/>
        <w:gridCol w:w="2988"/>
      </w:tblGrid>
      <w:tr w:rsidR="00A705D6" w:rsidRPr="00B103F8" w14:paraId="43EDDF37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5FF37FB8" w14:textId="3BFA9A36" w:rsidR="001A50AF" w:rsidRPr="00B103F8" w:rsidRDefault="00A705D6" w:rsidP="00EF556D">
            <w:r>
              <w:rPr>
                <w:noProof/>
              </w:rPr>
              <w:drawing>
                <wp:inline distT="0" distB="0" distL="0" distR="0" wp14:anchorId="3461F9D7" wp14:editId="3FD1B924">
                  <wp:extent cx="1466850" cy="106457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900" cy="109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1B779A7A" w14:textId="0C993062" w:rsidR="001A50AF" w:rsidRPr="00B103F8" w:rsidRDefault="00E15F96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566DEB9F" w14:textId="50108886" w:rsidR="001A50AF" w:rsidRPr="00B103F8" w:rsidRDefault="00A705D6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License Pro GMP</w:t>
            </w:r>
          </w:p>
          <w:p w14:paraId="51F52088" w14:textId="77777777" w:rsidR="001A50AF" w:rsidRPr="00B103F8" w:rsidRDefault="00684873" w:rsidP="001B3164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1B3164" w:rsidRPr="00B103F8">
              <w:rPr>
                <w:rFonts w:ascii="Calibri" w:hAnsi="Calibri"/>
                <w:b/>
                <w:sz w:val="28"/>
              </w:rPr>
              <w:t>1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DA2612">
              <w:rPr>
                <w:rFonts w:ascii="Calibri" w:hAnsi="Calibri"/>
                <w:sz w:val="28"/>
              </w:rPr>
              <w:t>Types,</w:t>
            </w:r>
            <w:r w:rsidR="001B3164" w:rsidRPr="00B103F8">
              <w:rPr>
                <w:rFonts w:ascii="Calibri" w:hAnsi="Calibri"/>
                <w:sz w:val="28"/>
              </w:rPr>
              <w:t xml:space="preserve"> Opérateurs</w:t>
            </w:r>
            <w:r w:rsidR="0072187F">
              <w:rPr>
                <w:rFonts w:ascii="Calibri" w:hAnsi="Calibri"/>
                <w:sz w:val="28"/>
              </w:rPr>
              <w:t xml:space="preserve">, </w:t>
            </w:r>
            <w:bookmarkStart w:id="0" w:name="_GoBack"/>
            <w:bookmarkEnd w:id="0"/>
            <w:r w:rsidR="00DA2612">
              <w:rPr>
                <w:rFonts w:ascii="Calibri" w:hAnsi="Calibri"/>
                <w:sz w:val="28"/>
              </w:rPr>
              <w:t>Variables</w:t>
            </w:r>
            <w:r w:rsidR="0072187F">
              <w:rPr>
                <w:rFonts w:ascii="Calibri" w:hAnsi="Calibri"/>
                <w:sz w:val="28"/>
              </w:rPr>
              <w:t xml:space="preserve"> et Affichage</w:t>
            </w:r>
          </w:p>
        </w:tc>
      </w:tr>
      <w:tr w:rsidR="00A705D6" w:rsidRPr="00B103F8" w14:paraId="17673CB1" w14:textId="77777777" w:rsidTr="008E3E2E">
        <w:trPr>
          <w:trHeight w:val="84"/>
        </w:trPr>
        <w:tc>
          <w:tcPr>
            <w:tcW w:w="2450" w:type="dxa"/>
            <w:vMerge/>
            <w:vAlign w:val="center"/>
          </w:tcPr>
          <w:p w14:paraId="17992AB5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6A08208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54D55694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6E900C5E" w14:textId="77777777" w:rsidR="005F6177" w:rsidRPr="00B103F8" w:rsidRDefault="005F6177" w:rsidP="005F6177"/>
    <w:p w14:paraId="7E3906C6" w14:textId="77777777" w:rsidR="00420853" w:rsidRPr="00B103F8" w:rsidRDefault="003B29CB" w:rsidP="00420853">
      <w:pPr>
        <w:pStyle w:val="Titre1"/>
      </w:pPr>
      <w:r w:rsidRPr="00B103F8">
        <w:t>Exercices</w:t>
      </w:r>
    </w:p>
    <w:p w14:paraId="6CC5CD3E" w14:textId="77777777" w:rsidR="006C1EF0" w:rsidRPr="00B103F8" w:rsidRDefault="001B3164" w:rsidP="00AC3E12">
      <w:pPr>
        <w:pStyle w:val="Titre2"/>
      </w:pPr>
      <w:r w:rsidRPr="00B103F8">
        <w:t>Traduction</w:t>
      </w:r>
    </w:p>
    <w:p w14:paraId="7B5FB257" w14:textId="77777777" w:rsidR="006C1EF0" w:rsidRPr="00B103F8" w:rsidRDefault="001B3164" w:rsidP="006C1EF0">
      <w:r w:rsidRPr="00B103F8">
        <w:t>Pour chaque expression mathématique suivante, veuillez écrire le code Python correspondant</w:t>
      </w:r>
    </w:p>
    <w:p w14:paraId="2149A653" w14:textId="77777777" w:rsidR="006C1EF0" w:rsidRPr="00B103F8" w:rsidRDefault="001B3164" w:rsidP="006C1EF0">
      <w:pPr>
        <w:pStyle w:val="Titrecode"/>
      </w:pPr>
      <w:r w:rsidRPr="00B103F8">
        <w:t>Exemple</w:t>
      </w:r>
      <w:r w:rsidR="006C1EF0" w:rsidRPr="00B103F8">
        <w:t>:</w:t>
      </w:r>
    </w:p>
    <w:p w14:paraId="217E753A" w14:textId="77777777" w:rsidR="006C1EF0" w:rsidRPr="00B103F8" w:rsidRDefault="001B3164" w:rsidP="006C1EF0">
      <w:pPr>
        <w:pStyle w:val="CodeSource"/>
      </w:pPr>
      <w:r w:rsidRPr="00B103F8">
        <w:t xml:space="preserve">3 x 2 </w:t>
      </w:r>
      <w:r w:rsidRPr="00B103F8">
        <w:rPr>
          <w:i/>
          <w:color w:val="A6A6A6" w:themeColor="background1" w:themeShade="A6"/>
        </w:rPr>
        <w:t>#</w:t>
      </w:r>
      <w:r w:rsidR="00B103F8">
        <w:rPr>
          <w:i/>
          <w:color w:val="A6A6A6" w:themeColor="background1" w:themeShade="A6"/>
        </w:rPr>
        <w:t xml:space="preserve"> </w:t>
      </w:r>
      <w:r w:rsidRPr="00B103F8">
        <w:rPr>
          <w:i/>
          <w:color w:val="A6A6A6" w:themeColor="background1" w:themeShade="A6"/>
        </w:rPr>
        <w:t>en mathématique</w:t>
      </w:r>
    </w:p>
    <w:p w14:paraId="0B63F8F5" w14:textId="77777777" w:rsidR="006C1EF0" w:rsidRPr="00B103F8" w:rsidRDefault="006C1EF0" w:rsidP="006C1EF0">
      <w:pPr>
        <w:pStyle w:val="Titrecode"/>
      </w:pPr>
      <w:r w:rsidRPr="00B103F8">
        <w:t>Résultats :</w:t>
      </w:r>
    </w:p>
    <w:p w14:paraId="15527C0A" w14:textId="77777777" w:rsidR="006C1EF0" w:rsidRPr="00B103F8" w:rsidRDefault="001B3164" w:rsidP="006C1EF0">
      <w:pPr>
        <w:pStyle w:val="CodeSource"/>
        <w:pBdr>
          <w:between w:val="single" w:sz="4" w:space="1" w:color="auto"/>
          <w:bar w:val="single" w:sz="4" w:color="auto"/>
        </w:pBdr>
      </w:pPr>
      <w:r w:rsidRPr="00B103F8">
        <w:t xml:space="preserve">3 * 2 </w:t>
      </w:r>
      <w:r w:rsidRPr="00B103F8">
        <w:rPr>
          <w:i/>
          <w:color w:val="A6A6A6" w:themeColor="background1" w:themeShade="A6"/>
        </w:rPr>
        <w:t>#</w:t>
      </w:r>
      <w:r w:rsidR="00B103F8">
        <w:rPr>
          <w:i/>
          <w:color w:val="A6A6A6" w:themeColor="background1" w:themeShade="A6"/>
        </w:rPr>
        <w:t xml:space="preserve"> </w:t>
      </w:r>
      <w:r w:rsidRPr="00B103F8">
        <w:rPr>
          <w:i/>
          <w:color w:val="A6A6A6" w:themeColor="background1" w:themeShade="A6"/>
        </w:rPr>
        <w:t>en Python</w:t>
      </w:r>
    </w:p>
    <w:p w14:paraId="186D457B" w14:textId="77777777" w:rsidR="00B103F8" w:rsidRDefault="00B103F8" w:rsidP="00B103F8">
      <w:pPr>
        <w:pStyle w:val="Titre3"/>
        <w:numPr>
          <w:ilvl w:val="0"/>
          <w:numId w:val="0"/>
        </w:numPr>
        <w:ind w:left="720" w:hanging="720"/>
      </w:pPr>
    </w:p>
    <w:p w14:paraId="330F3BDA" w14:textId="77777777" w:rsidR="00B103F8" w:rsidRDefault="00B103F8" w:rsidP="00B103F8">
      <w:pPr>
        <w:pStyle w:val="Titre3"/>
      </w:pPr>
      <w:r>
        <w:t>Traduction 1</w:t>
      </w:r>
    </w:p>
    <w:p w14:paraId="6A77EE90" w14:textId="77777777" w:rsidR="00B103F8" w:rsidRPr="00B103F8" w:rsidRDefault="00E71B3B" w:rsidP="00B103F8">
      <w:pPr>
        <w:pStyle w:val="Titrecode"/>
      </w:pPr>
      <w:r>
        <w:br/>
      </w:r>
      <w:r w:rsidR="00B103F8">
        <w:t>Expression mathématique</w:t>
      </w:r>
      <w:r w:rsidR="00B103F8" w:rsidRPr="00B103F8">
        <w:t>:</w:t>
      </w:r>
    </w:p>
    <w:p w14:paraId="1607F863" w14:textId="77777777" w:rsidR="00B103F8" w:rsidRPr="00E71B3B" w:rsidRDefault="00B103F8" w:rsidP="00B103F8">
      <w:pPr>
        <w:pStyle w:val="CodeSource"/>
      </w:pPr>
      <w:r w:rsidRPr="00B103F8">
        <w:t xml:space="preserve"> </w:t>
      </w:r>
      <w:r w:rsidR="00E71B3B" w:rsidRPr="00E71B3B">
        <w:t>1 + 2</w:t>
      </w:r>
    </w:p>
    <w:p w14:paraId="4AD09AEC" w14:textId="77777777" w:rsidR="00B103F8" w:rsidRPr="00B103F8" w:rsidRDefault="00B103F8" w:rsidP="00B103F8">
      <w:pPr>
        <w:pStyle w:val="Titrecode"/>
      </w:pPr>
      <w:r>
        <w:t>Python</w:t>
      </w:r>
      <w:r w:rsidRPr="00B103F8">
        <w:t>:</w:t>
      </w:r>
    </w:p>
    <w:p w14:paraId="3FD428F9" w14:textId="77777777" w:rsidR="00B103F8" w:rsidRPr="00B103F8" w:rsidRDefault="00B103F8" w:rsidP="00B103F8">
      <w:pPr>
        <w:pStyle w:val="CodeSource"/>
        <w:pBdr>
          <w:between w:val="single" w:sz="4" w:space="1" w:color="auto"/>
          <w:bar w:val="single" w:sz="4" w:color="auto"/>
        </w:pBdr>
      </w:pPr>
    </w:p>
    <w:p w14:paraId="4934BF1C" w14:textId="77777777" w:rsidR="00E71B3B" w:rsidRDefault="00E71B3B" w:rsidP="00B103F8"/>
    <w:p w14:paraId="0794692C" w14:textId="77777777" w:rsidR="00E71B3B" w:rsidRDefault="00E71B3B" w:rsidP="00E71B3B">
      <w:pPr>
        <w:pStyle w:val="Titre3"/>
      </w:pPr>
      <w:r>
        <w:t>Traduction 2</w:t>
      </w:r>
    </w:p>
    <w:p w14:paraId="639361D9" w14:textId="77777777" w:rsidR="00E71B3B" w:rsidRPr="00B103F8" w:rsidRDefault="00E71B3B" w:rsidP="00E71B3B">
      <w:pPr>
        <w:pStyle w:val="Titrecode"/>
      </w:pPr>
      <w:r>
        <w:br/>
        <w:t>Expression mathématique</w:t>
      </w:r>
      <w:r w:rsidRPr="00B103F8">
        <w:t>:</w:t>
      </w:r>
    </w:p>
    <w:p w14:paraId="281DA9C2" w14:textId="77777777" w:rsidR="00E71B3B" w:rsidRPr="00E71B3B" w:rsidRDefault="00E71B3B" w:rsidP="00E71B3B">
      <w:pPr>
        <w:pStyle w:val="CodeSource"/>
      </w:pPr>
      <w:r w:rsidRPr="00B103F8">
        <w:t xml:space="preserve"> </w:t>
      </w:r>
      <w:r>
        <w:t>4 - 9</w:t>
      </w:r>
    </w:p>
    <w:p w14:paraId="15064ED9" w14:textId="77777777" w:rsidR="00E71B3B" w:rsidRPr="00B103F8" w:rsidRDefault="00E71B3B" w:rsidP="00E71B3B">
      <w:pPr>
        <w:pStyle w:val="Titrecode"/>
      </w:pPr>
      <w:r>
        <w:t>Python</w:t>
      </w:r>
      <w:r w:rsidRPr="00B103F8">
        <w:t>:</w:t>
      </w:r>
    </w:p>
    <w:p w14:paraId="2E0B865E" w14:textId="77777777" w:rsidR="00E71B3B" w:rsidRPr="00B103F8" w:rsidRDefault="00E71B3B" w:rsidP="00E71B3B">
      <w:pPr>
        <w:pStyle w:val="CodeSource"/>
        <w:pBdr>
          <w:between w:val="single" w:sz="4" w:space="1" w:color="auto"/>
          <w:bar w:val="single" w:sz="4" w:color="auto"/>
        </w:pBdr>
      </w:pPr>
    </w:p>
    <w:p w14:paraId="0B2E8C15" w14:textId="78F8ED1A" w:rsidR="00E71B3B" w:rsidRDefault="00E71B3B" w:rsidP="00B103F8"/>
    <w:p w14:paraId="00AD0180" w14:textId="77777777" w:rsidR="00A705D6" w:rsidRDefault="00A705D6" w:rsidP="00B103F8"/>
    <w:p w14:paraId="13C0C37E" w14:textId="77777777" w:rsidR="00E71B3B" w:rsidRDefault="00E71B3B" w:rsidP="00E71B3B">
      <w:pPr>
        <w:pStyle w:val="Titre3"/>
      </w:pPr>
      <w:r>
        <w:lastRenderedPageBreak/>
        <w:t>Traduction 3</w:t>
      </w:r>
    </w:p>
    <w:p w14:paraId="651885A6" w14:textId="77777777" w:rsidR="00E71B3B" w:rsidRDefault="00E71B3B" w:rsidP="00E71B3B">
      <w:pPr>
        <w:pStyle w:val="Titrecode"/>
      </w:pPr>
    </w:p>
    <w:p w14:paraId="78CC1914" w14:textId="77777777" w:rsidR="00E71B3B" w:rsidRPr="00B103F8" w:rsidRDefault="00E71B3B" w:rsidP="00E71B3B">
      <w:pPr>
        <w:pStyle w:val="Titrecode"/>
      </w:pPr>
      <w:r>
        <w:t>Expression mathématique</w:t>
      </w:r>
      <w:r w:rsidRPr="00B103F8">
        <w:t>:</w:t>
      </w:r>
    </w:p>
    <w:p w14:paraId="48EB040F" w14:textId="77777777" w:rsidR="00E71B3B" w:rsidRPr="00E71B3B" w:rsidRDefault="00E71B3B" w:rsidP="00E71B3B">
      <w:pPr>
        <w:pStyle w:val="CodeSource"/>
      </w:pPr>
      <w:r w:rsidRPr="00B103F8">
        <w:t xml:space="preserve"> </w:t>
      </w:r>
      <w:r w:rsidR="00D83487">
        <w:t>3 x 8</w:t>
      </w:r>
    </w:p>
    <w:p w14:paraId="7B078D96" w14:textId="77777777" w:rsidR="00E71B3B" w:rsidRPr="00B103F8" w:rsidRDefault="00E71B3B" w:rsidP="00E71B3B">
      <w:pPr>
        <w:pStyle w:val="Titrecode"/>
      </w:pPr>
      <w:r>
        <w:t>Python</w:t>
      </w:r>
      <w:r w:rsidRPr="00B103F8">
        <w:t>:</w:t>
      </w:r>
    </w:p>
    <w:p w14:paraId="6BCFA109" w14:textId="77777777" w:rsidR="00E71B3B" w:rsidRPr="00B103F8" w:rsidRDefault="00E71B3B" w:rsidP="00E71B3B">
      <w:pPr>
        <w:pStyle w:val="CodeSource"/>
        <w:pBdr>
          <w:between w:val="single" w:sz="4" w:space="1" w:color="auto"/>
          <w:bar w:val="single" w:sz="4" w:color="auto"/>
        </w:pBdr>
      </w:pPr>
    </w:p>
    <w:p w14:paraId="1761C5B1" w14:textId="77777777" w:rsidR="00E71B3B" w:rsidRDefault="00E71B3B" w:rsidP="00B103F8"/>
    <w:p w14:paraId="1CE9CEAD" w14:textId="77777777" w:rsidR="00D83487" w:rsidRDefault="00D83487" w:rsidP="00D83487">
      <w:pPr>
        <w:pStyle w:val="Titre3"/>
      </w:pPr>
      <w:r>
        <w:t>Traduction 4</w:t>
      </w:r>
    </w:p>
    <w:p w14:paraId="50AA7F3D" w14:textId="77777777" w:rsidR="00D83487" w:rsidRDefault="00D83487" w:rsidP="00D83487">
      <w:pPr>
        <w:pStyle w:val="Titrecode"/>
      </w:pPr>
    </w:p>
    <w:p w14:paraId="37E0306F" w14:textId="77777777" w:rsidR="00D83487" w:rsidRPr="00B103F8" w:rsidRDefault="00D83487" w:rsidP="00D83487">
      <w:pPr>
        <w:pStyle w:val="Titrecode"/>
      </w:pPr>
      <w:r>
        <w:t>Expression mathématique</w:t>
      </w:r>
      <w:r w:rsidRPr="00B103F8">
        <w:t>:</w:t>
      </w:r>
    </w:p>
    <w:p w14:paraId="2EAEF408" w14:textId="77777777" w:rsidR="00D83487" w:rsidRPr="00E71B3B" w:rsidRDefault="00D83487" w:rsidP="00D83487">
      <w:pPr>
        <w:pStyle w:val="CodeSource"/>
      </w:pPr>
      <w:r w:rsidRPr="00B103F8">
        <w:t xml:space="preserve"> </w:t>
      </w:r>
      <w:r>
        <w:t>4 ÷ 8</w:t>
      </w:r>
    </w:p>
    <w:p w14:paraId="08D4AB5B" w14:textId="77777777" w:rsidR="00D83487" w:rsidRPr="00B103F8" w:rsidRDefault="00D83487" w:rsidP="00D83487">
      <w:pPr>
        <w:pStyle w:val="Titrecode"/>
      </w:pPr>
      <w:r>
        <w:t>Python</w:t>
      </w:r>
      <w:r w:rsidRPr="00B103F8">
        <w:t>:</w:t>
      </w:r>
    </w:p>
    <w:p w14:paraId="61BE6A5E" w14:textId="77777777" w:rsidR="00D83487" w:rsidRPr="00B103F8" w:rsidRDefault="00D83487" w:rsidP="00D83487">
      <w:pPr>
        <w:pStyle w:val="CodeSource"/>
        <w:pBdr>
          <w:between w:val="single" w:sz="4" w:space="1" w:color="auto"/>
          <w:bar w:val="single" w:sz="4" w:color="auto"/>
        </w:pBdr>
      </w:pPr>
    </w:p>
    <w:p w14:paraId="61038DB6" w14:textId="77777777" w:rsidR="00D83487" w:rsidRDefault="00D83487" w:rsidP="00B103F8"/>
    <w:p w14:paraId="606058BB" w14:textId="77777777" w:rsidR="00D83487" w:rsidRDefault="00D83487" w:rsidP="00D83487">
      <w:pPr>
        <w:pStyle w:val="Titre3"/>
      </w:pPr>
      <w:r>
        <w:t>Traduction 5</w:t>
      </w:r>
    </w:p>
    <w:p w14:paraId="6B38E110" w14:textId="77777777" w:rsidR="00D83487" w:rsidRDefault="00D83487" w:rsidP="00D83487">
      <w:pPr>
        <w:pStyle w:val="Titrecode"/>
      </w:pPr>
    </w:p>
    <w:p w14:paraId="001F0892" w14:textId="77777777" w:rsidR="00D83487" w:rsidRPr="00B103F8" w:rsidRDefault="00D83487" w:rsidP="00D83487">
      <w:pPr>
        <w:pStyle w:val="Titrecode"/>
      </w:pPr>
      <w:r>
        <w:t>Expression mathématique</w:t>
      </w:r>
      <w:r w:rsidRPr="00B103F8">
        <w:t>:</w:t>
      </w:r>
    </w:p>
    <w:p w14:paraId="41986FED" w14:textId="77777777" w:rsidR="00D83487" w:rsidRPr="00E71B3B" w:rsidRDefault="00D83487" w:rsidP="00D83487">
      <w:pPr>
        <w:pStyle w:val="CodeSource"/>
      </w:pPr>
      <w:r w:rsidRPr="00B103F8">
        <w:t xml:space="preserve"> </w:t>
      </w:r>
      <w:r>
        <w:t>4 &lt; 8</w:t>
      </w:r>
    </w:p>
    <w:p w14:paraId="100ABB5B" w14:textId="77777777" w:rsidR="00D83487" w:rsidRPr="00B103F8" w:rsidRDefault="00D83487" w:rsidP="00D83487">
      <w:pPr>
        <w:pStyle w:val="Titrecode"/>
      </w:pPr>
      <w:r>
        <w:t>Python</w:t>
      </w:r>
      <w:r w:rsidRPr="00B103F8">
        <w:t>:</w:t>
      </w:r>
    </w:p>
    <w:p w14:paraId="06C25546" w14:textId="77777777" w:rsidR="00D83487" w:rsidRPr="00B103F8" w:rsidRDefault="00D83487" w:rsidP="00D83487">
      <w:pPr>
        <w:pStyle w:val="CodeSource"/>
        <w:pBdr>
          <w:between w:val="single" w:sz="4" w:space="1" w:color="auto"/>
          <w:bar w:val="single" w:sz="4" w:color="auto"/>
        </w:pBdr>
      </w:pPr>
    </w:p>
    <w:p w14:paraId="684E0F48" w14:textId="77777777" w:rsidR="00D83487" w:rsidRDefault="00D83487" w:rsidP="00D83487">
      <w:pPr>
        <w:pStyle w:val="Titre3"/>
        <w:numPr>
          <w:ilvl w:val="0"/>
          <w:numId w:val="0"/>
        </w:numPr>
      </w:pPr>
    </w:p>
    <w:p w14:paraId="15AD277B" w14:textId="77777777" w:rsidR="00D83487" w:rsidRDefault="00D83487" w:rsidP="00D83487">
      <w:pPr>
        <w:pStyle w:val="Titre3"/>
      </w:pPr>
      <w:r>
        <w:t>Traduction 6</w:t>
      </w:r>
    </w:p>
    <w:p w14:paraId="2ED069DC" w14:textId="77777777" w:rsidR="00D83487" w:rsidRDefault="00D83487" w:rsidP="00D83487">
      <w:pPr>
        <w:pStyle w:val="Titrecode"/>
      </w:pPr>
    </w:p>
    <w:p w14:paraId="0C79DE0A" w14:textId="77777777" w:rsidR="00D83487" w:rsidRPr="00B103F8" w:rsidRDefault="00D83487" w:rsidP="00D83487">
      <w:pPr>
        <w:pStyle w:val="Titrecode"/>
      </w:pPr>
      <w:r>
        <w:t>Expression mathématique</w:t>
      </w:r>
      <w:r w:rsidRPr="00B103F8">
        <w:t>:</w:t>
      </w:r>
    </w:p>
    <w:p w14:paraId="3A47D331" w14:textId="77777777" w:rsidR="00D83487" w:rsidRPr="00E71B3B" w:rsidRDefault="00D83487" w:rsidP="00D83487">
      <w:pPr>
        <w:pStyle w:val="CodeSource"/>
      </w:pPr>
      <w:r w:rsidRPr="00B103F8">
        <w:t xml:space="preserve"> </w:t>
      </w:r>
      <w:r w:rsidR="00376422">
        <w:t>7 ≤ 9</w:t>
      </w:r>
    </w:p>
    <w:p w14:paraId="707DC30F" w14:textId="77777777" w:rsidR="00D83487" w:rsidRPr="00B103F8" w:rsidRDefault="00D83487" w:rsidP="00D83487">
      <w:pPr>
        <w:pStyle w:val="Titrecode"/>
      </w:pPr>
      <w:r>
        <w:t>Python</w:t>
      </w:r>
      <w:r w:rsidRPr="00B103F8">
        <w:t>:</w:t>
      </w:r>
    </w:p>
    <w:p w14:paraId="23B1027F" w14:textId="77777777" w:rsidR="00D83487" w:rsidRPr="00B103F8" w:rsidRDefault="00D83487" w:rsidP="00D83487">
      <w:pPr>
        <w:pStyle w:val="CodeSource"/>
        <w:pBdr>
          <w:between w:val="single" w:sz="4" w:space="1" w:color="auto"/>
          <w:bar w:val="single" w:sz="4" w:color="auto"/>
        </w:pBdr>
      </w:pPr>
    </w:p>
    <w:p w14:paraId="58B99947" w14:textId="081F3324" w:rsidR="00376422" w:rsidRDefault="00376422" w:rsidP="00376422">
      <w:pPr>
        <w:pStyle w:val="Titre3"/>
        <w:numPr>
          <w:ilvl w:val="0"/>
          <w:numId w:val="0"/>
        </w:numPr>
        <w:ind w:left="720"/>
      </w:pPr>
    </w:p>
    <w:p w14:paraId="2FF9A2EE" w14:textId="16EC41F1" w:rsidR="00A705D6" w:rsidRDefault="00A705D6" w:rsidP="00A705D6"/>
    <w:p w14:paraId="00AA8299" w14:textId="77777777" w:rsidR="00A705D6" w:rsidRPr="00A705D6" w:rsidRDefault="00A705D6" w:rsidP="00A705D6"/>
    <w:p w14:paraId="633A1C25" w14:textId="77777777" w:rsidR="00376422" w:rsidRDefault="00376422" w:rsidP="00376422">
      <w:pPr>
        <w:pStyle w:val="Titre3"/>
      </w:pPr>
      <w:r>
        <w:lastRenderedPageBreak/>
        <w:t>Traduction 7</w:t>
      </w:r>
    </w:p>
    <w:p w14:paraId="4756B219" w14:textId="77777777" w:rsidR="00376422" w:rsidRDefault="00376422" w:rsidP="00376422">
      <w:pPr>
        <w:pStyle w:val="Titrecode"/>
      </w:pPr>
    </w:p>
    <w:p w14:paraId="63FB502E" w14:textId="77777777" w:rsidR="00376422" w:rsidRPr="00B103F8" w:rsidRDefault="00376422" w:rsidP="00376422">
      <w:pPr>
        <w:pStyle w:val="Titrecode"/>
      </w:pPr>
      <w:r>
        <w:t>Expression mathématique</w:t>
      </w:r>
      <w:r w:rsidRPr="00B103F8">
        <w:t>:</w:t>
      </w:r>
    </w:p>
    <w:p w14:paraId="3B3FF284" w14:textId="77777777" w:rsidR="00376422" w:rsidRPr="00E71B3B" w:rsidRDefault="00376422" w:rsidP="00376422">
      <w:pPr>
        <w:pStyle w:val="CodeSource"/>
      </w:pPr>
      <w:r w:rsidRPr="00B103F8">
        <w:t xml:space="preserve"> </w:t>
      </w:r>
      <w:r>
        <w:t>6 &gt; 2</w:t>
      </w:r>
    </w:p>
    <w:p w14:paraId="1F478AD2" w14:textId="77777777" w:rsidR="00376422" w:rsidRPr="00B103F8" w:rsidRDefault="00376422" w:rsidP="00376422">
      <w:pPr>
        <w:pStyle w:val="Titrecode"/>
      </w:pPr>
      <w:r>
        <w:t>Python</w:t>
      </w:r>
      <w:r w:rsidRPr="00B103F8">
        <w:t>:</w:t>
      </w:r>
    </w:p>
    <w:p w14:paraId="16A55E1A" w14:textId="77777777" w:rsidR="00376422" w:rsidRPr="00B103F8" w:rsidRDefault="00376422" w:rsidP="00376422">
      <w:pPr>
        <w:pStyle w:val="CodeSource"/>
        <w:pBdr>
          <w:between w:val="single" w:sz="4" w:space="1" w:color="auto"/>
          <w:bar w:val="single" w:sz="4" w:color="auto"/>
        </w:pBdr>
      </w:pPr>
    </w:p>
    <w:p w14:paraId="3F0A0E28" w14:textId="77777777" w:rsidR="00E758F8" w:rsidRPr="00376422" w:rsidRDefault="00E758F8" w:rsidP="00376422">
      <w:pPr>
        <w:rPr>
          <w:rFonts w:ascii="Courier New" w:hAnsi="Courier New" w:cs="Courier New"/>
        </w:rPr>
      </w:pPr>
    </w:p>
    <w:p w14:paraId="7FCDDD0F" w14:textId="77777777" w:rsidR="00376422" w:rsidRDefault="00376422" w:rsidP="00376422">
      <w:pPr>
        <w:pStyle w:val="Titre3"/>
      </w:pPr>
      <w:r>
        <w:t>Traduction 8</w:t>
      </w:r>
    </w:p>
    <w:p w14:paraId="17A68210" w14:textId="77777777" w:rsidR="00376422" w:rsidRDefault="00376422" w:rsidP="00376422">
      <w:pPr>
        <w:pStyle w:val="Titrecode"/>
      </w:pPr>
    </w:p>
    <w:p w14:paraId="69D84BCB" w14:textId="77777777" w:rsidR="00376422" w:rsidRPr="00B103F8" w:rsidRDefault="00376422" w:rsidP="00376422">
      <w:pPr>
        <w:pStyle w:val="Titrecode"/>
      </w:pPr>
      <w:r>
        <w:t>Expression mathématique</w:t>
      </w:r>
      <w:r w:rsidRPr="00B103F8">
        <w:t>:</w:t>
      </w:r>
    </w:p>
    <w:p w14:paraId="29E09C7D" w14:textId="77777777" w:rsidR="00376422" w:rsidRPr="00E71B3B" w:rsidRDefault="00376422" w:rsidP="00376422">
      <w:pPr>
        <w:pStyle w:val="CodeSource"/>
      </w:pPr>
      <w:r w:rsidRPr="00B103F8">
        <w:t xml:space="preserve"> </w:t>
      </w:r>
      <w:r>
        <w:t>7 ≥ 3</w:t>
      </w:r>
    </w:p>
    <w:p w14:paraId="28E036E9" w14:textId="77777777" w:rsidR="00376422" w:rsidRPr="00B103F8" w:rsidRDefault="00376422" w:rsidP="00376422">
      <w:pPr>
        <w:pStyle w:val="Titrecode"/>
      </w:pPr>
      <w:r>
        <w:t>Python</w:t>
      </w:r>
      <w:r w:rsidRPr="00B103F8">
        <w:t>:</w:t>
      </w:r>
    </w:p>
    <w:p w14:paraId="3CA757C5" w14:textId="77777777" w:rsidR="00376422" w:rsidRPr="00B103F8" w:rsidRDefault="00376422" w:rsidP="00376422">
      <w:pPr>
        <w:pStyle w:val="CodeSource"/>
        <w:pBdr>
          <w:between w:val="single" w:sz="4" w:space="1" w:color="auto"/>
          <w:bar w:val="single" w:sz="4" w:color="auto"/>
        </w:pBdr>
      </w:pPr>
    </w:p>
    <w:p w14:paraId="7ADEF336" w14:textId="77777777" w:rsidR="00376422" w:rsidRDefault="00376422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62545DE" w14:textId="77777777" w:rsidR="00376422" w:rsidRDefault="00376422" w:rsidP="00376422">
      <w:pPr>
        <w:pStyle w:val="Titre3"/>
      </w:pPr>
      <w:r>
        <w:t>Traduction 9</w:t>
      </w:r>
    </w:p>
    <w:p w14:paraId="6EF63B2C" w14:textId="77777777" w:rsidR="00376422" w:rsidRDefault="00376422" w:rsidP="00376422">
      <w:pPr>
        <w:pStyle w:val="Titrecode"/>
      </w:pPr>
    </w:p>
    <w:p w14:paraId="77490BE7" w14:textId="77777777" w:rsidR="00376422" w:rsidRPr="00B103F8" w:rsidRDefault="00376422" w:rsidP="00376422">
      <w:pPr>
        <w:pStyle w:val="Titrecode"/>
      </w:pPr>
      <w:r>
        <w:t>Expression mathématique</w:t>
      </w:r>
      <w:r w:rsidRPr="00B103F8">
        <w:t>:</w:t>
      </w:r>
    </w:p>
    <w:p w14:paraId="485AA61D" w14:textId="77777777" w:rsidR="00376422" w:rsidRPr="00E71B3B" w:rsidRDefault="00376422" w:rsidP="00376422">
      <w:pPr>
        <w:pStyle w:val="CodeSource"/>
      </w:pPr>
      <w:r w:rsidRPr="00B103F8">
        <w:t xml:space="preserve"> </w:t>
      </w:r>
      <w:r>
        <w:t>9 ≠ 0</w:t>
      </w:r>
    </w:p>
    <w:p w14:paraId="58A3707D" w14:textId="77777777" w:rsidR="00376422" w:rsidRPr="00B103F8" w:rsidRDefault="00376422" w:rsidP="00376422">
      <w:pPr>
        <w:pStyle w:val="Titrecode"/>
      </w:pPr>
      <w:r>
        <w:t>Python</w:t>
      </w:r>
      <w:r w:rsidRPr="00B103F8">
        <w:t>:</w:t>
      </w:r>
    </w:p>
    <w:p w14:paraId="111F4FF8" w14:textId="77777777" w:rsidR="00376422" w:rsidRPr="00B103F8" w:rsidRDefault="00376422" w:rsidP="00376422">
      <w:pPr>
        <w:pStyle w:val="CodeSource"/>
        <w:pBdr>
          <w:between w:val="single" w:sz="4" w:space="1" w:color="auto"/>
          <w:bar w:val="single" w:sz="4" w:color="auto"/>
        </w:pBdr>
      </w:pPr>
    </w:p>
    <w:p w14:paraId="794B876D" w14:textId="77777777" w:rsidR="00376422" w:rsidRDefault="00376422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197527D" w14:textId="77777777" w:rsidR="0014665A" w:rsidRDefault="0014665A" w:rsidP="0014665A">
      <w:pPr>
        <w:pStyle w:val="Titre3"/>
      </w:pPr>
      <w:r>
        <w:t>Traduction 10</w:t>
      </w:r>
    </w:p>
    <w:p w14:paraId="054462DA" w14:textId="77777777" w:rsidR="0014665A" w:rsidRDefault="0014665A" w:rsidP="0014665A">
      <w:pPr>
        <w:pStyle w:val="Titrecode"/>
      </w:pPr>
    </w:p>
    <w:p w14:paraId="2B90E5B7" w14:textId="77777777" w:rsidR="0014665A" w:rsidRPr="00B103F8" w:rsidRDefault="0014665A" w:rsidP="0014665A">
      <w:pPr>
        <w:pStyle w:val="Titrecode"/>
      </w:pPr>
      <w:r>
        <w:t>Expression mathématique</w:t>
      </w:r>
      <w:r w:rsidRPr="00B103F8">
        <w:t>:</w:t>
      </w:r>
    </w:p>
    <w:p w14:paraId="70C970DF" w14:textId="77777777" w:rsidR="0014665A" w:rsidRPr="00E71B3B" w:rsidRDefault="0014665A" w:rsidP="0014665A">
      <w:pPr>
        <w:pStyle w:val="CodeSource"/>
      </w:pPr>
      <w:r w:rsidRPr="00B103F8">
        <w:t xml:space="preserve"> </w:t>
      </w:r>
      <w:r>
        <w:t>15 = 15</w:t>
      </w:r>
    </w:p>
    <w:p w14:paraId="7AFC2194" w14:textId="77777777" w:rsidR="0014665A" w:rsidRPr="00B103F8" w:rsidRDefault="0014665A" w:rsidP="0014665A">
      <w:pPr>
        <w:pStyle w:val="Titrecode"/>
      </w:pPr>
      <w:r>
        <w:t>Python</w:t>
      </w:r>
      <w:r w:rsidRPr="00B103F8">
        <w:t>:</w:t>
      </w:r>
    </w:p>
    <w:p w14:paraId="35A133A9" w14:textId="77777777" w:rsidR="0014665A" w:rsidRPr="00B103F8" w:rsidRDefault="0014665A" w:rsidP="0014665A">
      <w:pPr>
        <w:pStyle w:val="CodeSource"/>
        <w:pBdr>
          <w:between w:val="single" w:sz="4" w:space="1" w:color="auto"/>
          <w:bar w:val="single" w:sz="4" w:color="auto"/>
        </w:pBdr>
      </w:pPr>
    </w:p>
    <w:p w14:paraId="0447AED8" w14:textId="4C8FE4E6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74D1E5A" w14:textId="74923184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7829874" w14:textId="581F6B96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86F4457" w14:textId="6F9D9831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BE480CC" w14:textId="582DC24A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E8362DA" w14:textId="41743A75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2F37EAF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D0B3CC8" w14:textId="77777777" w:rsidR="00E758F8" w:rsidRDefault="0014665A" w:rsidP="00E758F8">
      <w:pPr>
        <w:pStyle w:val="Titre3"/>
      </w:pPr>
      <w:r>
        <w:lastRenderedPageBreak/>
        <w:t>Traduction 11</w:t>
      </w:r>
    </w:p>
    <w:p w14:paraId="432793DB" w14:textId="77777777" w:rsidR="00E758F8" w:rsidRDefault="00E758F8" w:rsidP="00E758F8">
      <w:pPr>
        <w:pStyle w:val="Titrecode"/>
      </w:pPr>
    </w:p>
    <w:p w14:paraId="6060122C" w14:textId="77777777" w:rsidR="00E758F8" w:rsidRPr="00B103F8" w:rsidRDefault="00E758F8" w:rsidP="00E758F8">
      <w:pPr>
        <w:pStyle w:val="Titrecode"/>
      </w:pPr>
      <w:r>
        <w:t>Expression mathématique</w:t>
      </w:r>
      <w:r w:rsidRPr="00B103F8">
        <w:t>:</w:t>
      </w:r>
    </w:p>
    <w:p w14:paraId="60A6051D" w14:textId="77777777" w:rsidR="00E758F8" w:rsidRPr="00E71B3B" w:rsidRDefault="00E758F8" w:rsidP="00E758F8">
      <w:pPr>
        <w:pStyle w:val="CodeSource"/>
      </w:pPr>
      <w:r w:rsidRPr="00B103F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C1F0F49" w14:textId="77777777" w:rsidR="00E758F8" w:rsidRPr="00B103F8" w:rsidRDefault="00E758F8" w:rsidP="00E758F8">
      <w:pPr>
        <w:pStyle w:val="Titrecode"/>
      </w:pPr>
      <w:r>
        <w:t>Python</w:t>
      </w:r>
      <w:r w:rsidRPr="00B103F8">
        <w:t>:</w:t>
      </w:r>
    </w:p>
    <w:p w14:paraId="2E9A56FC" w14:textId="77777777" w:rsidR="00E758F8" w:rsidRPr="00B103F8" w:rsidRDefault="00E758F8" w:rsidP="00E758F8">
      <w:pPr>
        <w:pStyle w:val="CodeSource"/>
        <w:pBdr>
          <w:between w:val="single" w:sz="4" w:space="1" w:color="auto"/>
          <w:bar w:val="single" w:sz="4" w:color="auto"/>
        </w:pBdr>
      </w:pPr>
    </w:p>
    <w:p w14:paraId="7D187505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E4E3D0D" w14:textId="77777777" w:rsidR="00E758F8" w:rsidRDefault="0014665A" w:rsidP="00E758F8">
      <w:pPr>
        <w:pStyle w:val="Titre3"/>
      </w:pPr>
      <w:r>
        <w:t>Traduction 12</w:t>
      </w:r>
    </w:p>
    <w:p w14:paraId="0A88D57F" w14:textId="77777777" w:rsidR="00E758F8" w:rsidRDefault="00E758F8" w:rsidP="00E758F8">
      <w:pPr>
        <w:pStyle w:val="Titrecode"/>
      </w:pPr>
    </w:p>
    <w:p w14:paraId="3E731E56" w14:textId="77777777" w:rsidR="00E758F8" w:rsidRPr="00B103F8" w:rsidRDefault="00E758F8" w:rsidP="00E758F8">
      <w:pPr>
        <w:pStyle w:val="Titrecode"/>
      </w:pPr>
      <w:r>
        <w:t>Expression mathématique</w:t>
      </w:r>
      <w:r w:rsidRPr="00B103F8">
        <w:t>:</w:t>
      </w:r>
    </w:p>
    <w:p w14:paraId="615FA1BB" w14:textId="77777777" w:rsidR="00E758F8" w:rsidRPr="00E71B3B" w:rsidRDefault="00E758F8" w:rsidP="00E758F8">
      <w:pPr>
        <w:pStyle w:val="CodeSource"/>
      </w:pPr>
      <w:r w:rsidRPr="00B103F8">
        <w:t xml:space="preserve"> </w:t>
      </w:r>
      <w:r>
        <w:t>105 mod 5</w:t>
      </w:r>
    </w:p>
    <w:p w14:paraId="2CCC70A1" w14:textId="77777777" w:rsidR="00E758F8" w:rsidRPr="00B103F8" w:rsidRDefault="00E758F8" w:rsidP="00E758F8">
      <w:pPr>
        <w:pStyle w:val="Titrecode"/>
      </w:pPr>
      <w:r>
        <w:t>Python</w:t>
      </w:r>
      <w:r w:rsidRPr="00B103F8">
        <w:t>:</w:t>
      </w:r>
    </w:p>
    <w:p w14:paraId="3A09A755" w14:textId="77777777" w:rsidR="00E758F8" w:rsidRPr="00B103F8" w:rsidRDefault="00E758F8" w:rsidP="00E758F8">
      <w:pPr>
        <w:pStyle w:val="CodeSource"/>
        <w:pBdr>
          <w:between w:val="single" w:sz="4" w:space="1" w:color="auto"/>
          <w:bar w:val="single" w:sz="4" w:color="auto"/>
        </w:pBdr>
      </w:pPr>
    </w:p>
    <w:p w14:paraId="1F652F5D" w14:textId="77777777" w:rsidR="00E758F8" w:rsidRDefault="00E758F8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7D6C134" w14:textId="77777777" w:rsidR="00E758F8" w:rsidRDefault="0014665A" w:rsidP="00E758F8">
      <w:pPr>
        <w:pStyle w:val="Titre3"/>
      </w:pPr>
      <w:r>
        <w:t>Traduction 13</w:t>
      </w:r>
    </w:p>
    <w:p w14:paraId="54BEA721" w14:textId="77777777" w:rsidR="00E758F8" w:rsidRDefault="00E758F8" w:rsidP="00E758F8">
      <w:pPr>
        <w:pStyle w:val="Titrecode"/>
      </w:pPr>
    </w:p>
    <w:p w14:paraId="311E8284" w14:textId="77777777" w:rsidR="00E758F8" w:rsidRPr="00B103F8" w:rsidRDefault="00E758F8" w:rsidP="00E758F8">
      <w:pPr>
        <w:pStyle w:val="Titrecode"/>
      </w:pPr>
      <w:r>
        <w:t>Expression mathématique</w:t>
      </w:r>
      <w:r w:rsidRPr="00B103F8">
        <w:t>:</w:t>
      </w:r>
    </w:p>
    <w:p w14:paraId="7A81E082" w14:textId="77777777" w:rsidR="00E758F8" w:rsidRPr="00E71B3B" w:rsidRDefault="00E758F8" w:rsidP="00E758F8">
      <w:pPr>
        <w:pStyle w:val="CodeSource"/>
      </w:pPr>
      <w:r w:rsidRPr="00B103F8">
        <w:t xml:space="preserve"> </w:t>
      </w:r>
      <w:r w:rsidR="00405DB4">
        <w:t>2+7i</w:t>
      </w:r>
    </w:p>
    <w:p w14:paraId="638EE445" w14:textId="77777777" w:rsidR="00E758F8" w:rsidRPr="00B103F8" w:rsidRDefault="00E758F8" w:rsidP="00E758F8">
      <w:pPr>
        <w:pStyle w:val="Titrecode"/>
      </w:pPr>
      <w:r>
        <w:t>Python</w:t>
      </w:r>
      <w:r w:rsidRPr="00B103F8">
        <w:t>:</w:t>
      </w:r>
    </w:p>
    <w:p w14:paraId="7BD80D72" w14:textId="77777777" w:rsidR="00E758F8" w:rsidRPr="00B103F8" w:rsidRDefault="00E758F8" w:rsidP="00E758F8">
      <w:pPr>
        <w:pStyle w:val="CodeSource"/>
        <w:pBdr>
          <w:between w:val="single" w:sz="4" w:space="1" w:color="auto"/>
          <w:bar w:val="single" w:sz="4" w:color="auto"/>
        </w:pBdr>
      </w:pPr>
    </w:p>
    <w:p w14:paraId="2A88BB36" w14:textId="77777777" w:rsidR="00AC7D12" w:rsidRDefault="00AC7D12" w:rsidP="00D952AD">
      <w:pPr>
        <w:pStyle w:val="Titre3"/>
        <w:numPr>
          <w:ilvl w:val="0"/>
          <w:numId w:val="0"/>
        </w:numPr>
      </w:pPr>
    </w:p>
    <w:p w14:paraId="5A82D690" w14:textId="77777777" w:rsidR="00AC7D12" w:rsidRDefault="0014665A" w:rsidP="00AC7D12">
      <w:pPr>
        <w:pStyle w:val="Titre3"/>
      </w:pPr>
      <w:r>
        <w:t>Traduction 14</w:t>
      </w:r>
    </w:p>
    <w:p w14:paraId="686E4B3F" w14:textId="77777777" w:rsidR="00AC7D12" w:rsidRDefault="00AC7D12" w:rsidP="00AC7D12">
      <w:pPr>
        <w:pStyle w:val="Titrecode"/>
      </w:pPr>
    </w:p>
    <w:p w14:paraId="6A49902B" w14:textId="77777777" w:rsidR="00AC7D12" w:rsidRPr="00B103F8" w:rsidRDefault="00AC7D12" w:rsidP="00AC7D12">
      <w:pPr>
        <w:pStyle w:val="Titrecode"/>
      </w:pPr>
      <w:r>
        <w:t>Expression mathématique</w:t>
      </w:r>
      <w:r w:rsidRPr="00B103F8">
        <w:t>:</w:t>
      </w:r>
    </w:p>
    <w:p w14:paraId="232CAB1F" w14:textId="77777777" w:rsidR="00AC7D12" w:rsidRPr="00E71B3B" w:rsidRDefault="00AC7D12" w:rsidP="00AC7D12">
      <w:pPr>
        <w:pStyle w:val="CodeSource"/>
      </w:pPr>
      <w:r w:rsidRPr="00B103F8">
        <w:t xml:space="preserve"> </w:t>
      </w:r>
      <w:r>
        <w:t xml:space="preserve">vrai </w:t>
      </w:r>
      <w:r>
        <w:rPr>
          <w:rFonts w:ascii="Cambria Math" w:hAnsi="Cambria Math" w:cs="Cambria Math"/>
        </w:rPr>
        <w:t>∧</w:t>
      </w:r>
      <w:r>
        <w:t xml:space="preserve"> faux</w:t>
      </w:r>
    </w:p>
    <w:p w14:paraId="03AD9484" w14:textId="77777777" w:rsidR="00AC7D12" w:rsidRPr="00B103F8" w:rsidRDefault="00AC7D12" w:rsidP="00AC7D12">
      <w:pPr>
        <w:pStyle w:val="Titrecode"/>
      </w:pPr>
      <w:r>
        <w:t>Python</w:t>
      </w:r>
      <w:r w:rsidRPr="00B103F8">
        <w:t>:</w:t>
      </w:r>
    </w:p>
    <w:p w14:paraId="35272DAC" w14:textId="77777777" w:rsidR="00AC7D12" w:rsidRPr="00B103F8" w:rsidRDefault="00AC7D12" w:rsidP="00AC7D12">
      <w:pPr>
        <w:pStyle w:val="CodeSource"/>
        <w:pBdr>
          <w:between w:val="single" w:sz="4" w:space="1" w:color="auto"/>
          <w:bar w:val="single" w:sz="4" w:color="auto"/>
        </w:pBdr>
      </w:pPr>
    </w:p>
    <w:p w14:paraId="3B0FEF49" w14:textId="724FD3CA" w:rsidR="00AC7D12" w:rsidRDefault="00AC7D12" w:rsidP="00AC7D12"/>
    <w:p w14:paraId="7B7CF2E0" w14:textId="037E7D61" w:rsidR="00A705D6" w:rsidRDefault="00A705D6" w:rsidP="00AC7D12"/>
    <w:p w14:paraId="269CAB69" w14:textId="6368A552" w:rsidR="00A705D6" w:rsidRDefault="00A705D6" w:rsidP="00AC7D12"/>
    <w:p w14:paraId="409B3440" w14:textId="77777777" w:rsidR="00A705D6" w:rsidRPr="00AC7D12" w:rsidRDefault="00A705D6" w:rsidP="00AC7D12"/>
    <w:p w14:paraId="6D5B8827" w14:textId="77777777" w:rsidR="00AC7D12" w:rsidRDefault="0014665A" w:rsidP="00AC7D12">
      <w:pPr>
        <w:pStyle w:val="Titre3"/>
      </w:pPr>
      <w:r>
        <w:lastRenderedPageBreak/>
        <w:t>Traduction 15</w:t>
      </w:r>
    </w:p>
    <w:p w14:paraId="6B8328B1" w14:textId="77777777" w:rsidR="00AC7D12" w:rsidRDefault="00AC7D12" w:rsidP="00AC7D12">
      <w:pPr>
        <w:pStyle w:val="Titrecode"/>
      </w:pPr>
    </w:p>
    <w:p w14:paraId="21BCF721" w14:textId="77777777" w:rsidR="00AC7D12" w:rsidRPr="00B103F8" w:rsidRDefault="00AC7D12" w:rsidP="00AC7D12">
      <w:pPr>
        <w:pStyle w:val="Titrecode"/>
      </w:pPr>
      <w:r>
        <w:t>Expression mathématique</w:t>
      </w:r>
      <w:r w:rsidRPr="00B103F8">
        <w:t>:</w:t>
      </w:r>
    </w:p>
    <w:p w14:paraId="696164F5" w14:textId="77777777" w:rsidR="00AC7D12" w:rsidRPr="00E71B3B" w:rsidRDefault="00AC7D12" w:rsidP="00AC7D12">
      <w:pPr>
        <w:pStyle w:val="CodeSource"/>
      </w:pPr>
      <w:r w:rsidRPr="00B103F8">
        <w:t xml:space="preserve"> </w:t>
      </w:r>
      <w:r>
        <w:t xml:space="preserve">faux </w:t>
      </w:r>
      <w:r>
        <w:rPr>
          <w:rFonts w:ascii="Cambria Math" w:hAnsi="Cambria Math" w:cs="Cambria Math"/>
        </w:rPr>
        <w:t>∨</w:t>
      </w:r>
      <w:r>
        <w:t xml:space="preserve"> vrai</w:t>
      </w:r>
    </w:p>
    <w:p w14:paraId="586AFF24" w14:textId="77777777" w:rsidR="00AC7D12" w:rsidRPr="00B103F8" w:rsidRDefault="00AC7D12" w:rsidP="00AC7D12">
      <w:pPr>
        <w:pStyle w:val="Titrecode"/>
      </w:pPr>
      <w:r>
        <w:t>Python</w:t>
      </w:r>
      <w:r w:rsidRPr="00B103F8">
        <w:t>:</w:t>
      </w:r>
    </w:p>
    <w:p w14:paraId="1BCAF6C0" w14:textId="77777777" w:rsidR="00AC7D12" w:rsidRPr="00B103F8" w:rsidRDefault="00AC7D12" w:rsidP="00AC7D12">
      <w:pPr>
        <w:pStyle w:val="CodeSource"/>
        <w:pBdr>
          <w:between w:val="single" w:sz="4" w:space="1" w:color="auto"/>
          <w:bar w:val="single" w:sz="4" w:color="auto"/>
        </w:pBdr>
      </w:pPr>
    </w:p>
    <w:p w14:paraId="5F662D22" w14:textId="77777777" w:rsidR="0014665A" w:rsidRPr="0014665A" w:rsidRDefault="0014665A" w:rsidP="0014665A"/>
    <w:p w14:paraId="6DDE578D" w14:textId="77777777" w:rsidR="00AC7D12" w:rsidRDefault="0014665A" w:rsidP="00AC7D12">
      <w:pPr>
        <w:pStyle w:val="Titre3"/>
      </w:pPr>
      <w:r>
        <w:t>Traduction 16</w:t>
      </w:r>
    </w:p>
    <w:p w14:paraId="05D1B323" w14:textId="77777777" w:rsidR="00AC7D12" w:rsidRDefault="00AC7D12" w:rsidP="00AC7D12">
      <w:pPr>
        <w:pStyle w:val="Titrecode"/>
      </w:pPr>
    </w:p>
    <w:p w14:paraId="58D20361" w14:textId="77777777" w:rsidR="00AC7D12" w:rsidRPr="00B103F8" w:rsidRDefault="00AC7D12" w:rsidP="00AC7D12">
      <w:pPr>
        <w:pStyle w:val="Titrecode"/>
      </w:pPr>
      <w:r>
        <w:t>Expression mathématique</w:t>
      </w:r>
      <w:r w:rsidRPr="00B103F8">
        <w:t>:</w:t>
      </w:r>
    </w:p>
    <w:p w14:paraId="0BD88CE3" w14:textId="77777777" w:rsidR="00AC7D12" w:rsidRPr="00E71B3B" w:rsidRDefault="00AC7D12" w:rsidP="00AC7D12">
      <w:pPr>
        <w:pStyle w:val="CodeSource"/>
      </w:pPr>
      <w:r w:rsidRPr="00B103F8">
        <w:t xml:space="preserve"> </w:t>
      </w:r>
      <w:r>
        <w:t>¬ vrai</w:t>
      </w:r>
    </w:p>
    <w:p w14:paraId="0DA1A27B" w14:textId="77777777" w:rsidR="00AC7D12" w:rsidRPr="00B103F8" w:rsidRDefault="00AC7D12" w:rsidP="00AC7D12">
      <w:pPr>
        <w:pStyle w:val="Titrecode"/>
      </w:pPr>
      <w:r>
        <w:t>Python</w:t>
      </w:r>
      <w:r w:rsidRPr="00B103F8">
        <w:t>:</w:t>
      </w:r>
    </w:p>
    <w:p w14:paraId="0CE2FD23" w14:textId="77777777" w:rsidR="00AC7D12" w:rsidRPr="00B103F8" w:rsidRDefault="00AC7D12" w:rsidP="00AC7D12">
      <w:pPr>
        <w:pStyle w:val="CodeSource"/>
        <w:pBdr>
          <w:between w:val="single" w:sz="4" w:space="1" w:color="auto"/>
          <w:bar w:val="single" w:sz="4" w:color="auto"/>
        </w:pBdr>
      </w:pPr>
    </w:p>
    <w:p w14:paraId="7B15E0E2" w14:textId="77777777" w:rsidR="009A680F" w:rsidRPr="00B103F8" w:rsidRDefault="009931D8" w:rsidP="008B0D9B">
      <w:pPr>
        <w:pStyle w:val="Titre2"/>
      </w:pPr>
      <w:r>
        <w:t>Interprétation</w:t>
      </w:r>
    </w:p>
    <w:p w14:paraId="11612EA6" w14:textId="77777777" w:rsidR="009931D8" w:rsidRPr="00B103F8" w:rsidRDefault="009931D8" w:rsidP="009931D8">
      <w:r w:rsidRPr="00B103F8">
        <w:t xml:space="preserve">Pour chaque </w:t>
      </w:r>
      <w:r>
        <w:t>instruction Python veuillez donner le retour de l’interpréteur Python</w:t>
      </w:r>
    </w:p>
    <w:p w14:paraId="58474330" w14:textId="77777777" w:rsidR="009931D8" w:rsidRPr="00B103F8" w:rsidRDefault="009931D8" w:rsidP="009931D8">
      <w:pPr>
        <w:pStyle w:val="Titrecode"/>
      </w:pPr>
      <w:r w:rsidRPr="00B103F8">
        <w:t>Exemple:</w:t>
      </w:r>
    </w:p>
    <w:p w14:paraId="40E95AB6" w14:textId="77777777" w:rsidR="009931D8" w:rsidRPr="00B103F8" w:rsidRDefault="009931D8" w:rsidP="009931D8">
      <w:pPr>
        <w:pStyle w:val="CodeSource"/>
      </w:pPr>
      <w:r w:rsidRPr="009931D8">
        <w:t>"</w:t>
      </w:r>
      <w:r>
        <w:t>Bon</w:t>
      </w:r>
      <w:r w:rsidRPr="009931D8">
        <w:t>"</w:t>
      </w:r>
      <w:r>
        <w:t xml:space="preserve"> + </w:t>
      </w:r>
      <w:r w:rsidRPr="009931D8">
        <w:t>"</w:t>
      </w:r>
      <w:r>
        <w:t>jour</w:t>
      </w:r>
      <w:r w:rsidRPr="009931D8">
        <w:t>"</w:t>
      </w:r>
    </w:p>
    <w:p w14:paraId="5349BC87" w14:textId="77777777" w:rsidR="009931D8" w:rsidRPr="00B103F8" w:rsidRDefault="009931D8" w:rsidP="009931D8">
      <w:pPr>
        <w:pStyle w:val="Titrecode"/>
      </w:pPr>
      <w:r w:rsidRPr="00B103F8">
        <w:t>Résultats :</w:t>
      </w:r>
    </w:p>
    <w:p w14:paraId="4ED25AAA" w14:textId="77777777" w:rsidR="009931D8" w:rsidRPr="00B103F8" w:rsidRDefault="009931D8" w:rsidP="009931D8">
      <w:pPr>
        <w:pStyle w:val="CodeSource"/>
        <w:pBdr>
          <w:between w:val="single" w:sz="4" w:space="1" w:color="auto"/>
          <w:bar w:val="single" w:sz="4" w:color="auto"/>
        </w:pBdr>
      </w:pPr>
      <w:r w:rsidRPr="009931D8">
        <w:t>'</w:t>
      </w:r>
      <w:r>
        <w:t>Bonjour</w:t>
      </w:r>
      <w:r w:rsidRPr="009931D8">
        <w:t>'</w:t>
      </w:r>
    </w:p>
    <w:p w14:paraId="76ECFA81" w14:textId="77777777" w:rsidR="00003083" w:rsidRDefault="00003083" w:rsidP="008B0D9B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C532364" w14:textId="77777777" w:rsidR="008B0D9B" w:rsidRDefault="008B0D9B" w:rsidP="008B0D9B">
      <w:pPr>
        <w:pStyle w:val="Titre3"/>
      </w:pPr>
      <w:r>
        <w:t>Interprétation 1</w:t>
      </w:r>
    </w:p>
    <w:p w14:paraId="1C81AF56" w14:textId="77777777" w:rsidR="008B0D9B" w:rsidRDefault="008B0D9B" w:rsidP="008B0D9B">
      <w:pPr>
        <w:pStyle w:val="Titrecode"/>
      </w:pPr>
    </w:p>
    <w:p w14:paraId="36304165" w14:textId="77777777" w:rsidR="008B0D9B" w:rsidRPr="00B103F8" w:rsidRDefault="008B0D9B" w:rsidP="008B0D9B">
      <w:pPr>
        <w:pStyle w:val="Titrecode"/>
      </w:pPr>
      <w:r>
        <w:t>Instruction Python</w:t>
      </w:r>
      <w:r w:rsidRPr="00B103F8">
        <w:t>:</w:t>
      </w:r>
    </w:p>
    <w:p w14:paraId="7449A0A5" w14:textId="77777777" w:rsidR="008B0D9B" w:rsidRPr="00E71B3B" w:rsidRDefault="008B0D9B" w:rsidP="008B0D9B">
      <w:pPr>
        <w:pStyle w:val="CodeSource"/>
      </w:pPr>
      <w:r w:rsidRPr="00B103F8">
        <w:t xml:space="preserve"> </w:t>
      </w:r>
      <w:r>
        <w:t>3 + 4</w:t>
      </w:r>
    </w:p>
    <w:p w14:paraId="47A4DBCB" w14:textId="77777777" w:rsidR="008B0D9B" w:rsidRPr="00B103F8" w:rsidRDefault="008B0D9B" w:rsidP="008B0D9B">
      <w:pPr>
        <w:pStyle w:val="Titrecode"/>
      </w:pPr>
      <w:r>
        <w:t>Résultat</w:t>
      </w:r>
      <w:r w:rsidRPr="00B103F8">
        <w:t>:</w:t>
      </w:r>
    </w:p>
    <w:p w14:paraId="1A90CC58" w14:textId="77777777" w:rsidR="008B0D9B" w:rsidRPr="00B103F8" w:rsidRDefault="008B0D9B" w:rsidP="008B0D9B">
      <w:pPr>
        <w:pStyle w:val="CodeSource"/>
        <w:pBdr>
          <w:between w:val="single" w:sz="4" w:space="1" w:color="auto"/>
          <w:bar w:val="single" w:sz="4" w:color="auto"/>
        </w:pBdr>
      </w:pPr>
    </w:p>
    <w:p w14:paraId="3FFC1E64" w14:textId="3DD1A050" w:rsidR="00405DB4" w:rsidRDefault="00405DB4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DFFF2DB" w14:textId="4F149493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3949D26" w14:textId="575D9B29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D16645D" w14:textId="1F150FEA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6104C78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626B4AD" w14:textId="77777777" w:rsidR="008B0D9B" w:rsidRDefault="008B0D9B" w:rsidP="008B0D9B">
      <w:pPr>
        <w:pStyle w:val="Titre3"/>
      </w:pPr>
      <w:r>
        <w:lastRenderedPageBreak/>
        <w:t xml:space="preserve">Interprétation </w:t>
      </w:r>
      <w:r w:rsidR="00003083">
        <w:t>2</w:t>
      </w:r>
    </w:p>
    <w:p w14:paraId="55EE1C39" w14:textId="77777777" w:rsidR="008B0D9B" w:rsidRDefault="008B0D9B" w:rsidP="008B0D9B">
      <w:pPr>
        <w:pStyle w:val="Titrecode"/>
      </w:pPr>
    </w:p>
    <w:p w14:paraId="2ABDAC92" w14:textId="77777777" w:rsidR="008B0D9B" w:rsidRPr="00B103F8" w:rsidRDefault="008B0D9B" w:rsidP="008B0D9B">
      <w:pPr>
        <w:pStyle w:val="Titrecode"/>
      </w:pPr>
      <w:r>
        <w:t>Instruction Python</w:t>
      </w:r>
      <w:r w:rsidRPr="00B103F8">
        <w:t>:</w:t>
      </w:r>
    </w:p>
    <w:p w14:paraId="49922C2A" w14:textId="77777777" w:rsidR="008B0D9B" w:rsidRPr="00E71B3B" w:rsidRDefault="008B0D9B" w:rsidP="008B0D9B">
      <w:pPr>
        <w:pStyle w:val="CodeSource"/>
      </w:pPr>
      <w:r w:rsidRPr="00B103F8">
        <w:t xml:space="preserve"> </w:t>
      </w:r>
      <w:r>
        <w:t>2.5 + 4</w:t>
      </w:r>
    </w:p>
    <w:p w14:paraId="07B519E8" w14:textId="77777777" w:rsidR="008B0D9B" w:rsidRPr="00B103F8" w:rsidRDefault="008B0D9B" w:rsidP="008B0D9B">
      <w:pPr>
        <w:pStyle w:val="Titrecode"/>
      </w:pPr>
      <w:r>
        <w:t>Résultat</w:t>
      </w:r>
      <w:r w:rsidRPr="00B103F8">
        <w:t>:</w:t>
      </w:r>
    </w:p>
    <w:p w14:paraId="49AF9A2B" w14:textId="77777777" w:rsidR="008B0D9B" w:rsidRPr="00B103F8" w:rsidRDefault="008B0D9B" w:rsidP="008B0D9B">
      <w:pPr>
        <w:pStyle w:val="CodeSource"/>
        <w:pBdr>
          <w:between w:val="single" w:sz="4" w:space="1" w:color="auto"/>
          <w:bar w:val="single" w:sz="4" w:color="auto"/>
        </w:pBdr>
      </w:pPr>
    </w:p>
    <w:p w14:paraId="70BA48FF" w14:textId="77777777" w:rsidR="00003083" w:rsidRDefault="00003083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8A1C2D7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0BC808F" w14:textId="77777777" w:rsidR="00003083" w:rsidRDefault="00003083" w:rsidP="00003083">
      <w:pPr>
        <w:pStyle w:val="Titre3"/>
      </w:pPr>
      <w:r>
        <w:t>Interprétation 3</w:t>
      </w:r>
    </w:p>
    <w:p w14:paraId="5A9CA83E" w14:textId="77777777" w:rsidR="00003083" w:rsidRDefault="00003083" w:rsidP="00003083">
      <w:pPr>
        <w:pStyle w:val="Titrecode"/>
      </w:pPr>
    </w:p>
    <w:p w14:paraId="46EF3880" w14:textId="77777777" w:rsidR="00003083" w:rsidRPr="00B103F8" w:rsidRDefault="00003083" w:rsidP="00003083">
      <w:pPr>
        <w:pStyle w:val="Titrecode"/>
      </w:pPr>
      <w:r>
        <w:t>Instruction Python</w:t>
      </w:r>
      <w:r w:rsidRPr="00B103F8">
        <w:t>:</w:t>
      </w:r>
    </w:p>
    <w:p w14:paraId="625773F8" w14:textId="77777777" w:rsidR="00003083" w:rsidRPr="00E71B3B" w:rsidRDefault="00003083" w:rsidP="00003083">
      <w:pPr>
        <w:pStyle w:val="CodeSource"/>
      </w:pPr>
      <w:r w:rsidRPr="00B103F8">
        <w:t xml:space="preserve"> </w:t>
      </w:r>
      <w:r>
        <w:t>7 - 3</w:t>
      </w:r>
    </w:p>
    <w:p w14:paraId="5008D965" w14:textId="77777777" w:rsidR="00003083" w:rsidRPr="00B103F8" w:rsidRDefault="00003083" w:rsidP="00003083">
      <w:pPr>
        <w:pStyle w:val="Titrecode"/>
      </w:pPr>
      <w:r>
        <w:t>Résultat</w:t>
      </w:r>
      <w:r w:rsidRPr="00B103F8">
        <w:t>:</w:t>
      </w:r>
    </w:p>
    <w:p w14:paraId="7E88CB88" w14:textId="77777777" w:rsidR="00003083" w:rsidRPr="00B103F8" w:rsidRDefault="00003083" w:rsidP="00003083">
      <w:pPr>
        <w:pStyle w:val="CodeSource"/>
        <w:pBdr>
          <w:between w:val="single" w:sz="4" w:space="1" w:color="auto"/>
          <w:bar w:val="single" w:sz="4" w:color="auto"/>
        </w:pBdr>
      </w:pPr>
    </w:p>
    <w:p w14:paraId="60F52A6C" w14:textId="77777777" w:rsidR="00003083" w:rsidRDefault="00003083" w:rsidP="00045977">
      <w:pPr>
        <w:pStyle w:val="Titre3"/>
        <w:numPr>
          <w:ilvl w:val="0"/>
          <w:numId w:val="0"/>
        </w:numPr>
      </w:pPr>
    </w:p>
    <w:p w14:paraId="3869618D" w14:textId="77777777" w:rsidR="00003083" w:rsidRDefault="00003083" w:rsidP="00003083">
      <w:pPr>
        <w:pStyle w:val="Titre3"/>
      </w:pPr>
      <w:r>
        <w:t>Interprétation 4</w:t>
      </w:r>
    </w:p>
    <w:p w14:paraId="3DD042C7" w14:textId="77777777" w:rsidR="00003083" w:rsidRDefault="00003083" w:rsidP="00003083">
      <w:pPr>
        <w:pStyle w:val="Titrecode"/>
      </w:pPr>
    </w:p>
    <w:p w14:paraId="799E9CFD" w14:textId="77777777" w:rsidR="00003083" w:rsidRPr="00B103F8" w:rsidRDefault="00003083" w:rsidP="00003083">
      <w:pPr>
        <w:pStyle w:val="Titrecode"/>
      </w:pPr>
      <w:r>
        <w:t>Instruction Python</w:t>
      </w:r>
      <w:r w:rsidRPr="00B103F8">
        <w:t>:</w:t>
      </w:r>
    </w:p>
    <w:p w14:paraId="54F987CD" w14:textId="77777777" w:rsidR="00003083" w:rsidRPr="00E71B3B" w:rsidRDefault="00003083" w:rsidP="00003083">
      <w:pPr>
        <w:pStyle w:val="CodeSource"/>
      </w:pPr>
      <w:r w:rsidRPr="00B103F8">
        <w:t xml:space="preserve"> </w:t>
      </w:r>
      <w:r>
        <w:t>2.5 – 0.5</w:t>
      </w:r>
    </w:p>
    <w:p w14:paraId="03DBA0EA" w14:textId="77777777" w:rsidR="00003083" w:rsidRPr="00B103F8" w:rsidRDefault="00003083" w:rsidP="00003083">
      <w:pPr>
        <w:pStyle w:val="Titrecode"/>
      </w:pPr>
      <w:r>
        <w:t>Résultat</w:t>
      </w:r>
      <w:r w:rsidRPr="00B103F8">
        <w:t>:</w:t>
      </w:r>
    </w:p>
    <w:p w14:paraId="1BB8D187" w14:textId="77777777" w:rsidR="00003083" w:rsidRPr="00B103F8" w:rsidRDefault="00003083" w:rsidP="00003083">
      <w:pPr>
        <w:pStyle w:val="CodeSource"/>
        <w:pBdr>
          <w:between w:val="single" w:sz="4" w:space="1" w:color="auto"/>
          <w:bar w:val="single" w:sz="4" w:color="auto"/>
        </w:pBdr>
      </w:pPr>
    </w:p>
    <w:p w14:paraId="1C4AFB71" w14:textId="77777777" w:rsidR="00003083" w:rsidRDefault="00003083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39CD7E6" w14:textId="77777777" w:rsidR="00FD2BFF" w:rsidRDefault="00FD2BFF" w:rsidP="00FD2BFF">
      <w:pPr>
        <w:pStyle w:val="Titre3"/>
      </w:pPr>
      <w:r>
        <w:t>Interprétation 5</w:t>
      </w:r>
    </w:p>
    <w:p w14:paraId="33134EB9" w14:textId="77777777" w:rsidR="00FD2BFF" w:rsidRDefault="00FD2BFF" w:rsidP="00FD2BFF">
      <w:pPr>
        <w:pStyle w:val="Titrecode"/>
      </w:pPr>
    </w:p>
    <w:p w14:paraId="06BFE395" w14:textId="77777777" w:rsidR="00FD2BFF" w:rsidRPr="00B103F8" w:rsidRDefault="00FD2BFF" w:rsidP="00FD2BFF">
      <w:pPr>
        <w:pStyle w:val="Titrecode"/>
      </w:pPr>
      <w:r>
        <w:t>Instruction Python</w:t>
      </w:r>
      <w:r w:rsidRPr="00B103F8">
        <w:t>:</w:t>
      </w:r>
    </w:p>
    <w:p w14:paraId="0A8A6C7A" w14:textId="77777777" w:rsidR="00FD2BFF" w:rsidRPr="00E71B3B" w:rsidRDefault="00FD2BFF" w:rsidP="00FD2BFF">
      <w:pPr>
        <w:pStyle w:val="CodeSource"/>
      </w:pPr>
      <w:r w:rsidRPr="00B103F8">
        <w:t xml:space="preserve"> </w:t>
      </w:r>
      <w:r>
        <w:t>3 * 4</w:t>
      </w:r>
    </w:p>
    <w:p w14:paraId="7B703146" w14:textId="77777777" w:rsidR="00FD2BFF" w:rsidRPr="00B103F8" w:rsidRDefault="00FD2BFF" w:rsidP="00FD2BFF">
      <w:pPr>
        <w:pStyle w:val="Titrecode"/>
      </w:pPr>
      <w:r>
        <w:t>Résultat</w:t>
      </w:r>
      <w:r w:rsidRPr="00B103F8">
        <w:t>:</w:t>
      </w:r>
    </w:p>
    <w:p w14:paraId="1A1F4A09" w14:textId="77777777" w:rsidR="00FD2BFF" w:rsidRPr="00B103F8" w:rsidRDefault="00FD2BFF" w:rsidP="00FD2BFF">
      <w:pPr>
        <w:pStyle w:val="CodeSource"/>
        <w:pBdr>
          <w:between w:val="single" w:sz="4" w:space="1" w:color="auto"/>
          <w:bar w:val="single" w:sz="4" w:color="auto"/>
        </w:pBdr>
      </w:pPr>
    </w:p>
    <w:p w14:paraId="3D67FBA2" w14:textId="3A523D82" w:rsidR="00FD2BFF" w:rsidRDefault="00FD2BFF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00E7AA0" w14:textId="4682E9CC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7500E41" w14:textId="453F9E3E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4A68711" w14:textId="73986925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906A5B4" w14:textId="4F0FCE92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C748B43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92D50D0" w14:textId="77777777" w:rsidR="00FD2BFF" w:rsidRDefault="00FD2BFF" w:rsidP="00FD2BFF">
      <w:pPr>
        <w:pStyle w:val="Titre3"/>
      </w:pPr>
      <w:r>
        <w:lastRenderedPageBreak/>
        <w:t xml:space="preserve">Interprétation </w:t>
      </w:r>
      <w:r w:rsidR="006D3AF6">
        <w:t>6</w:t>
      </w:r>
    </w:p>
    <w:p w14:paraId="3A822909" w14:textId="77777777" w:rsidR="00FD2BFF" w:rsidRDefault="00FD2BFF" w:rsidP="00FD2BFF">
      <w:pPr>
        <w:pStyle w:val="Titrecode"/>
      </w:pPr>
    </w:p>
    <w:p w14:paraId="2E6D0035" w14:textId="77777777" w:rsidR="00FD2BFF" w:rsidRPr="00B103F8" w:rsidRDefault="00FD2BFF" w:rsidP="00FD2BFF">
      <w:pPr>
        <w:pStyle w:val="Titrecode"/>
      </w:pPr>
      <w:r>
        <w:t>Instruction Python</w:t>
      </w:r>
      <w:r w:rsidRPr="00B103F8">
        <w:t>:</w:t>
      </w:r>
    </w:p>
    <w:p w14:paraId="26ADC51A" w14:textId="77777777" w:rsidR="00FD2BFF" w:rsidRPr="00E71B3B" w:rsidRDefault="00FD2BFF" w:rsidP="00FD2BFF">
      <w:pPr>
        <w:pStyle w:val="CodeSource"/>
      </w:pPr>
      <w:r w:rsidRPr="00B103F8">
        <w:t xml:space="preserve"> </w:t>
      </w:r>
      <w:r>
        <w:t>3 * 4.0</w:t>
      </w:r>
    </w:p>
    <w:p w14:paraId="736F33BC" w14:textId="77777777" w:rsidR="00FD2BFF" w:rsidRPr="00B103F8" w:rsidRDefault="00FD2BFF" w:rsidP="00FD2BFF">
      <w:pPr>
        <w:pStyle w:val="Titrecode"/>
      </w:pPr>
      <w:r>
        <w:t>Résultat</w:t>
      </w:r>
      <w:r w:rsidRPr="00B103F8">
        <w:t>:</w:t>
      </w:r>
    </w:p>
    <w:p w14:paraId="0C20A378" w14:textId="77777777" w:rsidR="00FD2BFF" w:rsidRPr="00B103F8" w:rsidRDefault="00FD2BFF" w:rsidP="00FD2BFF">
      <w:pPr>
        <w:pStyle w:val="CodeSource"/>
        <w:pBdr>
          <w:between w:val="single" w:sz="4" w:space="1" w:color="auto"/>
          <w:bar w:val="single" w:sz="4" w:color="auto"/>
        </w:pBdr>
      </w:pPr>
    </w:p>
    <w:p w14:paraId="6BFD9984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AF73C1C" w14:textId="77777777" w:rsidR="008B726B" w:rsidRDefault="008B726B" w:rsidP="008B726B">
      <w:pPr>
        <w:pStyle w:val="Titre3"/>
      </w:pPr>
      <w:r>
        <w:t>Interprétation 7</w:t>
      </w:r>
    </w:p>
    <w:p w14:paraId="79C9F262" w14:textId="77777777" w:rsidR="008B726B" w:rsidRDefault="008B726B" w:rsidP="008B726B">
      <w:pPr>
        <w:pStyle w:val="Titrecode"/>
      </w:pPr>
    </w:p>
    <w:p w14:paraId="53648F50" w14:textId="77777777" w:rsidR="008B726B" w:rsidRPr="00B103F8" w:rsidRDefault="008B726B" w:rsidP="008B726B">
      <w:pPr>
        <w:pStyle w:val="Titrecode"/>
      </w:pPr>
      <w:r>
        <w:t>Instruction Python</w:t>
      </w:r>
      <w:r w:rsidRPr="00B103F8">
        <w:t>:</w:t>
      </w:r>
    </w:p>
    <w:p w14:paraId="53DAD7B0" w14:textId="77777777" w:rsidR="008B726B" w:rsidRPr="00E71B3B" w:rsidRDefault="008B726B" w:rsidP="008B726B">
      <w:pPr>
        <w:pStyle w:val="CodeSource"/>
      </w:pPr>
      <w:r w:rsidRPr="00B103F8">
        <w:t xml:space="preserve"> </w:t>
      </w:r>
      <w:r w:rsidR="00C06D76">
        <w:t>9</w:t>
      </w:r>
      <w:r>
        <w:t xml:space="preserve"> </w:t>
      </w:r>
      <w:r w:rsidR="00C06D76">
        <w:t>/</w:t>
      </w:r>
      <w:r>
        <w:t xml:space="preserve"> </w:t>
      </w:r>
      <w:r w:rsidR="00C06D76">
        <w:t>4</w:t>
      </w:r>
    </w:p>
    <w:p w14:paraId="0D915CCC" w14:textId="77777777" w:rsidR="008B726B" w:rsidRPr="00B103F8" w:rsidRDefault="008B726B" w:rsidP="008B726B">
      <w:pPr>
        <w:pStyle w:val="Titrecode"/>
      </w:pPr>
      <w:r>
        <w:t>Résultat</w:t>
      </w:r>
      <w:r w:rsidRPr="00B103F8">
        <w:t>:</w:t>
      </w:r>
    </w:p>
    <w:p w14:paraId="1CA1BA21" w14:textId="77777777" w:rsidR="008B726B" w:rsidRPr="00B103F8" w:rsidRDefault="008B726B" w:rsidP="008B726B">
      <w:pPr>
        <w:pStyle w:val="CodeSource"/>
        <w:pBdr>
          <w:between w:val="single" w:sz="4" w:space="1" w:color="auto"/>
          <w:bar w:val="single" w:sz="4" w:color="auto"/>
        </w:pBdr>
      </w:pPr>
    </w:p>
    <w:p w14:paraId="036E4A6D" w14:textId="77777777" w:rsidR="008B726B" w:rsidRDefault="008B726B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929E12F" w14:textId="77777777" w:rsidR="00C06D76" w:rsidRDefault="00C06D76" w:rsidP="00C06D76">
      <w:pPr>
        <w:pStyle w:val="Titre3"/>
      </w:pPr>
      <w:r>
        <w:t>Interprétation 8</w:t>
      </w:r>
    </w:p>
    <w:p w14:paraId="16B09AA6" w14:textId="77777777" w:rsidR="00C06D76" w:rsidRDefault="00C06D76" w:rsidP="00C06D76">
      <w:pPr>
        <w:pStyle w:val="Titrecode"/>
      </w:pPr>
    </w:p>
    <w:p w14:paraId="10298C3A" w14:textId="77777777" w:rsidR="00C06D76" w:rsidRPr="00B103F8" w:rsidRDefault="00C06D76" w:rsidP="00C06D76">
      <w:pPr>
        <w:pStyle w:val="Titrecode"/>
      </w:pPr>
      <w:r>
        <w:t>Instruction Python</w:t>
      </w:r>
      <w:r w:rsidRPr="00B103F8">
        <w:t>:</w:t>
      </w:r>
    </w:p>
    <w:p w14:paraId="24F55035" w14:textId="77777777" w:rsidR="00C06D76" w:rsidRPr="00E71B3B" w:rsidRDefault="00C06D76" w:rsidP="00C06D76">
      <w:pPr>
        <w:pStyle w:val="CodeSource"/>
      </w:pPr>
      <w:r w:rsidRPr="00B103F8">
        <w:t xml:space="preserve"> </w:t>
      </w:r>
      <w:r>
        <w:t>9 // 4</w:t>
      </w:r>
    </w:p>
    <w:p w14:paraId="7212D180" w14:textId="77777777" w:rsidR="00C06D76" w:rsidRPr="00B103F8" w:rsidRDefault="00C06D76" w:rsidP="00C06D76">
      <w:pPr>
        <w:pStyle w:val="Titrecode"/>
      </w:pPr>
      <w:r>
        <w:t>Résultat</w:t>
      </w:r>
      <w:r w:rsidRPr="00B103F8">
        <w:t>:</w:t>
      </w:r>
    </w:p>
    <w:p w14:paraId="56FC09F1" w14:textId="77777777" w:rsidR="00C06D76" w:rsidRPr="00B103F8" w:rsidRDefault="00C06D76" w:rsidP="00C06D76">
      <w:pPr>
        <w:pStyle w:val="CodeSource"/>
        <w:pBdr>
          <w:between w:val="single" w:sz="4" w:space="1" w:color="auto"/>
          <w:bar w:val="single" w:sz="4" w:color="auto"/>
        </w:pBdr>
      </w:pPr>
    </w:p>
    <w:p w14:paraId="1E1658DD" w14:textId="77777777" w:rsidR="00C06D76" w:rsidRDefault="00C06D7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A5BE8DB" w14:textId="77777777" w:rsidR="00C06D76" w:rsidRDefault="00C06D76" w:rsidP="00C06D76">
      <w:pPr>
        <w:pStyle w:val="Titre3"/>
      </w:pPr>
      <w:r>
        <w:t>Interprétation 9</w:t>
      </w:r>
    </w:p>
    <w:p w14:paraId="1300F9D8" w14:textId="77777777" w:rsidR="00C06D76" w:rsidRDefault="00C06D76" w:rsidP="00C06D76">
      <w:pPr>
        <w:pStyle w:val="Titrecode"/>
      </w:pPr>
    </w:p>
    <w:p w14:paraId="277D969B" w14:textId="77777777" w:rsidR="00C06D76" w:rsidRPr="00B103F8" w:rsidRDefault="00C06D76" w:rsidP="00C06D76">
      <w:pPr>
        <w:pStyle w:val="Titrecode"/>
      </w:pPr>
      <w:r>
        <w:t>Instruction Python</w:t>
      </w:r>
      <w:r w:rsidRPr="00B103F8">
        <w:t>:</w:t>
      </w:r>
    </w:p>
    <w:p w14:paraId="1807888F" w14:textId="77777777" w:rsidR="00C06D76" w:rsidRPr="00E71B3B" w:rsidRDefault="00C06D76" w:rsidP="00C06D76">
      <w:pPr>
        <w:pStyle w:val="CodeSource"/>
      </w:pPr>
      <w:r w:rsidRPr="00B103F8">
        <w:t xml:space="preserve"> </w:t>
      </w:r>
      <w:r>
        <w:t>9 % 4</w:t>
      </w:r>
    </w:p>
    <w:p w14:paraId="740E9E07" w14:textId="77777777" w:rsidR="00C06D76" w:rsidRPr="00B103F8" w:rsidRDefault="00C06D76" w:rsidP="00C06D76">
      <w:pPr>
        <w:pStyle w:val="Titrecode"/>
      </w:pPr>
      <w:r>
        <w:t>Résultat</w:t>
      </w:r>
      <w:r w:rsidRPr="00B103F8">
        <w:t>:</w:t>
      </w:r>
    </w:p>
    <w:p w14:paraId="6FD168B4" w14:textId="77777777" w:rsidR="00C06D76" w:rsidRPr="00B103F8" w:rsidRDefault="00C06D76" w:rsidP="00C06D76">
      <w:pPr>
        <w:pStyle w:val="CodeSource"/>
        <w:pBdr>
          <w:between w:val="single" w:sz="4" w:space="1" w:color="auto"/>
          <w:bar w:val="single" w:sz="4" w:color="auto"/>
        </w:pBdr>
      </w:pPr>
    </w:p>
    <w:p w14:paraId="4FAAAC76" w14:textId="0E0F431D" w:rsidR="00D17C15" w:rsidRDefault="00D17C15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A8E64BB" w14:textId="43BB58CA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54A04CB" w14:textId="60C8C788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19B9948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9031C87" w14:textId="776A25D4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E3A3E76" w14:textId="5B7B05DD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99CD6B0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1A71A6F" w14:textId="77777777" w:rsidR="00D17C15" w:rsidRDefault="00D17C15" w:rsidP="00D17C15">
      <w:pPr>
        <w:pStyle w:val="Titre3"/>
      </w:pPr>
      <w:r>
        <w:lastRenderedPageBreak/>
        <w:t>Interprétation 1</w:t>
      </w:r>
      <w:r w:rsidR="003872BA">
        <w:t>0</w:t>
      </w:r>
    </w:p>
    <w:p w14:paraId="62ADFFEB" w14:textId="77777777" w:rsidR="00D17C15" w:rsidRDefault="00D17C15" w:rsidP="00D17C15">
      <w:pPr>
        <w:pStyle w:val="Titrecode"/>
      </w:pPr>
    </w:p>
    <w:p w14:paraId="483FD447" w14:textId="77777777" w:rsidR="00D17C15" w:rsidRPr="00B103F8" w:rsidRDefault="00D17C15" w:rsidP="00D17C15">
      <w:pPr>
        <w:pStyle w:val="Titrecode"/>
      </w:pPr>
      <w:r>
        <w:t>Instruction Python</w:t>
      </w:r>
      <w:r w:rsidRPr="00B103F8">
        <w:t>:</w:t>
      </w:r>
    </w:p>
    <w:p w14:paraId="53BF95F0" w14:textId="77777777" w:rsidR="00D17C15" w:rsidRPr="00E71B3B" w:rsidRDefault="00D17C15" w:rsidP="00D17C15">
      <w:pPr>
        <w:pStyle w:val="CodeSource"/>
      </w:pPr>
      <w:r w:rsidRPr="00B103F8">
        <w:t xml:space="preserve"> </w:t>
      </w:r>
      <w:r w:rsidR="00936099">
        <w:t>2**</w:t>
      </w:r>
      <w:r>
        <w:t>4</w:t>
      </w:r>
    </w:p>
    <w:p w14:paraId="77E7F279" w14:textId="77777777" w:rsidR="00D17C15" w:rsidRPr="00B103F8" w:rsidRDefault="00D17C15" w:rsidP="00D17C15">
      <w:pPr>
        <w:pStyle w:val="Titrecode"/>
      </w:pPr>
      <w:r>
        <w:t>Résultat</w:t>
      </w:r>
      <w:r w:rsidRPr="00B103F8">
        <w:t>:</w:t>
      </w:r>
    </w:p>
    <w:p w14:paraId="184E0771" w14:textId="77777777" w:rsidR="00D17C15" w:rsidRPr="00B103F8" w:rsidRDefault="00D17C15" w:rsidP="00D17C15">
      <w:pPr>
        <w:pStyle w:val="CodeSource"/>
        <w:pBdr>
          <w:between w:val="single" w:sz="4" w:space="1" w:color="auto"/>
          <w:bar w:val="single" w:sz="4" w:color="auto"/>
        </w:pBdr>
      </w:pPr>
    </w:p>
    <w:p w14:paraId="1ABC459E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3C774F2" w14:textId="77777777" w:rsidR="00936099" w:rsidRDefault="00936099" w:rsidP="00936099">
      <w:pPr>
        <w:pStyle w:val="Titre3"/>
      </w:pPr>
      <w:r>
        <w:t>Interprétation 1</w:t>
      </w:r>
      <w:r w:rsidR="003872BA">
        <w:t>1</w:t>
      </w:r>
    </w:p>
    <w:p w14:paraId="55DE4ABE" w14:textId="77777777" w:rsidR="00936099" w:rsidRDefault="00936099" w:rsidP="00936099">
      <w:pPr>
        <w:pStyle w:val="Titrecode"/>
      </w:pPr>
    </w:p>
    <w:p w14:paraId="4BE64B44" w14:textId="77777777" w:rsidR="00936099" w:rsidRPr="00B103F8" w:rsidRDefault="00936099" w:rsidP="00936099">
      <w:pPr>
        <w:pStyle w:val="Titrecode"/>
      </w:pPr>
      <w:r>
        <w:t>Instruction Python</w:t>
      </w:r>
      <w:r w:rsidRPr="00B103F8">
        <w:t>:</w:t>
      </w:r>
    </w:p>
    <w:p w14:paraId="5CE24D4A" w14:textId="77777777" w:rsidR="00936099" w:rsidRPr="00E71B3B" w:rsidRDefault="00936099" w:rsidP="00936099">
      <w:pPr>
        <w:pStyle w:val="CodeSource"/>
      </w:pPr>
      <w:r w:rsidRPr="00B103F8">
        <w:t xml:space="preserve"> </w:t>
      </w:r>
      <w:r>
        <w:t>3+9j</w:t>
      </w:r>
    </w:p>
    <w:p w14:paraId="70BBE4B3" w14:textId="77777777" w:rsidR="00936099" w:rsidRPr="00B103F8" w:rsidRDefault="00936099" w:rsidP="00936099">
      <w:pPr>
        <w:pStyle w:val="Titrecode"/>
      </w:pPr>
      <w:r>
        <w:t>Résultat</w:t>
      </w:r>
      <w:r w:rsidRPr="00B103F8">
        <w:t>:</w:t>
      </w:r>
    </w:p>
    <w:p w14:paraId="7341988A" w14:textId="77777777" w:rsidR="00936099" w:rsidRPr="00B103F8" w:rsidRDefault="00936099" w:rsidP="00936099">
      <w:pPr>
        <w:pStyle w:val="CodeSource"/>
        <w:pBdr>
          <w:between w:val="single" w:sz="4" w:space="1" w:color="auto"/>
          <w:bar w:val="single" w:sz="4" w:color="auto"/>
        </w:pBdr>
      </w:pPr>
    </w:p>
    <w:p w14:paraId="3685ED87" w14:textId="77777777" w:rsidR="00936099" w:rsidRDefault="0093609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AF63693" w14:textId="77777777" w:rsidR="00856FFC" w:rsidRDefault="00856FFC" w:rsidP="00856FFC">
      <w:pPr>
        <w:pStyle w:val="Titre3"/>
      </w:pPr>
      <w:r>
        <w:t>Interprétation 1</w:t>
      </w:r>
      <w:r w:rsidR="003872BA">
        <w:t>2</w:t>
      </w:r>
    </w:p>
    <w:p w14:paraId="629879C5" w14:textId="77777777" w:rsidR="00856FFC" w:rsidRDefault="00856FFC" w:rsidP="00856FFC">
      <w:pPr>
        <w:pStyle w:val="Titrecode"/>
      </w:pPr>
    </w:p>
    <w:p w14:paraId="0E8468A4" w14:textId="77777777" w:rsidR="00856FFC" w:rsidRPr="00B103F8" w:rsidRDefault="00856FFC" w:rsidP="00856FFC">
      <w:pPr>
        <w:pStyle w:val="Titrecode"/>
      </w:pPr>
      <w:r>
        <w:t>Instruction Python</w:t>
      </w:r>
      <w:r w:rsidRPr="00B103F8">
        <w:t>:</w:t>
      </w:r>
    </w:p>
    <w:p w14:paraId="08AF088A" w14:textId="77777777" w:rsidR="00856FFC" w:rsidRPr="00E71B3B" w:rsidRDefault="00856FFC" w:rsidP="00856FFC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</w:p>
    <w:p w14:paraId="3DE74902" w14:textId="77777777" w:rsidR="00856FFC" w:rsidRPr="00B103F8" w:rsidRDefault="00856FFC" w:rsidP="00856FFC">
      <w:pPr>
        <w:pStyle w:val="Titrecode"/>
      </w:pPr>
      <w:r>
        <w:t>Résultat</w:t>
      </w:r>
      <w:r w:rsidRPr="00B103F8">
        <w:t>:</w:t>
      </w:r>
    </w:p>
    <w:p w14:paraId="6CE8B860" w14:textId="77777777" w:rsidR="00856FFC" w:rsidRPr="00B103F8" w:rsidRDefault="00856FFC" w:rsidP="00856FFC">
      <w:pPr>
        <w:pStyle w:val="CodeSource"/>
        <w:pBdr>
          <w:between w:val="single" w:sz="4" w:space="1" w:color="auto"/>
          <w:bar w:val="single" w:sz="4" w:color="auto"/>
        </w:pBdr>
      </w:pPr>
    </w:p>
    <w:p w14:paraId="36F6353C" w14:textId="77777777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E650A1A" w14:textId="77777777" w:rsidR="00856FFC" w:rsidRDefault="00856FFC" w:rsidP="00856FFC">
      <w:pPr>
        <w:pStyle w:val="Titre3"/>
      </w:pPr>
      <w:r>
        <w:t>Interprétation 1</w:t>
      </w:r>
      <w:r w:rsidR="003872BA">
        <w:t>3</w:t>
      </w:r>
    </w:p>
    <w:p w14:paraId="25414FFA" w14:textId="77777777" w:rsidR="00856FFC" w:rsidRDefault="00856FFC" w:rsidP="00856FFC">
      <w:pPr>
        <w:pStyle w:val="Titrecode"/>
      </w:pPr>
    </w:p>
    <w:p w14:paraId="55A5FD11" w14:textId="77777777" w:rsidR="00856FFC" w:rsidRPr="00B103F8" w:rsidRDefault="00856FFC" w:rsidP="00856FFC">
      <w:pPr>
        <w:pStyle w:val="Titrecode"/>
      </w:pPr>
      <w:r>
        <w:t>Instruction Python</w:t>
      </w:r>
      <w:r w:rsidRPr="00B103F8">
        <w:t>:</w:t>
      </w:r>
    </w:p>
    <w:p w14:paraId="5BEA4772" w14:textId="77777777" w:rsidR="00856FFC" w:rsidRPr="00E71B3B" w:rsidRDefault="00856FFC" w:rsidP="00856FFC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 xml:space="preserve"> + </w:t>
      </w:r>
      <w:r w:rsidRPr="00856FFC">
        <w:t>"</w:t>
      </w:r>
      <w:r>
        <w:t>ha</w:t>
      </w:r>
      <w:r w:rsidRPr="00856FFC">
        <w:t>"</w:t>
      </w:r>
    </w:p>
    <w:p w14:paraId="45C3CB30" w14:textId="77777777" w:rsidR="00856FFC" w:rsidRPr="00B103F8" w:rsidRDefault="00856FFC" w:rsidP="00856FFC">
      <w:pPr>
        <w:pStyle w:val="Titrecode"/>
      </w:pPr>
      <w:r>
        <w:t>Résultat</w:t>
      </w:r>
      <w:r w:rsidRPr="00B103F8">
        <w:t>:</w:t>
      </w:r>
    </w:p>
    <w:p w14:paraId="0356C410" w14:textId="77777777" w:rsidR="00856FFC" w:rsidRPr="00B103F8" w:rsidRDefault="00856FFC" w:rsidP="00856FFC">
      <w:pPr>
        <w:pStyle w:val="CodeSource"/>
        <w:pBdr>
          <w:between w:val="single" w:sz="4" w:space="1" w:color="auto"/>
          <w:bar w:val="single" w:sz="4" w:color="auto"/>
        </w:pBdr>
      </w:pPr>
    </w:p>
    <w:p w14:paraId="32AC4233" w14:textId="77777777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57474B3" w14:textId="30E4EAE4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913F535" w14:textId="6DB2DDEC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1F8A79D" w14:textId="3B42F5B2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2D88855" w14:textId="17F2E71E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C993340" w14:textId="7C5017C8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F9F71B1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FADA629" w14:textId="77777777" w:rsidR="00856FFC" w:rsidRDefault="00856FFC" w:rsidP="00856FFC">
      <w:pPr>
        <w:pStyle w:val="Titre3"/>
      </w:pPr>
      <w:r>
        <w:lastRenderedPageBreak/>
        <w:t>Interprétation 1</w:t>
      </w:r>
      <w:r w:rsidR="003872BA">
        <w:t>4</w:t>
      </w:r>
    </w:p>
    <w:p w14:paraId="33CC3009" w14:textId="77777777" w:rsidR="00856FFC" w:rsidRDefault="00856FFC" w:rsidP="00856FFC">
      <w:pPr>
        <w:pStyle w:val="Titrecode"/>
      </w:pPr>
    </w:p>
    <w:p w14:paraId="3B5BAB80" w14:textId="77777777" w:rsidR="00856FFC" w:rsidRPr="00B103F8" w:rsidRDefault="00856FFC" w:rsidP="00856FFC">
      <w:pPr>
        <w:pStyle w:val="Titrecode"/>
      </w:pPr>
      <w:r>
        <w:t>Instruction Python</w:t>
      </w:r>
      <w:r w:rsidRPr="00B103F8">
        <w:t>:</w:t>
      </w:r>
    </w:p>
    <w:p w14:paraId="46CF2C5C" w14:textId="77777777" w:rsidR="00856FFC" w:rsidRPr="00E71B3B" w:rsidRDefault="00856FFC" w:rsidP="00856FFC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 xml:space="preserve"> - </w:t>
      </w:r>
      <w:r w:rsidRPr="00856FFC">
        <w:t>"</w:t>
      </w:r>
      <w:r>
        <w:t>ha</w:t>
      </w:r>
      <w:r w:rsidRPr="00856FFC">
        <w:t>"</w:t>
      </w:r>
    </w:p>
    <w:p w14:paraId="14E59D9E" w14:textId="77777777" w:rsidR="00856FFC" w:rsidRPr="00B103F8" w:rsidRDefault="00856FFC" w:rsidP="00856FFC">
      <w:pPr>
        <w:pStyle w:val="Titrecode"/>
      </w:pPr>
      <w:r>
        <w:t>Résultat</w:t>
      </w:r>
      <w:r w:rsidRPr="00B103F8">
        <w:t>:</w:t>
      </w:r>
    </w:p>
    <w:p w14:paraId="47DC61DB" w14:textId="77777777" w:rsidR="00856FFC" w:rsidRPr="00B103F8" w:rsidRDefault="00856FFC" w:rsidP="00856FFC">
      <w:pPr>
        <w:pStyle w:val="CodeSource"/>
        <w:pBdr>
          <w:between w:val="single" w:sz="4" w:space="1" w:color="auto"/>
          <w:bar w:val="single" w:sz="4" w:color="auto"/>
        </w:pBdr>
      </w:pPr>
    </w:p>
    <w:p w14:paraId="5CABAEFF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16564BF" w14:textId="77777777" w:rsidR="009C02B9" w:rsidRDefault="009C02B9" w:rsidP="009C02B9">
      <w:pPr>
        <w:pStyle w:val="Titre3"/>
      </w:pPr>
      <w:r>
        <w:t>Interprétation 1</w:t>
      </w:r>
      <w:r w:rsidR="003872BA">
        <w:t>5</w:t>
      </w:r>
    </w:p>
    <w:p w14:paraId="69D6D3BE" w14:textId="77777777" w:rsidR="009C02B9" w:rsidRDefault="009C02B9" w:rsidP="009C02B9">
      <w:pPr>
        <w:pStyle w:val="Titrecode"/>
      </w:pPr>
    </w:p>
    <w:p w14:paraId="7186107D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3F337DE7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 xml:space="preserve"> * 2</w:t>
      </w:r>
    </w:p>
    <w:p w14:paraId="3571CF60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6A2D6226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6A1B488F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3BB8059" w14:textId="77777777" w:rsidR="009C02B9" w:rsidRDefault="009C02B9" w:rsidP="009C02B9">
      <w:pPr>
        <w:pStyle w:val="Titre3"/>
      </w:pPr>
      <w:r>
        <w:t>Interprétation 1</w:t>
      </w:r>
      <w:r w:rsidR="003872BA">
        <w:t>6</w:t>
      </w:r>
    </w:p>
    <w:p w14:paraId="3B37AD79" w14:textId="77777777" w:rsidR="009C02B9" w:rsidRDefault="009C02B9" w:rsidP="009C02B9">
      <w:pPr>
        <w:pStyle w:val="Titrecode"/>
      </w:pPr>
    </w:p>
    <w:p w14:paraId="6206DE4F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3C8B775B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 xml:space="preserve"> / 2</w:t>
      </w:r>
    </w:p>
    <w:p w14:paraId="4D6EC529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2D8E8D56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50D0F51B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B57F6FB" w14:textId="77777777" w:rsidR="009C02B9" w:rsidRDefault="009C02B9" w:rsidP="009C02B9">
      <w:pPr>
        <w:pStyle w:val="Titre3"/>
      </w:pPr>
      <w:r>
        <w:t>Interprétation 1</w:t>
      </w:r>
      <w:r w:rsidR="003872BA">
        <w:t>7</w:t>
      </w:r>
    </w:p>
    <w:p w14:paraId="78AAE3C8" w14:textId="77777777" w:rsidR="009C02B9" w:rsidRDefault="009C02B9" w:rsidP="009C02B9">
      <w:pPr>
        <w:pStyle w:val="Titrecode"/>
      </w:pPr>
    </w:p>
    <w:p w14:paraId="4EF15F60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1CE4B91F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 w:rsidR="004E239F">
        <w:t xml:space="preserve"> * 0</w:t>
      </w:r>
    </w:p>
    <w:p w14:paraId="0D9EAC89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1B4DC82E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12056056" w14:textId="62D96173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87C63ED" w14:textId="67124B32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3DB9DAC" w14:textId="5B3CA786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0F3A9EE" w14:textId="5ECAD8AA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6E6DD5B" w14:textId="01C6BF9C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0B16517" w14:textId="707FFDA5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9328F0F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4D6BA0" w14:textId="77777777" w:rsidR="009C02B9" w:rsidRDefault="009C02B9" w:rsidP="009C02B9">
      <w:pPr>
        <w:pStyle w:val="Titre3"/>
      </w:pPr>
      <w:r>
        <w:lastRenderedPageBreak/>
        <w:t>Interprétation 1</w:t>
      </w:r>
      <w:r w:rsidR="003872BA">
        <w:t>8</w:t>
      </w:r>
    </w:p>
    <w:p w14:paraId="7C26D5A7" w14:textId="77777777" w:rsidR="009C02B9" w:rsidRDefault="009C02B9" w:rsidP="009C02B9">
      <w:pPr>
        <w:pStyle w:val="Titrecode"/>
      </w:pPr>
    </w:p>
    <w:p w14:paraId="78DF63AC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2CFFAF01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>[0]</w:t>
      </w:r>
    </w:p>
    <w:p w14:paraId="67E97408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0215395E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481CB603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07F7F03" w14:textId="77777777" w:rsidR="009C02B9" w:rsidRDefault="009C02B9" w:rsidP="009C02B9">
      <w:pPr>
        <w:pStyle w:val="Titre3"/>
      </w:pPr>
      <w:r>
        <w:t xml:space="preserve">Interprétation </w:t>
      </w:r>
      <w:r w:rsidR="003872BA">
        <w:t>19</w:t>
      </w:r>
    </w:p>
    <w:p w14:paraId="06385B7A" w14:textId="77777777" w:rsidR="009C02B9" w:rsidRDefault="009C02B9" w:rsidP="009C02B9">
      <w:pPr>
        <w:pStyle w:val="Titrecode"/>
      </w:pPr>
    </w:p>
    <w:p w14:paraId="3B1A1270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72423896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>[4]</w:t>
      </w:r>
    </w:p>
    <w:p w14:paraId="7181D3E4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1CAAC658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5E87E2D4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E15B616" w14:textId="77777777" w:rsidR="009C02B9" w:rsidRDefault="009C02B9" w:rsidP="009C02B9">
      <w:pPr>
        <w:pStyle w:val="Titre3"/>
      </w:pPr>
      <w:r>
        <w:t xml:space="preserve">Interprétation </w:t>
      </w:r>
      <w:r w:rsidR="003872BA">
        <w:t>20</w:t>
      </w:r>
    </w:p>
    <w:p w14:paraId="41F72004" w14:textId="77777777" w:rsidR="009C02B9" w:rsidRDefault="009C02B9" w:rsidP="009C02B9">
      <w:pPr>
        <w:pStyle w:val="Titrecode"/>
      </w:pPr>
    </w:p>
    <w:p w14:paraId="409411DE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0B7E5861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r>
        <w:t>haha</w:t>
      </w:r>
      <w:r w:rsidRPr="00856FFC">
        <w:t>"</w:t>
      </w:r>
      <w:r>
        <w:t>[3]</w:t>
      </w:r>
    </w:p>
    <w:p w14:paraId="091135D7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744B4036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05EB3FEC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CFFEE38" w14:textId="77777777" w:rsidR="005D79D0" w:rsidRDefault="005D79D0" w:rsidP="005D79D0">
      <w:pPr>
        <w:pStyle w:val="Titre3"/>
      </w:pPr>
      <w:r>
        <w:t>Interprétation 2</w:t>
      </w:r>
      <w:r w:rsidR="003872BA">
        <w:t>1</w:t>
      </w:r>
    </w:p>
    <w:p w14:paraId="716297A2" w14:textId="77777777" w:rsidR="005D79D0" w:rsidRDefault="005D79D0" w:rsidP="005D79D0">
      <w:pPr>
        <w:pStyle w:val="Titrecode"/>
      </w:pPr>
    </w:p>
    <w:p w14:paraId="6E601204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76A02081" w14:textId="77777777" w:rsidR="005D79D0" w:rsidRPr="00E71B3B" w:rsidRDefault="005D79D0" w:rsidP="005D79D0">
      <w:pPr>
        <w:pStyle w:val="CodeSource"/>
      </w:pPr>
      <w:r>
        <w:t xml:space="preserve"> </w:t>
      </w:r>
      <w:proofErr w:type="spellStart"/>
      <w:r>
        <w:t>True</w:t>
      </w:r>
      <w:proofErr w:type="spellEnd"/>
      <w:r>
        <w:t xml:space="preserve"> or False</w:t>
      </w:r>
    </w:p>
    <w:p w14:paraId="780BFB35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7EB11450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6A654F33" w14:textId="23A736D9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0EFFB2C" w14:textId="7183A6BD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2A0A61B" w14:textId="481146FB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9DCD79C" w14:textId="08486001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B97C228" w14:textId="6800506C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F1A1B8B" w14:textId="579F9B4E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115EA43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B9C4765" w14:textId="77777777" w:rsidR="005D79D0" w:rsidRDefault="005D79D0" w:rsidP="005D79D0">
      <w:pPr>
        <w:pStyle w:val="Titre3"/>
      </w:pPr>
      <w:r>
        <w:lastRenderedPageBreak/>
        <w:t>Interprétation 2</w:t>
      </w:r>
      <w:r w:rsidR="003872BA">
        <w:t>2</w:t>
      </w:r>
    </w:p>
    <w:p w14:paraId="456BCECC" w14:textId="77777777" w:rsidR="005D79D0" w:rsidRDefault="005D79D0" w:rsidP="005D79D0">
      <w:pPr>
        <w:pStyle w:val="Titrecode"/>
      </w:pPr>
    </w:p>
    <w:p w14:paraId="53E95188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38E9BE0D" w14:textId="77777777" w:rsidR="005D79D0" w:rsidRPr="00E71B3B" w:rsidRDefault="005D79D0" w:rsidP="005D79D0">
      <w:pPr>
        <w:pStyle w:val="CodeSource"/>
      </w:pPr>
      <w:r>
        <w:t xml:space="preserve"> </w:t>
      </w:r>
      <w:proofErr w:type="spellStart"/>
      <w:r>
        <w:t>True</w:t>
      </w:r>
      <w:proofErr w:type="spellEnd"/>
      <w:r>
        <w:t xml:space="preserve"> and False</w:t>
      </w:r>
    </w:p>
    <w:p w14:paraId="7A2CC4EC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228B8786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67E951C8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CF34676" w14:textId="77777777" w:rsidR="005D79D0" w:rsidRDefault="005D79D0" w:rsidP="005D79D0">
      <w:pPr>
        <w:pStyle w:val="Titre3"/>
      </w:pPr>
      <w:r>
        <w:t>Interprétation 2</w:t>
      </w:r>
      <w:r w:rsidR="003872BA">
        <w:t>3</w:t>
      </w:r>
    </w:p>
    <w:p w14:paraId="1BE310C9" w14:textId="77777777" w:rsidR="005D79D0" w:rsidRDefault="005D79D0" w:rsidP="005D79D0">
      <w:pPr>
        <w:pStyle w:val="Titrecode"/>
      </w:pPr>
    </w:p>
    <w:p w14:paraId="7107A27E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4CF1B3CF" w14:textId="77777777" w:rsidR="005D79D0" w:rsidRPr="00E71B3B" w:rsidRDefault="005D79D0" w:rsidP="005D79D0">
      <w:pPr>
        <w:pStyle w:val="CodeSource"/>
      </w:pPr>
      <w:r>
        <w:t xml:space="preserve"> not </w:t>
      </w:r>
      <w:proofErr w:type="spellStart"/>
      <w:r>
        <w:t>True</w:t>
      </w:r>
      <w:proofErr w:type="spellEnd"/>
    </w:p>
    <w:p w14:paraId="6F8BE5BC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64F95FD2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4DDDE550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4B308BA" w14:textId="77777777" w:rsidR="005D79D0" w:rsidRDefault="005D79D0" w:rsidP="005D79D0">
      <w:pPr>
        <w:pStyle w:val="Titre3"/>
      </w:pPr>
      <w:r>
        <w:t>Interprétation 2</w:t>
      </w:r>
      <w:r w:rsidR="003872BA">
        <w:t>4</w:t>
      </w:r>
    </w:p>
    <w:p w14:paraId="7362992A" w14:textId="77777777" w:rsidR="005D79D0" w:rsidRDefault="005D79D0" w:rsidP="005D79D0">
      <w:pPr>
        <w:pStyle w:val="Titrecode"/>
      </w:pPr>
    </w:p>
    <w:p w14:paraId="289AD90B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57854D57" w14:textId="77777777" w:rsidR="005D79D0" w:rsidRPr="00E71B3B" w:rsidRDefault="005D79D0" w:rsidP="005D79D0">
      <w:pPr>
        <w:pStyle w:val="CodeSource"/>
      </w:pPr>
      <w:r>
        <w:t xml:space="preserve"> </w:t>
      </w:r>
      <w:r w:rsidRPr="005D79D0">
        <w:t>not (3 &gt; 2 != False) and (3**4 % 3 == 0)</w:t>
      </w:r>
    </w:p>
    <w:p w14:paraId="2FF4F459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634EC9D4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60A1BF80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83C8A83" w14:textId="77777777" w:rsidR="005D79D0" w:rsidRDefault="005D79D0" w:rsidP="005D79D0">
      <w:pPr>
        <w:pStyle w:val="Titre3"/>
      </w:pPr>
      <w:r>
        <w:t>Interprétation 2</w:t>
      </w:r>
      <w:r w:rsidR="003872BA">
        <w:t>5</w:t>
      </w:r>
    </w:p>
    <w:p w14:paraId="059A847B" w14:textId="77777777" w:rsidR="005D79D0" w:rsidRDefault="005D79D0" w:rsidP="005D79D0">
      <w:pPr>
        <w:pStyle w:val="Titrecode"/>
      </w:pPr>
    </w:p>
    <w:p w14:paraId="13D921B4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0BEEA0A7" w14:textId="77777777" w:rsidR="005D79D0" w:rsidRPr="00E71B3B" w:rsidRDefault="005D79D0" w:rsidP="005D79D0">
      <w:pPr>
        <w:pStyle w:val="CodeSource"/>
      </w:pPr>
      <w:r>
        <w:t xml:space="preserve"> </w:t>
      </w:r>
      <w:r w:rsidR="00E1466C">
        <w:t>t</w:t>
      </w:r>
      <w:r>
        <w:t>ype(3 &lt; 2)</w:t>
      </w:r>
    </w:p>
    <w:p w14:paraId="5C95EB3A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7E6DF1A0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5ADB73FF" w14:textId="7D62166D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7034809" w14:textId="13EF659A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21980BD" w14:textId="076CAA8E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ED7BF88" w14:textId="65DBBC3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9D074E7" w14:textId="0D21A37A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E8945D4" w14:textId="5348ACEE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61F1B47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FFDD4A1" w14:textId="77777777" w:rsidR="00996F86" w:rsidRDefault="00996F86" w:rsidP="00996F86">
      <w:pPr>
        <w:pStyle w:val="Titre3"/>
      </w:pPr>
      <w:r>
        <w:lastRenderedPageBreak/>
        <w:t>Interprétation 26</w:t>
      </w:r>
    </w:p>
    <w:p w14:paraId="37D2F9E8" w14:textId="77777777" w:rsidR="00996F86" w:rsidRDefault="00996F86" w:rsidP="00996F86">
      <w:pPr>
        <w:pStyle w:val="Titrecode"/>
      </w:pPr>
    </w:p>
    <w:p w14:paraId="33CA15D2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6AB3D947" w14:textId="77777777" w:rsidR="00996F86" w:rsidRPr="00E71B3B" w:rsidRDefault="00996F86" w:rsidP="00996F86">
      <w:pPr>
        <w:pStyle w:val="CodeSource"/>
      </w:pPr>
      <w:r>
        <w:t xml:space="preserve"> </w:t>
      </w:r>
      <w:r w:rsidR="00E1466C">
        <w:t>x</w:t>
      </w:r>
      <w:r>
        <w:t xml:space="preserve"> = 5</w:t>
      </w:r>
    </w:p>
    <w:p w14:paraId="10A35748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65581A81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7E8DC282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F6BE911" w14:textId="77777777" w:rsidR="00996F86" w:rsidRDefault="00996F86" w:rsidP="00996F86">
      <w:pPr>
        <w:pStyle w:val="Titre3"/>
      </w:pPr>
      <w:r>
        <w:t>Interprétation 27</w:t>
      </w:r>
    </w:p>
    <w:p w14:paraId="09D90420" w14:textId="77777777" w:rsidR="00996F86" w:rsidRDefault="00996F86" w:rsidP="00996F86">
      <w:pPr>
        <w:pStyle w:val="Titrecode"/>
      </w:pPr>
    </w:p>
    <w:p w14:paraId="657FF605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790E1912" w14:textId="77777777" w:rsidR="00996F86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 = 5</w:t>
      </w:r>
    </w:p>
    <w:p w14:paraId="2CE4C006" w14:textId="77777777" w:rsidR="00996F86" w:rsidRPr="00E71B3B" w:rsidRDefault="00996F86" w:rsidP="00996F86">
      <w:pPr>
        <w:pStyle w:val="CodeSource"/>
      </w:pPr>
      <w:r>
        <w:t xml:space="preserve"> x</w:t>
      </w:r>
    </w:p>
    <w:p w14:paraId="5EA78304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5B5A0C50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28974D6E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F822BCF" w14:textId="77777777" w:rsidR="00996F86" w:rsidRDefault="00996F86" w:rsidP="00996F86">
      <w:pPr>
        <w:pStyle w:val="Titre3"/>
      </w:pPr>
      <w:r>
        <w:t>Interprétation 28</w:t>
      </w:r>
    </w:p>
    <w:p w14:paraId="4FD77C8A" w14:textId="77777777" w:rsidR="00996F86" w:rsidRDefault="00996F86" w:rsidP="00996F86">
      <w:pPr>
        <w:pStyle w:val="Titrecode"/>
      </w:pPr>
    </w:p>
    <w:p w14:paraId="18D199E5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3C099EEA" w14:textId="77777777" w:rsidR="00996F86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, y = 5, </w:t>
      </w:r>
      <w:r w:rsidRPr="00996F86">
        <w:t>'</w:t>
      </w:r>
      <w:r>
        <w:t>toto</w:t>
      </w:r>
      <w:r w:rsidRPr="00996F86">
        <w:t>'</w:t>
      </w:r>
    </w:p>
    <w:p w14:paraId="58223DBD" w14:textId="77777777" w:rsidR="00996F86" w:rsidRPr="00E71B3B" w:rsidRDefault="00996F86" w:rsidP="00996F86">
      <w:pPr>
        <w:pStyle w:val="CodeSource"/>
      </w:pPr>
      <w:r>
        <w:t xml:space="preserve"> y</w:t>
      </w:r>
    </w:p>
    <w:p w14:paraId="34A7677C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1539C223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63D97422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84917C4" w14:textId="77777777" w:rsidR="00996F86" w:rsidRDefault="00996F86" w:rsidP="00996F86">
      <w:pPr>
        <w:pStyle w:val="Titre3"/>
      </w:pPr>
      <w:r>
        <w:t>Interprétation 29</w:t>
      </w:r>
    </w:p>
    <w:p w14:paraId="172184C2" w14:textId="77777777" w:rsidR="00996F86" w:rsidRDefault="00996F86" w:rsidP="00996F86">
      <w:pPr>
        <w:pStyle w:val="Titrecode"/>
      </w:pPr>
    </w:p>
    <w:p w14:paraId="7BEED60C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149686D1" w14:textId="77777777" w:rsidR="00996F86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 = y = 2</w:t>
      </w:r>
    </w:p>
    <w:p w14:paraId="6DBECE86" w14:textId="77777777" w:rsidR="00996F86" w:rsidRPr="00E71B3B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 + y</w:t>
      </w:r>
    </w:p>
    <w:p w14:paraId="4C05D946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176D302B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52DD9E03" w14:textId="12662D1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4DC8AF7" w14:textId="4BCC2E19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116566" w14:textId="7D6BDE9B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E47D785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B03C25E" w14:textId="77777777" w:rsidR="00831AAA" w:rsidRDefault="00831AAA" w:rsidP="00831AAA">
      <w:pPr>
        <w:pStyle w:val="Titre3"/>
      </w:pPr>
      <w:r>
        <w:lastRenderedPageBreak/>
        <w:t>Interprétation 30</w:t>
      </w:r>
    </w:p>
    <w:p w14:paraId="7A444B7D" w14:textId="77777777" w:rsidR="00831AAA" w:rsidRDefault="00831AAA" w:rsidP="00831AAA">
      <w:pPr>
        <w:pStyle w:val="Titrecode"/>
      </w:pPr>
    </w:p>
    <w:p w14:paraId="2910F538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0A9C3419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r w:rsidR="00831AAA">
        <w:t>print</w:t>
      </w:r>
      <w:proofErr w:type="spellEnd"/>
      <w:r w:rsidR="00831AAA">
        <w:t>(</w:t>
      </w:r>
      <w:r w:rsidR="00831AAA" w:rsidRPr="00831AAA">
        <w:t>'hello'</w:t>
      </w:r>
      <w:r w:rsidR="00831AAA">
        <w:t>)</w:t>
      </w:r>
    </w:p>
    <w:p w14:paraId="258752E3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5383A3F5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05925EDA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B4D8B6A" w14:textId="77777777" w:rsidR="00831AAA" w:rsidRDefault="00831AAA" w:rsidP="00831AAA">
      <w:pPr>
        <w:pStyle w:val="Titre3"/>
      </w:pPr>
      <w:r>
        <w:t>Interprétation 31</w:t>
      </w:r>
    </w:p>
    <w:p w14:paraId="48EA4084" w14:textId="77777777" w:rsidR="00831AAA" w:rsidRDefault="00831AAA" w:rsidP="00831AAA">
      <w:pPr>
        <w:pStyle w:val="Titrecode"/>
      </w:pPr>
    </w:p>
    <w:p w14:paraId="5DB9EE14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40EF6535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r w:rsidR="00831AAA">
        <w:t>print</w:t>
      </w:r>
      <w:proofErr w:type="spellEnd"/>
      <w:r w:rsidR="00831AAA">
        <w:t>(</w:t>
      </w:r>
      <w:r>
        <w:t>42</w:t>
      </w:r>
      <w:r w:rsidR="00831AAA">
        <w:t>)</w:t>
      </w:r>
    </w:p>
    <w:p w14:paraId="3B0A8A54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1E699DD2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54D84AF1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8BFEE99" w14:textId="77777777" w:rsidR="00831AAA" w:rsidRDefault="00831AAA" w:rsidP="00831AAA">
      <w:pPr>
        <w:pStyle w:val="Titre3"/>
      </w:pPr>
      <w:r>
        <w:t>Interprétation 32</w:t>
      </w:r>
    </w:p>
    <w:p w14:paraId="46311E67" w14:textId="77777777" w:rsidR="00831AAA" w:rsidRDefault="00831AAA" w:rsidP="00831AAA">
      <w:pPr>
        <w:pStyle w:val="Titrecode"/>
      </w:pPr>
    </w:p>
    <w:p w14:paraId="65681F72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668B43EF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r w:rsidR="00831AAA">
        <w:t>str</w:t>
      </w:r>
      <w:proofErr w:type="spellEnd"/>
      <w:r w:rsidR="00831AAA">
        <w:t>(</w:t>
      </w:r>
      <w:r w:rsidR="008A37CF">
        <w:t>42</w:t>
      </w:r>
      <w:r w:rsidR="00831AAA">
        <w:t>)</w:t>
      </w:r>
    </w:p>
    <w:p w14:paraId="07BA1AC5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09A19D1C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1814EEBA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61707D8" w14:textId="77777777" w:rsidR="00831AAA" w:rsidRDefault="00831AAA" w:rsidP="00831AAA">
      <w:pPr>
        <w:pStyle w:val="Titre3"/>
      </w:pPr>
      <w:r>
        <w:t>Interprétation 33</w:t>
      </w:r>
    </w:p>
    <w:p w14:paraId="6C94E519" w14:textId="77777777" w:rsidR="00831AAA" w:rsidRDefault="00831AAA" w:rsidP="00831AAA">
      <w:pPr>
        <w:pStyle w:val="Titrecode"/>
      </w:pPr>
    </w:p>
    <w:p w14:paraId="2725E532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73D68567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r w:rsidR="00831AAA">
        <w:t>print</w:t>
      </w:r>
      <w:proofErr w:type="spellEnd"/>
      <w:r w:rsidR="00831AAA">
        <w:t>(</w:t>
      </w:r>
      <w:r w:rsidR="00831AAA" w:rsidRPr="00831AAA">
        <w:t>'hello</w:t>
      </w:r>
      <w:r w:rsidR="00831AAA">
        <w:t xml:space="preserve"> </w:t>
      </w:r>
      <w:r w:rsidR="00831AAA" w:rsidRPr="00831AAA">
        <w:t>'</w:t>
      </w:r>
      <w:r w:rsidR="00831AAA">
        <w:t xml:space="preserve"> + </w:t>
      </w:r>
      <w:proofErr w:type="spellStart"/>
      <w:r w:rsidR="00831AAA">
        <w:t>str</w:t>
      </w:r>
      <w:proofErr w:type="spellEnd"/>
      <w:r w:rsidR="00831AAA">
        <w:t>(</w:t>
      </w:r>
      <w:r w:rsidR="008A37CF">
        <w:t>42</w:t>
      </w:r>
      <w:r w:rsidR="00831AAA">
        <w:t>))</w:t>
      </w:r>
    </w:p>
    <w:p w14:paraId="07C8C33F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3BF7010F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0DF066A2" w14:textId="1523E2DC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CC2C7B9" w14:textId="7774C7B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61EAA92" w14:textId="71827CE0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5FD9569" w14:textId="5C59B6AF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8C233BC" w14:textId="4D479D2C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F656DC9" w14:textId="013198D5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6C0CA90" w14:textId="77777777" w:rsidR="00A705D6" w:rsidRDefault="00A705D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A9E0195" w14:textId="77777777" w:rsidR="00831AAA" w:rsidRDefault="00831AAA" w:rsidP="00831AAA">
      <w:pPr>
        <w:pStyle w:val="Titre3"/>
      </w:pPr>
      <w:r>
        <w:lastRenderedPageBreak/>
        <w:t>Interprétation 3</w:t>
      </w:r>
      <w:r w:rsidR="001E1F07">
        <w:t>4</w:t>
      </w:r>
    </w:p>
    <w:p w14:paraId="7AAF9BD3" w14:textId="77777777" w:rsidR="00831AAA" w:rsidRDefault="00831AAA" w:rsidP="00831AAA">
      <w:pPr>
        <w:pStyle w:val="Titrecode"/>
      </w:pPr>
    </w:p>
    <w:p w14:paraId="3DF9E0AB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362CD311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r w:rsidR="00831AAA">
        <w:t>print</w:t>
      </w:r>
      <w:proofErr w:type="spellEnd"/>
      <w:r w:rsidR="00831AAA">
        <w:t>(</w:t>
      </w:r>
      <w:r w:rsidR="00831AAA" w:rsidRPr="00831AAA">
        <w:t>'hello</w:t>
      </w:r>
      <w:r w:rsidR="00831AAA">
        <w:t xml:space="preserve"> </w:t>
      </w:r>
      <w:r w:rsidR="00831AAA" w:rsidRPr="00831AAA">
        <w:t>'</w:t>
      </w:r>
      <w:r w:rsidR="00831AAA">
        <w:t xml:space="preserve"> + </w:t>
      </w:r>
      <w:r w:rsidR="008A37CF">
        <w:t>42</w:t>
      </w:r>
      <w:r w:rsidR="00831AAA">
        <w:t>)</w:t>
      </w:r>
    </w:p>
    <w:p w14:paraId="70AA0FEF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47323F15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5427C9DC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577ED8B" w14:textId="77777777" w:rsidR="00BE5D51" w:rsidRDefault="00BE5D51" w:rsidP="00BE5D51">
      <w:pPr>
        <w:pStyle w:val="Titre3"/>
      </w:pPr>
      <w:r>
        <w:t>Interprétation 3</w:t>
      </w:r>
      <w:r w:rsidR="008A37CF">
        <w:t>5</w:t>
      </w:r>
    </w:p>
    <w:p w14:paraId="34E0A133" w14:textId="77777777" w:rsidR="00BE5D51" w:rsidRDefault="00BE5D51" w:rsidP="00BE5D51">
      <w:pPr>
        <w:pStyle w:val="Titrecode"/>
      </w:pPr>
    </w:p>
    <w:p w14:paraId="2894E1BE" w14:textId="77777777" w:rsidR="00BE5D51" w:rsidRPr="00B103F8" w:rsidRDefault="00BE5D51" w:rsidP="00BE5D51">
      <w:pPr>
        <w:pStyle w:val="Titrecode"/>
      </w:pPr>
      <w:r>
        <w:t>Instruction Python</w:t>
      </w:r>
      <w:r w:rsidRPr="00B103F8">
        <w:t>:</w:t>
      </w:r>
    </w:p>
    <w:p w14:paraId="72A5030C" w14:textId="77777777" w:rsidR="00BE5D51" w:rsidRDefault="0014665A" w:rsidP="00BE5D51">
      <w:pPr>
        <w:pStyle w:val="CodeSource"/>
      </w:pPr>
      <w:r>
        <w:t xml:space="preserve"> </w:t>
      </w:r>
      <w:r w:rsidR="00BE5D51">
        <w:t xml:space="preserve">x = </w:t>
      </w:r>
      <w:r w:rsidR="008A37CF">
        <w:t>'42</w:t>
      </w:r>
      <w:r w:rsidR="00BE5D51" w:rsidRPr="00BE5D51">
        <w:t>'</w:t>
      </w:r>
      <w:r w:rsidR="00BE5D51">
        <w:t xml:space="preserve"> </w:t>
      </w:r>
    </w:p>
    <w:p w14:paraId="3F72D912" w14:textId="77777777" w:rsidR="00BE5D51" w:rsidRPr="00E71B3B" w:rsidRDefault="0014665A" w:rsidP="00BE5D51">
      <w:pPr>
        <w:pStyle w:val="CodeSource"/>
      </w:pPr>
      <w:r>
        <w:t xml:space="preserve"> </w:t>
      </w:r>
      <w:proofErr w:type="spellStart"/>
      <w:r w:rsidR="00BE5D51">
        <w:t>print</w:t>
      </w:r>
      <w:proofErr w:type="spellEnd"/>
      <w:r w:rsidR="00BE5D51">
        <w:t>(</w:t>
      </w:r>
      <w:proofErr w:type="spellStart"/>
      <w:r w:rsidR="00BE5D51">
        <w:t>int</w:t>
      </w:r>
      <w:proofErr w:type="spellEnd"/>
      <w:r w:rsidR="00BE5D51">
        <w:t>(x</w:t>
      </w:r>
      <w:r w:rsidR="008A37CF">
        <w:t>*2</w:t>
      </w:r>
      <w:r w:rsidR="00BE5D51">
        <w:t>)</w:t>
      </w:r>
      <w:r w:rsidR="008A37CF">
        <w:t>*2</w:t>
      </w:r>
      <w:r w:rsidR="00BE5D51">
        <w:t>)</w:t>
      </w:r>
    </w:p>
    <w:p w14:paraId="33FE6F2A" w14:textId="77777777" w:rsidR="00BE5D51" w:rsidRPr="00B103F8" w:rsidRDefault="00BE5D51" w:rsidP="00BE5D51">
      <w:pPr>
        <w:pStyle w:val="Titrecode"/>
      </w:pPr>
      <w:r>
        <w:t>Résultat</w:t>
      </w:r>
      <w:r w:rsidRPr="00B103F8">
        <w:t>:</w:t>
      </w:r>
    </w:p>
    <w:p w14:paraId="42FB801D" w14:textId="77777777" w:rsidR="00BE5D51" w:rsidRPr="00B103F8" w:rsidRDefault="00BE5D51" w:rsidP="00BE5D51">
      <w:pPr>
        <w:pStyle w:val="CodeSource"/>
        <w:pBdr>
          <w:between w:val="single" w:sz="4" w:space="1" w:color="auto"/>
          <w:bar w:val="single" w:sz="4" w:color="auto"/>
        </w:pBdr>
      </w:pPr>
    </w:p>
    <w:p w14:paraId="456EBAEA" w14:textId="77777777" w:rsidR="00BE5D51" w:rsidRPr="00B103F8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sectPr w:rsidR="00BE5D51" w:rsidRPr="00B103F8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36E95" w14:textId="77777777" w:rsidR="009E23D6" w:rsidRDefault="009E23D6" w:rsidP="00EF3391">
      <w:pPr>
        <w:spacing w:after="0" w:line="240" w:lineRule="auto"/>
      </w:pPr>
      <w:r>
        <w:separator/>
      </w:r>
    </w:p>
  </w:endnote>
  <w:endnote w:type="continuationSeparator" w:id="0">
    <w:p w14:paraId="4BDE9DF6" w14:textId="77777777" w:rsidR="009E23D6" w:rsidRDefault="009E23D6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C01556" w:rsidRPr="00304AEE" w14:paraId="011C7546" w14:textId="77777777" w:rsidTr="00123FA6">
      <w:tc>
        <w:tcPr>
          <w:tcW w:w="918" w:type="dxa"/>
        </w:tcPr>
        <w:p w14:paraId="32981B00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F67B00">
            <w:rPr>
              <w:b/>
              <w:noProof/>
              <w:color w:val="548DD4" w:themeColor="text2" w:themeTint="99"/>
              <w:szCs w:val="28"/>
            </w:rPr>
            <w:t>2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B11EA4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B11EA4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B11EA4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F67B00">
            <w:rPr>
              <w:b/>
              <w:noProof/>
              <w:color w:val="548DD4" w:themeColor="text2" w:themeTint="99"/>
              <w:szCs w:val="28"/>
            </w:rPr>
            <w:t>15</w:t>
          </w:r>
          <w:r w:rsidR="00B11EA4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1050A6D2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3BCBADA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97AA" w14:textId="77777777" w:rsidR="009E23D6" w:rsidRDefault="009E23D6" w:rsidP="00EF3391">
      <w:pPr>
        <w:spacing w:after="0" w:line="240" w:lineRule="auto"/>
      </w:pPr>
      <w:r>
        <w:separator/>
      </w:r>
    </w:p>
  </w:footnote>
  <w:footnote w:type="continuationSeparator" w:id="0">
    <w:p w14:paraId="6011A0E0" w14:textId="77777777" w:rsidR="009E23D6" w:rsidRDefault="009E23D6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477"/>
      <w:gridCol w:w="2111"/>
    </w:tblGrid>
    <w:tr w:rsidR="00C01556" w:rsidRPr="00304AEE" w14:paraId="4FE41D9A" w14:textId="77777777" w:rsidTr="00123FA6">
      <w:trPr>
        <w:trHeight w:val="288"/>
      </w:trPr>
      <w:tc>
        <w:tcPr>
          <w:tcW w:w="5629" w:type="dxa"/>
          <w:vAlign w:val="center"/>
        </w:tcPr>
        <w:p w14:paraId="42AA64BC" w14:textId="75A3D6D9" w:rsidR="00C01556" w:rsidRPr="00304AEE" w:rsidRDefault="009E23D6" w:rsidP="00F67B00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705D6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LP GMP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D83487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1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DE75CE9" w14:textId="2DEEFFCA" w:rsidR="00C01556" w:rsidRPr="00304AEE" w:rsidRDefault="002B7157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8E3E2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8E3E2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7D50774E" w14:textId="38CD1CF2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5977"/>
    <w:rsid w:val="0005031D"/>
    <w:rsid w:val="00051264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65"/>
    <w:rsid w:val="000B2C89"/>
    <w:rsid w:val="000C0F27"/>
    <w:rsid w:val="000C1992"/>
    <w:rsid w:val="000C52E4"/>
    <w:rsid w:val="000D0EB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4665A"/>
    <w:rsid w:val="00151EC6"/>
    <w:rsid w:val="0015262D"/>
    <w:rsid w:val="00152770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F8E"/>
    <w:rsid w:val="0021444D"/>
    <w:rsid w:val="002170A8"/>
    <w:rsid w:val="00220EAE"/>
    <w:rsid w:val="00225395"/>
    <w:rsid w:val="00225B4D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332F"/>
    <w:rsid w:val="002944D4"/>
    <w:rsid w:val="00294FDD"/>
    <w:rsid w:val="002973BF"/>
    <w:rsid w:val="002A2820"/>
    <w:rsid w:val="002A3B20"/>
    <w:rsid w:val="002A4FBD"/>
    <w:rsid w:val="002A5194"/>
    <w:rsid w:val="002A7BA5"/>
    <w:rsid w:val="002B10B7"/>
    <w:rsid w:val="002B50F1"/>
    <w:rsid w:val="002B5438"/>
    <w:rsid w:val="002B57DB"/>
    <w:rsid w:val="002B7157"/>
    <w:rsid w:val="002B77B0"/>
    <w:rsid w:val="002C13D4"/>
    <w:rsid w:val="002D290C"/>
    <w:rsid w:val="002D2A90"/>
    <w:rsid w:val="002E03F3"/>
    <w:rsid w:val="002E1A6C"/>
    <w:rsid w:val="002E74A0"/>
    <w:rsid w:val="002F24B0"/>
    <w:rsid w:val="002F25FA"/>
    <w:rsid w:val="002F4BA1"/>
    <w:rsid w:val="002F6131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4E23"/>
    <w:rsid w:val="003C5644"/>
    <w:rsid w:val="003D3DEB"/>
    <w:rsid w:val="003D421A"/>
    <w:rsid w:val="003E6003"/>
    <w:rsid w:val="003E6727"/>
    <w:rsid w:val="003F0371"/>
    <w:rsid w:val="003F2E38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3705"/>
    <w:rsid w:val="00426280"/>
    <w:rsid w:val="004366B5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5B2"/>
    <w:rsid w:val="00497AB1"/>
    <w:rsid w:val="004A2785"/>
    <w:rsid w:val="004A3B47"/>
    <w:rsid w:val="004A432D"/>
    <w:rsid w:val="004A6260"/>
    <w:rsid w:val="004B5854"/>
    <w:rsid w:val="004B5F37"/>
    <w:rsid w:val="004C1D34"/>
    <w:rsid w:val="004C5510"/>
    <w:rsid w:val="004C7500"/>
    <w:rsid w:val="004D61A0"/>
    <w:rsid w:val="004D6242"/>
    <w:rsid w:val="004D6ADD"/>
    <w:rsid w:val="004E239F"/>
    <w:rsid w:val="004E255A"/>
    <w:rsid w:val="004E47B0"/>
    <w:rsid w:val="004E7D1D"/>
    <w:rsid w:val="004F0AA9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5A7D"/>
    <w:rsid w:val="00596E83"/>
    <w:rsid w:val="00596FF6"/>
    <w:rsid w:val="005971A6"/>
    <w:rsid w:val="00597A53"/>
    <w:rsid w:val="005A6D85"/>
    <w:rsid w:val="005A704C"/>
    <w:rsid w:val="005A7F8A"/>
    <w:rsid w:val="005B30F4"/>
    <w:rsid w:val="005B7803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7586"/>
    <w:rsid w:val="00630AE3"/>
    <w:rsid w:val="006313C1"/>
    <w:rsid w:val="00632C11"/>
    <w:rsid w:val="006348F2"/>
    <w:rsid w:val="00634C8F"/>
    <w:rsid w:val="00637B5E"/>
    <w:rsid w:val="00637EDA"/>
    <w:rsid w:val="00640F12"/>
    <w:rsid w:val="0064201F"/>
    <w:rsid w:val="00643FCF"/>
    <w:rsid w:val="00645265"/>
    <w:rsid w:val="00646080"/>
    <w:rsid w:val="00647603"/>
    <w:rsid w:val="00656866"/>
    <w:rsid w:val="0065766B"/>
    <w:rsid w:val="00660211"/>
    <w:rsid w:val="006643AE"/>
    <w:rsid w:val="00667F0E"/>
    <w:rsid w:val="00673A17"/>
    <w:rsid w:val="006756C8"/>
    <w:rsid w:val="0067657A"/>
    <w:rsid w:val="006827B7"/>
    <w:rsid w:val="00684873"/>
    <w:rsid w:val="00686925"/>
    <w:rsid w:val="00693DA0"/>
    <w:rsid w:val="006944EA"/>
    <w:rsid w:val="00697317"/>
    <w:rsid w:val="00697A0B"/>
    <w:rsid w:val="00697BCD"/>
    <w:rsid w:val="006A1DC8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3CC3"/>
    <w:rsid w:val="00706D29"/>
    <w:rsid w:val="007078CE"/>
    <w:rsid w:val="00710D44"/>
    <w:rsid w:val="007110D2"/>
    <w:rsid w:val="007135DE"/>
    <w:rsid w:val="00720F90"/>
    <w:rsid w:val="00721729"/>
    <w:rsid w:val="0072187F"/>
    <w:rsid w:val="00723831"/>
    <w:rsid w:val="00723A98"/>
    <w:rsid w:val="007245F5"/>
    <w:rsid w:val="00727795"/>
    <w:rsid w:val="007305FB"/>
    <w:rsid w:val="00743258"/>
    <w:rsid w:val="00750047"/>
    <w:rsid w:val="007500E4"/>
    <w:rsid w:val="0075045B"/>
    <w:rsid w:val="00753BA3"/>
    <w:rsid w:val="00754E9E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F4D47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41F78"/>
    <w:rsid w:val="0084599C"/>
    <w:rsid w:val="00846572"/>
    <w:rsid w:val="008512EC"/>
    <w:rsid w:val="0085249D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808A9"/>
    <w:rsid w:val="008820C3"/>
    <w:rsid w:val="00882F96"/>
    <w:rsid w:val="008845DB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726B"/>
    <w:rsid w:val="008C20C9"/>
    <w:rsid w:val="008C21F2"/>
    <w:rsid w:val="008C63D5"/>
    <w:rsid w:val="008D0E85"/>
    <w:rsid w:val="008D6D24"/>
    <w:rsid w:val="008D6E49"/>
    <w:rsid w:val="008D7F80"/>
    <w:rsid w:val="008E0258"/>
    <w:rsid w:val="008E3E2E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13C0"/>
    <w:rsid w:val="0091251A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CEA"/>
    <w:rsid w:val="009412C2"/>
    <w:rsid w:val="00943DC4"/>
    <w:rsid w:val="00944BA1"/>
    <w:rsid w:val="00944D52"/>
    <w:rsid w:val="00947512"/>
    <w:rsid w:val="009478EA"/>
    <w:rsid w:val="009504FE"/>
    <w:rsid w:val="00950D48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442"/>
    <w:rsid w:val="009B089F"/>
    <w:rsid w:val="009B0CA8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23D6"/>
    <w:rsid w:val="009E3F72"/>
    <w:rsid w:val="009E571E"/>
    <w:rsid w:val="009E6802"/>
    <w:rsid w:val="009F1373"/>
    <w:rsid w:val="009F736B"/>
    <w:rsid w:val="009F7677"/>
    <w:rsid w:val="00A00538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705D6"/>
    <w:rsid w:val="00A71C00"/>
    <w:rsid w:val="00A7640F"/>
    <w:rsid w:val="00A76943"/>
    <w:rsid w:val="00A83FC2"/>
    <w:rsid w:val="00A84B84"/>
    <w:rsid w:val="00A870CB"/>
    <w:rsid w:val="00A9037D"/>
    <w:rsid w:val="00A95B93"/>
    <w:rsid w:val="00AA2830"/>
    <w:rsid w:val="00AA53B4"/>
    <w:rsid w:val="00AA5451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1EA4"/>
    <w:rsid w:val="00B15023"/>
    <w:rsid w:val="00B15333"/>
    <w:rsid w:val="00B2131D"/>
    <w:rsid w:val="00B240E3"/>
    <w:rsid w:val="00B25EB6"/>
    <w:rsid w:val="00B2675D"/>
    <w:rsid w:val="00B3232C"/>
    <w:rsid w:val="00B37B4E"/>
    <w:rsid w:val="00B4381C"/>
    <w:rsid w:val="00B45F9E"/>
    <w:rsid w:val="00B468C2"/>
    <w:rsid w:val="00B47B21"/>
    <w:rsid w:val="00B51013"/>
    <w:rsid w:val="00B523BC"/>
    <w:rsid w:val="00B524C0"/>
    <w:rsid w:val="00B54496"/>
    <w:rsid w:val="00B545B8"/>
    <w:rsid w:val="00B55F6C"/>
    <w:rsid w:val="00B5604E"/>
    <w:rsid w:val="00B63978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0EF2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D0472"/>
    <w:rsid w:val="00BD357D"/>
    <w:rsid w:val="00BD5A05"/>
    <w:rsid w:val="00BD63B1"/>
    <w:rsid w:val="00BD72AF"/>
    <w:rsid w:val="00BE0506"/>
    <w:rsid w:val="00BE1325"/>
    <w:rsid w:val="00BE13BB"/>
    <w:rsid w:val="00BE3FF0"/>
    <w:rsid w:val="00BE58F8"/>
    <w:rsid w:val="00BE5D51"/>
    <w:rsid w:val="00BF46C4"/>
    <w:rsid w:val="00BF4A1B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E30"/>
    <w:rsid w:val="00C244B5"/>
    <w:rsid w:val="00C24F3A"/>
    <w:rsid w:val="00C4275A"/>
    <w:rsid w:val="00C451D9"/>
    <w:rsid w:val="00C46586"/>
    <w:rsid w:val="00C47392"/>
    <w:rsid w:val="00C55432"/>
    <w:rsid w:val="00C56432"/>
    <w:rsid w:val="00C56795"/>
    <w:rsid w:val="00C62D8D"/>
    <w:rsid w:val="00C643DF"/>
    <w:rsid w:val="00C6667B"/>
    <w:rsid w:val="00C736AB"/>
    <w:rsid w:val="00C742FB"/>
    <w:rsid w:val="00C7535D"/>
    <w:rsid w:val="00C75EA0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3674"/>
    <w:rsid w:val="00DC41E6"/>
    <w:rsid w:val="00DC565E"/>
    <w:rsid w:val="00DC5DE4"/>
    <w:rsid w:val="00DD6257"/>
    <w:rsid w:val="00DE0C4A"/>
    <w:rsid w:val="00DE1CEE"/>
    <w:rsid w:val="00DE62AE"/>
    <w:rsid w:val="00DF61A0"/>
    <w:rsid w:val="00E0590B"/>
    <w:rsid w:val="00E06FAC"/>
    <w:rsid w:val="00E126EF"/>
    <w:rsid w:val="00E12D2C"/>
    <w:rsid w:val="00E1466C"/>
    <w:rsid w:val="00E15F96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54DC"/>
    <w:rsid w:val="00EC5793"/>
    <w:rsid w:val="00EC7532"/>
    <w:rsid w:val="00EC7A11"/>
    <w:rsid w:val="00ED0A8A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CA7"/>
    <w:rsid w:val="00F10B4C"/>
    <w:rsid w:val="00F1341A"/>
    <w:rsid w:val="00F15600"/>
    <w:rsid w:val="00F1696C"/>
    <w:rsid w:val="00F16AB5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36D7"/>
    <w:rsid w:val="00F54566"/>
    <w:rsid w:val="00F54AA1"/>
    <w:rsid w:val="00F56BDD"/>
    <w:rsid w:val="00F6092D"/>
    <w:rsid w:val="00F62FAD"/>
    <w:rsid w:val="00F642C0"/>
    <w:rsid w:val="00F64B6F"/>
    <w:rsid w:val="00F670A9"/>
    <w:rsid w:val="00F67B00"/>
    <w:rsid w:val="00F73B07"/>
    <w:rsid w:val="00F7694B"/>
    <w:rsid w:val="00F81233"/>
    <w:rsid w:val="00F8395A"/>
    <w:rsid w:val="00FA0DDB"/>
    <w:rsid w:val="00FA7748"/>
    <w:rsid w:val="00FB130E"/>
    <w:rsid w:val="00FB7BBF"/>
    <w:rsid w:val="00FC3F5F"/>
    <w:rsid w:val="00FC54D5"/>
    <w:rsid w:val="00FD2BFF"/>
    <w:rsid w:val="00FD57CB"/>
    <w:rsid w:val="00FD6F2F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0B66C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C9A15D-4B87-4B9C-B786-E01919EF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5</TotalTime>
  <Pages>14</Pages>
  <Words>556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BTS SIO 2 – TD 1</vt:lpstr>
      <vt:lpstr>BT1 – TD – 11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 GMP – TD 1</dc:title>
  <dc:subject>16 Avril 2015</dc:subject>
  <dc:creator>Kévin GAST</dc:creator>
  <cp:keywords>BT1_2017_Correction_Exam_2013-01-08_Partiel</cp:keywords>
  <dc:description>1.0</dc:description>
  <cp:lastModifiedBy>Alexandre Manuel</cp:lastModifiedBy>
  <cp:revision>3</cp:revision>
  <cp:lastPrinted>2018-09-18T06:37:00Z</cp:lastPrinted>
  <dcterms:created xsi:type="dcterms:W3CDTF">2019-10-16T11:13:00Z</dcterms:created>
  <dcterms:modified xsi:type="dcterms:W3CDTF">2019-11-20T23:30:00Z</dcterms:modified>
</cp:coreProperties>
</file>