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1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3704"/>
        <w:gridCol w:w="3024"/>
      </w:tblGrid>
      <w:tr w:rsidR="001A50AF" w:rsidRPr="00B103F8" w14:paraId="7D76A80A" w14:textId="77777777" w:rsidTr="00EB72D1">
        <w:trPr>
          <w:trHeight w:val="1324"/>
        </w:trPr>
        <w:tc>
          <w:tcPr>
            <w:tcW w:w="2450" w:type="dxa"/>
            <w:vMerge w:val="restart"/>
            <w:vAlign w:val="center"/>
          </w:tcPr>
          <w:p w14:paraId="606EA1F1" w14:textId="15BDFFCD" w:rsidR="001A50AF" w:rsidRPr="00B103F8" w:rsidRDefault="00EB72D1" w:rsidP="00EF556D">
            <w:r>
              <w:rPr>
                <w:noProof/>
              </w:rPr>
              <w:drawing>
                <wp:inline distT="0" distB="0" distL="0" distR="0" wp14:anchorId="350B1578" wp14:editId="054366B4">
                  <wp:extent cx="1397726" cy="10191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539" cy="102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8" w:type="dxa"/>
            <w:gridSpan w:val="2"/>
            <w:tcBorders>
              <w:top w:val="single" w:sz="36" w:space="0" w:color="85B819"/>
            </w:tcBorders>
            <w:vAlign w:val="center"/>
          </w:tcPr>
          <w:p w14:paraId="0F4776CA" w14:textId="77777777" w:rsidR="001A50AF" w:rsidRPr="00B103F8" w:rsidRDefault="00FB4D84" w:rsidP="001A50AF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8"/>
              </w:rPr>
              <w:t>Python</w:t>
            </w:r>
          </w:p>
          <w:p w14:paraId="43A4EDDD" w14:textId="742204ED" w:rsidR="001A50AF" w:rsidRPr="00B103F8" w:rsidRDefault="00466DA7" w:rsidP="001A50AF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License Pro GMP</w:t>
            </w:r>
            <w:bookmarkStart w:id="0" w:name="_GoBack"/>
            <w:bookmarkEnd w:id="0"/>
          </w:p>
          <w:p w14:paraId="2945FFE4" w14:textId="77777777" w:rsidR="001A50AF" w:rsidRPr="00B103F8" w:rsidRDefault="00684873" w:rsidP="000B6FAC">
            <w:pPr>
              <w:rPr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TD </w:t>
            </w:r>
            <w:r w:rsidR="00686C4C">
              <w:rPr>
                <w:rFonts w:ascii="Calibri" w:hAnsi="Calibri"/>
                <w:b/>
                <w:sz w:val="28"/>
              </w:rPr>
              <w:t>5</w:t>
            </w:r>
            <w:r w:rsidR="001A50AF" w:rsidRPr="00B103F8">
              <w:rPr>
                <w:rFonts w:ascii="Calibri" w:hAnsi="Calibri"/>
                <w:b/>
                <w:sz w:val="28"/>
              </w:rPr>
              <w:t xml:space="preserve"> :</w:t>
            </w:r>
            <w:r w:rsidR="001A50AF" w:rsidRPr="00B103F8">
              <w:rPr>
                <w:rFonts w:ascii="Calibri" w:hAnsi="Calibri"/>
                <w:sz w:val="28"/>
              </w:rPr>
              <w:t xml:space="preserve"> </w:t>
            </w:r>
            <w:r w:rsidR="00686C4C">
              <w:rPr>
                <w:rFonts w:ascii="Calibri" w:hAnsi="Calibri"/>
                <w:sz w:val="28"/>
              </w:rPr>
              <w:t>Fonctions</w:t>
            </w:r>
          </w:p>
        </w:tc>
      </w:tr>
      <w:tr w:rsidR="001A50AF" w:rsidRPr="00B103F8" w14:paraId="2DF39D0A" w14:textId="77777777" w:rsidTr="00EB72D1">
        <w:trPr>
          <w:trHeight w:val="84"/>
        </w:trPr>
        <w:tc>
          <w:tcPr>
            <w:tcW w:w="2450" w:type="dxa"/>
            <w:vMerge/>
            <w:vAlign w:val="center"/>
          </w:tcPr>
          <w:p w14:paraId="4C197C25" w14:textId="77777777" w:rsidR="001A50AF" w:rsidRPr="00B103F8" w:rsidRDefault="001A50AF" w:rsidP="00EF556D">
            <w:pPr>
              <w:rPr>
                <w:noProof/>
              </w:rPr>
            </w:pPr>
          </w:p>
        </w:tc>
        <w:tc>
          <w:tcPr>
            <w:tcW w:w="3704" w:type="dxa"/>
            <w:tcBorders>
              <w:bottom w:val="single" w:sz="36" w:space="0" w:color="005682"/>
            </w:tcBorders>
            <w:vAlign w:val="center"/>
          </w:tcPr>
          <w:p w14:paraId="08BC82AB" w14:textId="77777777" w:rsidR="001A50AF" w:rsidRPr="00B103F8" w:rsidRDefault="001A50AF" w:rsidP="00D84316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024" w:type="dxa"/>
            <w:tcBorders>
              <w:bottom w:val="single" w:sz="36" w:space="0" w:color="005682"/>
            </w:tcBorders>
            <w:vAlign w:val="center"/>
          </w:tcPr>
          <w:p w14:paraId="42ED8AD3" w14:textId="77777777" w:rsidR="001A50AF" w:rsidRPr="00B103F8" w:rsidRDefault="001A50AF" w:rsidP="00420853">
            <w:pPr>
              <w:jc w:val="right"/>
              <w:rPr>
                <w:rFonts w:ascii="Calibri" w:hAnsi="Calibri"/>
                <w:sz w:val="28"/>
              </w:rPr>
            </w:pPr>
          </w:p>
        </w:tc>
      </w:tr>
    </w:tbl>
    <w:p w14:paraId="3A9E5708" w14:textId="41EA7682" w:rsidR="00EB72D1" w:rsidRDefault="00EB72D1"/>
    <w:p w14:paraId="5AD13816" w14:textId="77777777" w:rsidR="00EB72D1" w:rsidRDefault="00EB72D1">
      <w:r>
        <w:br w:type="page"/>
      </w:r>
    </w:p>
    <w:p w14:paraId="677D9BFB" w14:textId="77777777" w:rsidR="00420853" w:rsidRPr="00B103F8" w:rsidRDefault="003B29CB" w:rsidP="00420853">
      <w:pPr>
        <w:pStyle w:val="Titre1"/>
      </w:pPr>
      <w:r w:rsidRPr="00B103F8">
        <w:lastRenderedPageBreak/>
        <w:t>Exercices</w:t>
      </w:r>
    </w:p>
    <w:p w14:paraId="58D5D05D" w14:textId="77777777" w:rsidR="006C1EF0" w:rsidRDefault="007F4929" w:rsidP="00AC3E12">
      <w:pPr>
        <w:pStyle w:val="Titre2"/>
      </w:pPr>
      <w:r>
        <w:t>Exécution</w:t>
      </w:r>
    </w:p>
    <w:p w14:paraId="1DA75402" w14:textId="77777777" w:rsidR="00F42708" w:rsidRDefault="007F4929" w:rsidP="00A85C44">
      <w:r>
        <w:t>Pour l’exécution du code contenu dans le premier cadre, veuillez écrire dans le second le résultat</w:t>
      </w:r>
      <w:r w:rsidR="00F42708">
        <w:t xml:space="preserve"> affiché dans la console Python</w:t>
      </w:r>
      <w:r>
        <w:t>.</w:t>
      </w:r>
    </w:p>
    <w:p w14:paraId="374E8A7F" w14:textId="77777777" w:rsidR="00F42708" w:rsidRPr="00FB4D84" w:rsidRDefault="00F42708" w:rsidP="00F42708">
      <w:pPr>
        <w:rPr>
          <w:i/>
          <w:lang w:val="en-US"/>
        </w:rPr>
      </w:pPr>
      <w:r w:rsidRPr="00FB4D84">
        <w:rPr>
          <w:i/>
          <w:lang w:val="en-US"/>
        </w:rPr>
        <w:t>Exemple :</w:t>
      </w:r>
    </w:p>
    <w:p w14:paraId="5B2405B3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r w:rsidRPr="005F4B81">
        <w:rPr>
          <w:lang w:val="en-US"/>
        </w:rPr>
        <w:t>def helloWorld() :</w:t>
      </w:r>
    </w:p>
    <w:p w14:paraId="0FFB7C85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  <w:r w:rsidRPr="005F4B81">
        <w:rPr>
          <w:lang w:val="en-US"/>
        </w:rPr>
        <w:t xml:space="preserve"> print('Hello World')</w:t>
      </w:r>
    </w:p>
    <w:p w14:paraId="3DE4C1A6" w14:textId="77777777" w:rsidR="00F42708" w:rsidRPr="005F4B81" w:rsidRDefault="00F42708" w:rsidP="00F42708">
      <w:pPr>
        <w:pStyle w:val="CodeSource"/>
        <w:pBdr>
          <w:top w:val="single" w:sz="4" w:space="0" w:color="auto"/>
        </w:pBdr>
        <w:rPr>
          <w:lang w:val="en-US"/>
        </w:rPr>
      </w:pPr>
    </w:p>
    <w:p w14:paraId="0BE5D426" w14:textId="77777777" w:rsidR="00F42708" w:rsidRPr="00DA7345" w:rsidRDefault="00F42708" w:rsidP="00F42708">
      <w:pPr>
        <w:pStyle w:val="CodeSource"/>
        <w:pBdr>
          <w:top w:val="single" w:sz="4" w:space="0" w:color="auto"/>
        </w:pBdr>
        <w:rPr>
          <w:color w:val="00B050"/>
        </w:rPr>
      </w:pPr>
      <w:r>
        <w:t>helloWorld()</w:t>
      </w:r>
    </w:p>
    <w:p w14:paraId="0B087D4A" w14:textId="77777777" w:rsidR="00F42708" w:rsidRDefault="00F42708" w:rsidP="00F42708">
      <w:pPr>
        <w:pStyle w:val="Titre3"/>
        <w:numPr>
          <w:ilvl w:val="0"/>
          <w:numId w:val="0"/>
        </w:numPr>
        <w:ind w:left="720" w:hanging="720"/>
      </w:pPr>
    </w:p>
    <w:p w14:paraId="5FBB3E4C" w14:textId="77777777" w:rsidR="00F42708" w:rsidRPr="00A12371" w:rsidRDefault="00F42708" w:rsidP="00F42708">
      <w:pPr>
        <w:rPr>
          <w:i/>
        </w:rPr>
      </w:pPr>
      <w:r w:rsidRPr="00A12371">
        <w:rPr>
          <w:i/>
        </w:rPr>
        <w:t>Réponse :</w:t>
      </w:r>
    </w:p>
    <w:p w14:paraId="2D51CF37" w14:textId="77777777" w:rsidR="00F42708" w:rsidRPr="00F42708" w:rsidRDefault="00F42708" w:rsidP="00F42708">
      <w:pPr>
        <w:pStyle w:val="CodeSource"/>
        <w:pBdr>
          <w:top w:val="single" w:sz="4" w:space="0" w:color="auto"/>
        </w:pBdr>
      </w:pPr>
      <w:r w:rsidRPr="00F42708">
        <w:t>Hello World</w:t>
      </w:r>
    </w:p>
    <w:p w14:paraId="36873025" w14:textId="77777777" w:rsidR="00F42708" w:rsidRPr="00A85C44" w:rsidRDefault="00F42708" w:rsidP="00A85C44"/>
    <w:p w14:paraId="7B4ED9FF" w14:textId="77777777" w:rsidR="00B103F8" w:rsidRDefault="00F42708" w:rsidP="00B103F8">
      <w:pPr>
        <w:pStyle w:val="Titre3"/>
      </w:pPr>
      <w:r>
        <w:t xml:space="preserve">Exécution </w:t>
      </w:r>
      <w:r w:rsidR="00A12371">
        <w:t xml:space="preserve"> </w:t>
      </w:r>
      <w:r w:rsidR="00B103F8">
        <w:t>1</w:t>
      </w:r>
    </w:p>
    <w:p w14:paraId="1B0E14AF" w14:textId="77777777" w:rsidR="00A85C44" w:rsidRPr="00B103F8" w:rsidRDefault="00A85C44" w:rsidP="00A85C44"/>
    <w:p w14:paraId="063C3998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4F7A42A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205BD09E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7D5F0FF7" w14:textId="77777777" w:rsidR="00F42708" w:rsidRPr="00F42708" w:rsidRDefault="00F42708" w:rsidP="00F42708">
      <w:pPr>
        <w:pStyle w:val="CodeSource"/>
      </w:pPr>
      <w:r w:rsidRPr="005F4B81">
        <w:rPr>
          <w:lang w:val="en-US"/>
        </w:rPr>
        <w:t xml:space="preserve">    </w:t>
      </w:r>
      <w:r w:rsidRPr="00F42708">
        <w:t>else:</w:t>
      </w:r>
    </w:p>
    <w:p w14:paraId="42F47D60" w14:textId="77777777" w:rsidR="004E0732" w:rsidRDefault="00F42708" w:rsidP="00F42708">
      <w:pPr>
        <w:pStyle w:val="CodeSource"/>
      </w:pPr>
      <w:r w:rsidRPr="00F42708">
        <w:t xml:space="preserve">        return(b)</w:t>
      </w:r>
    </w:p>
    <w:p w14:paraId="387AB573" w14:textId="77777777" w:rsidR="00A12371" w:rsidRPr="00A12371" w:rsidRDefault="00F42708" w:rsidP="00A12371">
      <w:pPr>
        <w:rPr>
          <w:i/>
        </w:rPr>
      </w:pPr>
      <w:r>
        <w:rPr>
          <w:i/>
        </w:rPr>
        <w:t>Affichage</w:t>
      </w:r>
      <w:r w:rsidR="00A12371" w:rsidRPr="00A12371">
        <w:rPr>
          <w:i/>
        </w:rPr>
        <w:t> :</w:t>
      </w:r>
    </w:p>
    <w:p w14:paraId="568FD3FE" w14:textId="77777777" w:rsidR="00A12371" w:rsidRPr="00F42708" w:rsidRDefault="00A12371" w:rsidP="008874E0">
      <w:pPr>
        <w:pStyle w:val="CodeSource"/>
        <w:pBdr>
          <w:top w:val="single" w:sz="4" w:space="0" w:color="auto"/>
        </w:pBdr>
        <w:rPr>
          <w:color w:val="00B050"/>
        </w:rPr>
      </w:pPr>
    </w:p>
    <w:p w14:paraId="66C4A198" w14:textId="77777777" w:rsidR="00832CD2" w:rsidRDefault="00832CD2" w:rsidP="00A12371">
      <w:pPr>
        <w:rPr>
          <w:lang w:val="en-US"/>
        </w:rPr>
      </w:pPr>
    </w:p>
    <w:p w14:paraId="20783AC2" w14:textId="77777777" w:rsidR="00F42708" w:rsidRDefault="00F42708" w:rsidP="00F42708">
      <w:pPr>
        <w:pStyle w:val="Titre3"/>
      </w:pPr>
      <w:r>
        <w:t>Exécution  2</w:t>
      </w:r>
    </w:p>
    <w:p w14:paraId="3F72E597" w14:textId="77777777" w:rsidR="00F42708" w:rsidRPr="00B103F8" w:rsidRDefault="00F42708" w:rsidP="00F42708"/>
    <w:p w14:paraId="35DEA5C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398A878E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127F1846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30D2E60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5D0A2D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5004FB2F" w14:textId="77777777" w:rsidR="00F42708" w:rsidRPr="005F4B81" w:rsidRDefault="00F42708" w:rsidP="00F42708">
      <w:pPr>
        <w:pStyle w:val="CodeSource"/>
        <w:rPr>
          <w:lang w:val="en-US"/>
        </w:rPr>
      </w:pPr>
    </w:p>
    <w:p w14:paraId="6A25206D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my_max(</w:t>
      </w:r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</w:t>
      </w:r>
    </w:p>
    <w:p w14:paraId="2D59D415" w14:textId="77777777" w:rsidR="00FB4D84" w:rsidRPr="00FB4D84" w:rsidRDefault="00F42708" w:rsidP="00FB4D84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6A2A0557" w14:textId="77777777" w:rsidR="00FB4D84" w:rsidRPr="00F42708" w:rsidRDefault="00FB4D84" w:rsidP="00FB4D84">
      <w:pPr>
        <w:pStyle w:val="CodeSource"/>
        <w:pBdr>
          <w:top w:val="single" w:sz="4" w:space="0" w:color="auto"/>
        </w:pBdr>
        <w:rPr>
          <w:color w:val="00B050"/>
        </w:rPr>
      </w:pPr>
    </w:p>
    <w:p w14:paraId="691BC108" w14:textId="77777777" w:rsidR="00F42708" w:rsidRDefault="00F42708" w:rsidP="00F42708">
      <w:pPr>
        <w:rPr>
          <w:lang w:val="en-US"/>
        </w:rPr>
      </w:pPr>
    </w:p>
    <w:p w14:paraId="68C9355B" w14:textId="77777777" w:rsidR="00F42708" w:rsidRDefault="00F42708" w:rsidP="00F42708">
      <w:pPr>
        <w:pStyle w:val="Titre3"/>
      </w:pPr>
      <w:r>
        <w:t>Exécution  3</w:t>
      </w:r>
    </w:p>
    <w:p w14:paraId="0A10E204" w14:textId="77777777" w:rsidR="00F42708" w:rsidRPr="00B103F8" w:rsidRDefault="00F42708" w:rsidP="00F42708"/>
    <w:p w14:paraId="44BB73E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6659D3C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1F1DA2D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4EFC615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432EA3D7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6F503E27" w14:textId="77777777" w:rsidR="00F42708" w:rsidRPr="005F4B81" w:rsidRDefault="00F42708" w:rsidP="00F42708">
      <w:pPr>
        <w:pStyle w:val="CodeSource"/>
        <w:rPr>
          <w:lang w:val="en-US"/>
        </w:rPr>
      </w:pPr>
    </w:p>
    <w:p w14:paraId="746D5035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print(my_max(</w:t>
      </w:r>
      <w:r w:rsidR="000D0109" w:rsidRPr="005F4B81">
        <w:rPr>
          <w:lang w:val="en-US"/>
        </w:rPr>
        <w:t>3</w:t>
      </w:r>
      <w:r w:rsidRPr="005F4B81">
        <w:rPr>
          <w:lang w:val="en-US"/>
        </w:rPr>
        <w:t>,</w:t>
      </w:r>
      <w:r w:rsidR="000D0109" w:rsidRPr="005F4B81">
        <w:rPr>
          <w:lang w:val="en-US"/>
        </w:rPr>
        <w:t>1</w:t>
      </w:r>
      <w:r w:rsidRPr="005F4B81">
        <w:rPr>
          <w:lang w:val="en-US"/>
        </w:rPr>
        <w:t>))</w:t>
      </w:r>
    </w:p>
    <w:p w14:paraId="20AAECC7" w14:textId="77777777" w:rsidR="00F42708" w:rsidRPr="00FB4D84" w:rsidRDefault="00F42708" w:rsidP="00F42708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584A5AF2" w14:textId="77777777" w:rsidR="00F42708" w:rsidRPr="00FB4D84" w:rsidRDefault="00F42708" w:rsidP="00F42708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378FC8C9" w14:textId="77777777" w:rsidR="00F42708" w:rsidRPr="00FB4D84" w:rsidRDefault="00F42708" w:rsidP="00F42708">
      <w:pPr>
        <w:pStyle w:val="Titre3"/>
        <w:numPr>
          <w:ilvl w:val="0"/>
          <w:numId w:val="0"/>
        </w:numPr>
        <w:ind w:left="720"/>
        <w:rPr>
          <w:lang w:val="en-US"/>
        </w:rPr>
      </w:pPr>
    </w:p>
    <w:p w14:paraId="22169CD1" w14:textId="77777777" w:rsidR="00F42708" w:rsidRDefault="00F42708" w:rsidP="00F42708">
      <w:pPr>
        <w:pStyle w:val="Titre3"/>
      </w:pPr>
      <w:r>
        <w:t>Exécution  4</w:t>
      </w:r>
    </w:p>
    <w:p w14:paraId="588AB093" w14:textId="77777777" w:rsidR="00F42708" w:rsidRPr="00B103F8" w:rsidRDefault="00F42708" w:rsidP="00F42708"/>
    <w:p w14:paraId="5BA4EF83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618554F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318B861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766653BA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4EA6F564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return(b)</w:t>
      </w:r>
    </w:p>
    <w:p w14:paraId="7620C9AD" w14:textId="77777777" w:rsidR="00F42708" w:rsidRPr="005F4B81" w:rsidRDefault="00F42708" w:rsidP="00F42708">
      <w:pPr>
        <w:pStyle w:val="CodeSource"/>
        <w:rPr>
          <w:lang w:val="en-US"/>
        </w:rPr>
      </w:pPr>
    </w:p>
    <w:p w14:paraId="62E5F592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2B0AC878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57B962AF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maximum = my_max(</w:t>
      </w:r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7E0BAB29" w14:textId="77777777" w:rsidR="00F42708" w:rsidRPr="005F4B81" w:rsidRDefault="00F42708" w:rsidP="00F42708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20B25110" w14:textId="77777777" w:rsidR="00F42708" w:rsidRPr="00A12371" w:rsidRDefault="00F42708" w:rsidP="00F42708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3DC8E61" w14:textId="77777777" w:rsidR="00D734B0" w:rsidRDefault="00D734B0" w:rsidP="00F42708">
      <w:pPr>
        <w:pStyle w:val="CodeSource"/>
        <w:pBdr>
          <w:top w:val="single" w:sz="4" w:space="0" w:color="auto"/>
        </w:pBdr>
        <w:rPr>
          <w:color w:val="00B050"/>
        </w:rPr>
      </w:pPr>
    </w:p>
    <w:p w14:paraId="6F4F0896" w14:textId="77777777" w:rsidR="00F42708" w:rsidRPr="00D734B0" w:rsidRDefault="00F42708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14:paraId="46094B51" w14:textId="77777777" w:rsidR="00D734B0" w:rsidRDefault="00D734B0" w:rsidP="00D734B0">
      <w:pPr>
        <w:pStyle w:val="Titre3"/>
        <w:numPr>
          <w:ilvl w:val="0"/>
          <w:numId w:val="0"/>
        </w:numPr>
        <w:ind w:left="720"/>
      </w:pPr>
    </w:p>
    <w:p w14:paraId="6D9B40C2" w14:textId="77777777" w:rsidR="00D734B0" w:rsidRDefault="00D734B0" w:rsidP="00D734B0">
      <w:pPr>
        <w:pStyle w:val="Titre3"/>
      </w:pPr>
      <w:r>
        <w:t>Exécution  5</w:t>
      </w:r>
    </w:p>
    <w:p w14:paraId="7810469D" w14:textId="77777777" w:rsidR="00D734B0" w:rsidRPr="00B103F8" w:rsidRDefault="00D734B0" w:rsidP="00D734B0"/>
    <w:p w14:paraId="2371E3DB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633F14E9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6120C02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7D6368A3" w14:textId="77777777" w:rsidR="00D734B0" w:rsidRPr="00F42708" w:rsidRDefault="00D734B0" w:rsidP="00D734B0">
      <w:pPr>
        <w:pStyle w:val="CodeSource"/>
      </w:pPr>
      <w:r w:rsidRPr="005F4B81">
        <w:rPr>
          <w:lang w:val="en-US"/>
        </w:rPr>
        <w:t xml:space="preserve">    </w:t>
      </w:r>
      <w:r w:rsidRPr="00F42708">
        <w:t>else:</w:t>
      </w:r>
    </w:p>
    <w:p w14:paraId="69B23318" w14:textId="77777777" w:rsidR="00D734B0" w:rsidRDefault="00D734B0" w:rsidP="00D734B0">
      <w:pPr>
        <w:pStyle w:val="CodeSource"/>
      </w:pPr>
      <w:r w:rsidRPr="00F42708">
        <w:t xml:space="preserve">        </w:t>
      </w:r>
      <w:r>
        <w:t>print</w:t>
      </w:r>
      <w:r w:rsidRPr="00F42708">
        <w:t>(b)</w:t>
      </w:r>
    </w:p>
    <w:p w14:paraId="745EFF8D" w14:textId="77777777" w:rsidR="00D734B0" w:rsidRPr="00A12371" w:rsidRDefault="00D734B0" w:rsidP="00D734B0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B7EAA46" w14:textId="77777777" w:rsidR="00D734B0" w:rsidRPr="00F42708" w:rsidRDefault="00D734B0" w:rsidP="00D734B0">
      <w:pPr>
        <w:pStyle w:val="CodeSource"/>
        <w:pBdr>
          <w:top w:val="single" w:sz="4" w:space="0" w:color="auto"/>
        </w:pBdr>
        <w:rPr>
          <w:color w:val="00B050"/>
        </w:rPr>
      </w:pPr>
    </w:p>
    <w:p w14:paraId="4557288E" w14:textId="77777777" w:rsidR="00D734B0" w:rsidRDefault="00D734B0" w:rsidP="00D734B0">
      <w:pPr>
        <w:pStyle w:val="Titre3"/>
      </w:pPr>
      <w:r>
        <w:t>Exécution  6</w:t>
      </w:r>
    </w:p>
    <w:p w14:paraId="3BBBA36E" w14:textId="77777777" w:rsidR="00D734B0" w:rsidRPr="00B103F8" w:rsidRDefault="00D734B0" w:rsidP="00D734B0"/>
    <w:p w14:paraId="2879969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5B93F53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632A282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6F912E2A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FA4F267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65F417AE" w14:textId="77777777" w:rsidR="00D734B0" w:rsidRPr="005F4B81" w:rsidRDefault="00D734B0" w:rsidP="00D734B0">
      <w:pPr>
        <w:pStyle w:val="CodeSource"/>
        <w:rPr>
          <w:lang w:val="en-US"/>
        </w:rPr>
      </w:pPr>
    </w:p>
    <w:p w14:paraId="603D6C3D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my_max(</w:t>
      </w:r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2F6E4DEE" w14:textId="77777777" w:rsidR="00D734B0" w:rsidRPr="00FB4D84" w:rsidRDefault="00D734B0" w:rsidP="00D734B0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35B08146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F5C1DCA" w14:textId="77777777" w:rsidR="00D734B0" w:rsidRDefault="00D734B0" w:rsidP="00A12371">
      <w:pPr>
        <w:rPr>
          <w:lang w:val="en-US"/>
        </w:rPr>
      </w:pPr>
    </w:p>
    <w:p w14:paraId="1BEFB38A" w14:textId="77777777" w:rsidR="00D734B0" w:rsidRDefault="00D734B0" w:rsidP="00D734B0">
      <w:pPr>
        <w:pStyle w:val="Titre3"/>
      </w:pPr>
      <w:r>
        <w:t>Exécution  7</w:t>
      </w:r>
    </w:p>
    <w:p w14:paraId="55C770DA" w14:textId="77777777" w:rsidR="00D734B0" w:rsidRPr="00B103F8" w:rsidRDefault="00D734B0" w:rsidP="00D734B0"/>
    <w:p w14:paraId="5F412C1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62465B5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402A9CF4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3DD404A6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09C31D23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1D419079" w14:textId="77777777" w:rsidR="00D734B0" w:rsidRPr="005F4B81" w:rsidRDefault="00D734B0" w:rsidP="00D734B0">
      <w:pPr>
        <w:pStyle w:val="CodeSource"/>
        <w:rPr>
          <w:lang w:val="en-US"/>
        </w:rPr>
      </w:pPr>
    </w:p>
    <w:p w14:paraId="775033BE" w14:textId="77777777" w:rsidR="00D734B0" w:rsidRPr="005F4B81" w:rsidRDefault="00D734B0" w:rsidP="00D734B0">
      <w:pPr>
        <w:pStyle w:val="CodeSource"/>
        <w:rPr>
          <w:lang w:val="en-US"/>
        </w:rPr>
      </w:pPr>
      <w:r w:rsidRPr="005F4B81">
        <w:rPr>
          <w:lang w:val="en-US"/>
        </w:rPr>
        <w:t>my_max(</w:t>
      </w:r>
      <w:r w:rsidR="000D0109" w:rsidRPr="005F4B81">
        <w:rPr>
          <w:lang w:val="en-US"/>
        </w:rPr>
        <w:t>3,1</w:t>
      </w:r>
      <w:r w:rsidRPr="005F4B81">
        <w:rPr>
          <w:lang w:val="en-US"/>
        </w:rPr>
        <w:t>)</w:t>
      </w:r>
    </w:p>
    <w:p w14:paraId="5ADDEC4B" w14:textId="77777777" w:rsidR="00D734B0" w:rsidRPr="00FB4D84" w:rsidRDefault="00D734B0" w:rsidP="00D734B0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0EBEE539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4C6C655E" w14:textId="77777777" w:rsidR="00D734B0" w:rsidRPr="00FB4D84" w:rsidRDefault="00D734B0" w:rsidP="00D734B0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579A0AF" w14:textId="77777777" w:rsidR="00D734B0" w:rsidRDefault="00D734B0" w:rsidP="00A12371">
      <w:pPr>
        <w:rPr>
          <w:lang w:val="en-US"/>
        </w:rPr>
      </w:pPr>
    </w:p>
    <w:p w14:paraId="56165C19" w14:textId="77777777" w:rsidR="000D0109" w:rsidRDefault="000D0109" w:rsidP="000D0109">
      <w:pPr>
        <w:pStyle w:val="Titre3"/>
      </w:pPr>
      <w:r>
        <w:t>Exécution  8</w:t>
      </w:r>
    </w:p>
    <w:p w14:paraId="32D8151B" w14:textId="77777777" w:rsidR="000D0109" w:rsidRPr="00B103F8" w:rsidRDefault="000D0109" w:rsidP="000D0109"/>
    <w:p w14:paraId="26AE8779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108FFE8F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F256001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57E0FF1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6DA6475A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print(b)</w:t>
      </w:r>
    </w:p>
    <w:p w14:paraId="1F0C4487" w14:textId="77777777" w:rsidR="000D0109" w:rsidRPr="005F4B81" w:rsidRDefault="000D0109" w:rsidP="000D0109">
      <w:pPr>
        <w:pStyle w:val="CodeSource"/>
        <w:rPr>
          <w:lang w:val="en-US"/>
        </w:rPr>
      </w:pPr>
    </w:p>
    <w:p w14:paraId="34ADBA3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07CCF120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5C4B0DBF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maximum = my_max(3,1)</w:t>
      </w:r>
    </w:p>
    <w:p w14:paraId="465B5046" w14:textId="77777777" w:rsidR="000D0109" w:rsidRPr="00FB4D84" w:rsidRDefault="000D0109" w:rsidP="000D0109">
      <w:pPr>
        <w:pStyle w:val="CodeSource"/>
        <w:rPr>
          <w:lang w:val="en-US"/>
        </w:rPr>
      </w:pPr>
      <w:r w:rsidRPr="00FB4D84">
        <w:rPr>
          <w:lang w:val="en-US"/>
        </w:rPr>
        <w:t>print(maximum)</w:t>
      </w:r>
    </w:p>
    <w:p w14:paraId="382358E2" w14:textId="77777777" w:rsidR="000D0109" w:rsidRPr="00A12371" w:rsidRDefault="000D0109" w:rsidP="000D0109">
      <w:pPr>
        <w:rPr>
          <w:i/>
        </w:rPr>
      </w:pPr>
      <w:r>
        <w:rPr>
          <w:i/>
        </w:rPr>
        <w:lastRenderedPageBreak/>
        <w:t>Affichage</w:t>
      </w:r>
      <w:r w:rsidRPr="00A12371">
        <w:rPr>
          <w:i/>
        </w:rPr>
        <w:t> :</w:t>
      </w:r>
    </w:p>
    <w:p w14:paraId="3F15AC92" w14:textId="77777777"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3D8A280B" w14:textId="77777777" w:rsidR="000D0109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782F0103" w14:textId="77777777" w:rsidR="000D0109" w:rsidRPr="00D734B0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3E46DA2F" w14:textId="77777777" w:rsidR="000D0109" w:rsidRDefault="000D0109" w:rsidP="00A12371">
      <w:pPr>
        <w:rPr>
          <w:lang w:val="en-US"/>
        </w:rPr>
      </w:pPr>
    </w:p>
    <w:p w14:paraId="3F2D0DEC" w14:textId="77777777" w:rsidR="000D0109" w:rsidRDefault="000D0109" w:rsidP="000D0109">
      <w:pPr>
        <w:pStyle w:val="Titre3"/>
      </w:pPr>
      <w:r>
        <w:t>Exécution  9</w:t>
      </w:r>
    </w:p>
    <w:p w14:paraId="3E7BF033" w14:textId="77777777" w:rsidR="000D0109" w:rsidRPr="00B103F8" w:rsidRDefault="000D0109" w:rsidP="000D0109"/>
    <w:p w14:paraId="33BAA9B9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1B0DE5D7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F373574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040AA6DE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14:paraId="27B052B7" w14:textId="77777777" w:rsidR="000D0109" w:rsidRPr="005F4B81" w:rsidRDefault="000D0109" w:rsidP="000D0109">
      <w:pPr>
        <w:pStyle w:val="CodeSource"/>
        <w:rPr>
          <w:lang w:val="en-US"/>
        </w:rPr>
      </w:pPr>
    </w:p>
    <w:p w14:paraId="3261F592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print(my_max(3,1))</w:t>
      </w:r>
    </w:p>
    <w:p w14:paraId="7316B9A1" w14:textId="77777777" w:rsidR="000D0109" w:rsidRPr="00A12371" w:rsidRDefault="000D0109" w:rsidP="000D0109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49DC3C4A" w14:textId="77777777" w:rsidR="000D0109" w:rsidRPr="00F42708" w:rsidRDefault="000D0109" w:rsidP="000D0109">
      <w:pPr>
        <w:pStyle w:val="CodeSource"/>
        <w:pBdr>
          <w:top w:val="single" w:sz="4" w:space="0" w:color="auto"/>
        </w:pBdr>
        <w:rPr>
          <w:color w:val="00B050"/>
        </w:rPr>
      </w:pPr>
    </w:p>
    <w:p w14:paraId="2101C4D1" w14:textId="77777777" w:rsidR="000D0109" w:rsidRDefault="000D0109" w:rsidP="00A12371">
      <w:pPr>
        <w:rPr>
          <w:lang w:val="en-US"/>
        </w:rPr>
      </w:pPr>
    </w:p>
    <w:p w14:paraId="5BE848E9" w14:textId="77777777" w:rsidR="000D0109" w:rsidRDefault="000D0109" w:rsidP="000D0109">
      <w:pPr>
        <w:pStyle w:val="Titre3"/>
      </w:pPr>
      <w:r>
        <w:t>Exécution  10</w:t>
      </w:r>
    </w:p>
    <w:p w14:paraId="7941FB51" w14:textId="77777777" w:rsidR="000D0109" w:rsidRPr="00B103F8" w:rsidRDefault="000D0109" w:rsidP="000D0109"/>
    <w:p w14:paraId="7353491C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5D28AC95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7C71C23E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print(a)</w:t>
      </w:r>
    </w:p>
    <w:p w14:paraId="3335B6DD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print(b)</w:t>
      </w:r>
    </w:p>
    <w:p w14:paraId="2EB51D52" w14:textId="77777777" w:rsidR="000D0109" w:rsidRPr="005F4B81" w:rsidRDefault="000D0109" w:rsidP="000D0109">
      <w:pPr>
        <w:pStyle w:val="CodeSource"/>
        <w:rPr>
          <w:lang w:val="en-US"/>
        </w:rPr>
      </w:pPr>
    </w:p>
    <w:p w14:paraId="75328EE1" w14:textId="77777777" w:rsidR="000D0109" w:rsidRPr="005F4B81" w:rsidRDefault="000D0109" w:rsidP="000D0109">
      <w:pPr>
        <w:pStyle w:val="CodeSource"/>
        <w:rPr>
          <w:lang w:val="en-US"/>
        </w:rPr>
      </w:pPr>
      <w:r w:rsidRPr="005F4B81">
        <w:rPr>
          <w:lang w:val="en-US"/>
        </w:rPr>
        <w:t>my_max(3,1)</w:t>
      </w:r>
    </w:p>
    <w:p w14:paraId="2FA04181" w14:textId="77777777" w:rsidR="000D0109" w:rsidRPr="005F4B81" w:rsidRDefault="000D0109" w:rsidP="000D0109">
      <w:pPr>
        <w:rPr>
          <w:i/>
          <w:lang w:val="en-US"/>
        </w:rPr>
      </w:pPr>
      <w:r w:rsidRPr="005F4B81">
        <w:rPr>
          <w:i/>
          <w:lang w:val="en-US"/>
        </w:rPr>
        <w:t>Affichage :</w:t>
      </w:r>
    </w:p>
    <w:p w14:paraId="31FDBDC4" w14:textId="77777777"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6E65E21D" w14:textId="77777777" w:rsidR="000D0109" w:rsidRPr="005F4B81" w:rsidRDefault="000D0109" w:rsidP="000D0109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5A0718A" w14:textId="77777777" w:rsidR="000D0109" w:rsidRDefault="000D0109" w:rsidP="00A12371">
      <w:pPr>
        <w:rPr>
          <w:lang w:val="en-US"/>
        </w:rPr>
      </w:pPr>
    </w:p>
    <w:p w14:paraId="0730907B" w14:textId="77777777" w:rsidR="0008616C" w:rsidRDefault="0008616C" w:rsidP="0008616C">
      <w:pPr>
        <w:pStyle w:val="Titre3"/>
      </w:pPr>
      <w:r>
        <w:t>Exécution  11</w:t>
      </w:r>
    </w:p>
    <w:p w14:paraId="6D236DE3" w14:textId="77777777" w:rsidR="0008616C" w:rsidRPr="00B103F8" w:rsidRDefault="0008616C" w:rsidP="0008616C"/>
    <w:p w14:paraId="033B87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1DDAE060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if a &gt; b:</w:t>
      </w:r>
    </w:p>
    <w:p w14:paraId="70DE82B7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23498E09" w14:textId="77777777" w:rsidR="0008616C" w:rsidRPr="005F4B81" w:rsidRDefault="0008616C" w:rsidP="0008616C">
      <w:pPr>
        <w:pStyle w:val="CodeSource"/>
        <w:ind w:firstLine="348"/>
        <w:rPr>
          <w:lang w:val="en-US"/>
        </w:rPr>
      </w:pPr>
      <w:r w:rsidRPr="005F4B81">
        <w:rPr>
          <w:lang w:val="en-US"/>
        </w:rPr>
        <w:t>else:</w:t>
      </w:r>
    </w:p>
    <w:p w14:paraId="57DAA3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print(b)</w:t>
      </w:r>
    </w:p>
    <w:p w14:paraId="79D048FC" w14:textId="77777777" w:rsidR="0008616C" w:rsidRPr="005F4B81" w:rsidRDefault="0008616C" w:rsidP="0008616C">
      <w:pPr>
        <w:pStyle w:val="CodeSource"/>
        <w:rPr>
          <w:lang w:val="en-US"/>
        </w:rPr>
      </w:pPr>
    </w:p>
    <w:p w14:paraId="468CF61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my_max(3,1)</w:t>
      </w:r>
    </w:p>
    <w:p w14:paraId="28C9A4A7" w14:textId="77777777" w:rsidR="0008616C" w:rsidRPr="00FB4D84" w:rsidRDefault="0008616C" w:rsidP="0008616C">
      <w:pPr>
        <w:rPr>
          <w:i/>
          <w:lang w:val="en-US"/>
        </w:rPr>
      </w:pPr>
      <w:r w:rsidRPr="00FB4D84">
        <w:rPr>
          <w:i/>
          <w:lang w:val="en-US"/>
        </w:rPr>
        <w:lastRenderedPageBreak/>
        <w:t>Affichage :</w:t>
      </w:r>
    </w:p>
    <w:p w14:paraId="5ABE5B68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3C57C39" w14:textId="77777777" w:rsidR="0008616C" w:rsidRDefault="0008616C" w:rsidP="00A12371">
      <w:pPr>
        <w:rPr>
          <w:lang w:val="en-US"/>
        </w:rPr>
      </w:pPr>
    </w:p>
    <w:p w14:paraId="5A3B6F92" w14:textId="77777777" w:rsidR="0008616C" w:rsidRDefault="0008616C" w:rsidP="0008616C">
      <w:pPr>
        <w:pStyle w:val="Titre3"/>
      </w:pPr>
      <w:r>
        <w:t>Exécution  12</w:t>
      </w:r>
    </w:p>
    <w:p w14:paraId="35341E37" w14:textId="77777777" w:rsidR="0008616C" w:rsidRPr="00B103F8" w:rsidRDefault="0008616C" w:rsidP="0008616C"/>
    <w:p w14:paraId="2B77E63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31C7BBB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5678953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return(a)</w:t>
      </w:r>
    </w:p>
    <w:p w14:paraId="6B0090D4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return(b)</w:t>
      </w:r>
    </w:p>
    <w:p w14:paraId="0FC103EA" w14:textId="77777777" w:rsidR="0008616C" w:rsidRPr="005F4B81" w:rsidRDefault="0008616C" w:rsidP="0008616C">
      <w:pPr>
        <w:pStyle w:val="CodeSource"/>
        <w:rPr>
          <w:lang w:val="en-US"/>
        </w:rPr>
      </w:pPr>
    </w:p>
    <w:p w14:paraId="7ABFD4E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print(my_max(my_max(3,1),my_max(0,4)))</w:t>
      </w:r>
    </w:p>
    <w:p w14:paraId="2C57011A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20D20702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346392EC" w14:textId="77777777" w:rsidR="0008616C" w:rsidRDefault="0008616C" w:rsidP="00A12371">
      <w:pPr>
        <w:rPr>
          <w:lang w:val="en-US"/>
        </w:rPr>
      </w:pPr>
    </w:p>
    <w:p w14:paraId="6B082E3D" w14:textId="77777777" w:rsidR="0008616C" w:rsidRDefault="0008616C" w:rsidP="0008616C">
      <w:pPr>
        <w:pStyle w:val="Titre3"/>
      </w:pPr>
      <w:r>
        <w:t>Exécution  13</w:t>
      </w:r>
    </w:p>
    <w:p w14:paraId="33E2D771" w14:textId="77777777" w:rsidR="0008616C" w:rsidRPr="00B103F8" w:rsidRDefault="0008616C" w:rsidP="0008616C"/>
    <w:p w14:paraId="206FD88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7DD1872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6A3AEF8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7203304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7F61179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4AD40F32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457C25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75C6460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</w:t>
      </w:r>
    </w:p>
    <w:p w14:paraId="5279B25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print(maximum)</w:t>
      </w:r>
    </w:p>
    <w:p w14:paraId="21BBA32D" w14:textId="77777777" w:rsidR="0008616C" w:rsidRPr="00FB4D84" w:rsidRDefault="0008616C" w:rsidP="0008616C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366FBA95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7755B9AC" w14:textId="77777777" w:rsidR="0008616C" w:rsidRDefault="0008616C" w:rsidP="00A12371">
      <w:pPr>
        <w:rPr>
          <w:lang w:val="en-US"/>
        </w:rPr>
      </w:pPr>
    </w:p>
    <w:p w14:paraId="2EC0E9A1" w14:textId="77777777" w:rsidR="0008616C" w:rsidRDefault="0008616C" w:rsidP="0008616C">
      <w:pPr>
        <w:pStyle w:val="Titre3"/>
      </w:pPr>
      <w:r>
        <w:t>Exécution  14</w:t>
      </w:r>
    </w:p>
    <w:p w14:paraId="39CF9FED" w14:textId="77777777" w:rsidR="0008616C" w:rsidRPr="00B103F8" w:rsidRDefault="0008616C" w:rsidP="0008616C"/>
    <w:p w14:paraId="6D372A27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7858F8F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85379F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0579C92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2C2786C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036A92C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2A8DBA4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1A2F20EA" w14:textId="77777777" w:rsidR="0008616C" w:rsidRPr="005F4B81" w:rsidRDefault="0008616C" w:rsidP="0008616C">
      <w:pPr>
        <w:pStyle w:val="CodeSource"/>
        <w:rPr>
          <w:lang w:val="en-US"/>
        </w:rPr>
      </w:pPr>
    </w:p>
    <w:p w14:paraId="1D0E678F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my_max(1,3)</w:t>
      </w:r>
    </w:p>
    <w:p w14:paraId="4CA7956A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541BF3C0" w14:textId="77777777" w:rsidR="0008616C" w:rsidRPr="00FB4D84" w:rsidRDefault="0008616C" w:rsidP="0008616C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4F62EA56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20C4BA10" w14:textId="77777777" w:rsidR="0008616C" w:rsidRDefault="0008616C" w:rsidP="00A12371">
      <w:pPr>
        <w:rPr>
          <w:lang w:val="en-US"/>
        </w:rPr>
      </w:pPr>
    </w:p>
    <w:p w14:paraId="3622C2F7" w14:textId="77777777" w:rsidR="0008616C" w:rsidRDefault="0008616C" w:rsidP="0008616C">
      <w:pPr>
        <w:pStyle w:val="Titre3"/>
      </w:pPr>
      <w:r>
        <w:t>Exécution  15</w:t>
      </w:r>
    </w:p>
    <w:p w14:paraId="6E9E5EAF" w14:textId="77777777" w:rsidR="0008616C" w:rsidRPr="00B103F8" w:rsidRDefault="0008616C" w:rsidP="0008616C"/>
    <w:p w14:paraId="4CA3616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32DD6432" w14:textId="77777777" w:rsidR="0008616C" w:rsidRPr="005F4B81" w:rsidRDefault="0008616C" w:rsidP="0008616C">
      <w:pPr>
        <w:pStyle w:val="CodeSource"/>
        <w:rPr>
          <w:lang w:val="en-US"/>
        </w:rPr>
      </w:pPr>
    </w:p>
    <w:p w14:paraId="7259A49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740BE0D6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06BD639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2AA13B7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067422C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3065C84A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BC17CA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58D6D360" w14:textId="77777777" w:rsidR="0008616C" w:rsidRPr="005F4B81" w:rsidRDefault="0008616C" w:rsidP="0008616C">
      <w:pPr>
        <w:pStyle w:val="CodeSource"/>
        <w:rPr>
          <w:lang w:val="en-US"/>
        </w:rPr>
      </w:pPr>
    </w:p>
    <w:p w14:paraId="4477EE2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my_max(1,3)</w:t>
      </w:r>
    </w:p>
    <w:p w14:paraId="47F7432D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73D8F15B" w14:textId="77777777" w:rsidR="0008616C" w:rsidRPr="00FB4D84" w:rsidRDefault="0008616C" w:rsidP="0008616C">
      <w:pPr>
        <w:rPr>
          <w:i/>
          <w:lang w:val="en-US"/>
        </w:rPr>
      </w:pPr>
      <w:r w:rsidRPr="00FB4D84">
        <w:rPr>
          <w:i/>
          <w:lang w:val="en-US"/>
        </w:rPr>
        <w:t>Affichage :</w:t>
      </w:r>
    </w:p>
    <w:p w14:paraId="64B0325B" w14:textId="77777777" w:rsidR="0008616C" w:rsidRPr="00FB4D84" w:rsidRDefault="0008616C" w:rsidP="0008616C">
      <w:pPr>
        <w:pStyle w:val="CodeSource"/>
        <w:pBdr>
          <w:top w:val="single" w:sz="4" w:space="0" w:color="auto"/>
        </w:pBdr>
        <w:rPr>
          <w:color w:val="00B050"/>
          <w:lang w:val="en-US"/>
        </w:rPr>
      </w:pPr>
    </w:p>
    <w:p w14:paraId="5688C877" w14:textId="77777777" w:rsidR="0008616C" w:rsidRDefault="0008616C" w:rsidP="00A12371">
      <w:pPr>
        <w:rPr>
          <w:lang w:val="en-US"/>
        </w:rPr>
      </w:pPr>
    </w:p>
    <w:p w14:paraId="587F5D4A" w14:textId="77777777" w:rsidR="0008616C" w:rsidRDefault="0008616C" w:rsidP="0008616C">
      <w:pPr>
        <w:pStyle w:val="Titre3"/>
      </w:pPr>
      <w:r>
        <w:t>Exécution  16</w:t>
      </w:r>
    </w:p>
    <w:p w14:paraId="292AB47B" w14:textId="77777777" w:rsidR="0008616C" w:rsidRPr="00B103F8" w:rsidRDefault="0008616C" w:rsidP="0008616C"/>
    <w:p w14:paraId="665A88EE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0</w:t>
      </w:r>
    </w:p>
    <w:p w14:paraId="3A43FFC8" w14:textId="77777777" w:rsidR="0008616C" w:rsidRPr="005F4B81" w:rsidRDefault="0008616C" w:rsidP="0008616C">
      <w:pPr>
        <w:pStyle w:val="CodeSource"/>
        <w:rPr>
          <w:lang w:val="en-US"/>
        </w:rPr>
      </w:pPr>
    </w:p>
    <w:p w14:paraId="5DB8760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my_max(a,b):</w:t>
      </w:r>
    </w:p>
    <w:p w14:paraId="089479E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if a &gt; b:</w:t>
      </w:r>
    </w:p>
    <w:p w14:paraId="431575D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a</w:t>
      </w:r>
    </w:p>
    <w:p w14:paraId="2955F080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else:</w:t>
      </w:r>
    </w:p>
    <w:p w14:paraId="60F837F6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    maximum = b</w:t>
      </w:r>
    </w:p>
    <w:p w14:paraId="2D87D3ED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</w:t>
      </w:r>
    </w:p>
    <w:p w14:paraId="4ED9F2BB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return(maximum)</w:t>
      </w:r>
    </w:p>
    <w:p w14:paraId="1A41BC4A" w14:textId="77777777" w:rsidR="0008616C" w:rsidRPr="005F4B81" w:rsidRDefault="0008616C" w:rsidP="0008616C">
      <w:pPr>
        <w:pStyle w:val="CodeSource"/>
        <w:rPr>
          <w:lang w:val="en-US"/>
        </w:rPr>
      </w:pPr>
    </w:p>
    <w:p w14:paraId="66E119E1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maximum = my_max(1,3)</w:t>
      </w:r>
    </w:p>
    <w:p w14:paraId="64AAB303" w14:textId="77777777" w:rsidR="0008616C" w:rsidRPr="00FB4D84" w:rsidRDefault="0008616C" w:rsidP="0008616C">
      <w:pPr>
        <w:pStyle w:val="CodeSource"/>
        <w:rPr>
          <w:lang w:val="en-US"/>
        </w:rPr>
      </w:pPr>
      <w:r w:rsidRPr="00FB4D84">
        <w:rPr>
          <w:lang w:val="en-US"/>
        </w:rPr>
        <w:t xml:space="preserve">print(maximum)        </w:t>
      </w:r>
    </w:p>
    <w:p w14:paraId="03A277F9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0AE144EE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7F1E1E25" w14:textId="77777777" w:rsidR="0008616C" w:rsidRDefault="0008616C" w:rsidP="00A12371">
      <w:pPr>
        <w:rPr>
          <w:lang w:val="en-US"/>
        </w:rPr>
      </w:pPr>
    </w:p>
    <w:p w14:paraId="417780C8" w14:textId="77777777" w:rsidR="0008616C" w:rsidRDefault="0008616C" w:rsidP="0008616C">
      <w:pPr>
        <w:pStyle w:val="Titre3"/>
      </w:pPr>
      <w:r>
        <w:t>Exécution  17</w:t>
      </w:r>
    </w:p>
    <w:p w14:paraId="20943E91" w14:textId="77777777" w:rsidR="0008616C" w:rsidRPr="00B103F8" w:rsidRDefault="0008616C" w:rsidP="0008616C"/>
    <w:p w14:paraId="72310635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5DC80EAC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14:paraId="5EE7BA38" w14:textId="77777777" w:rsidR="0008616C" w:rsidRDefault="0008616C" w:rsidP="0008616C">
      <w:pPr>
        <w:pStyle w:val="CodeSource"/>
      </w:pPr>
      <w:r w:rsidRPr="005F4B81">
        <w:rPr>
          <w:lang w:val="en-US"/>
        </w:rPr>
        <w:t xml:space="preserve">    </w:t>
      </w:r>
      <w:r>
        <w:t xml:space="preserve">print(a) </w:t>
      </w:r>
    </w:p>
    <w:p w14:paraId="7ADFD919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78987D5A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0D0DEDD8" w14:textId="77777777" w:rsidR="0008616C" w:rsidRDefault="0008616C" w:rsidP="00A12371">
      <w:pPr>
        <w:rPr>
          <w:lang w:val="en-US"/>
        </w:rPr>
      </w:pPr>
    </w:p>
    <w:p w14:paraId="6A6A2C97" w14:textId="77777777" w:rsidR="0008616C" w:rsidRDefault="0008616C" w:rsidP="0008616C">
      <w:pPr>
        <w:pStyle w:val="Titre3"/>
      </w:pPr>
      <w:r>
        <w:t>Exécution  18</w:t>
      </w:r>
    </w:p>
    <w:p w14:paraId="063D94BF" w14:textId="77777777" w:rsidR="0008616C" w:rsidRPr="00B103F8" w:rsidRDefault="0008616C" w:rsidP="0008616C"/>
    <w:p w14:paraId="0380087B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61D206C9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</w:t>
      </w:r>
    </w:p>
    <w:p w14:paraId="515B3E63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    </w:t>
      </w:r>
    </w:p>
    <w:p w14:paraId="34752EFD" w14:textId="77777777" w:rsidR="0008616C" w:rsidRPr="005F4B81" w:rsidRDefault="0008616C" w:rsidP="0008616C">
      <w:pPr>
        <w:pStyle w:val="CodeSource"/>
        <w:rPr>
          <w:lang w:val="en-US"/>
        </w:rPr>
      </w:pPr>
    </w:p>
    <w:p w14:paraId="0E985D48" w14:textId="77777777" w:rsidR="0008616C" w:rsidRPr="005F4B81" w:rsidRDefault="0008616C" w:rsidP="0008616C">
      <w:pPr>
        <w:pStyle w:val="CodeSource"/>
        <w:rPr>
          <w:lang w:val="en-US"/>
        </w:rPr>
      </w:pPr>
      <w:r w:rsidRPr="005F4B81">
        <w:rPr>
          <w:lang w:val="en-US"/>
        </w:rPr>
        <w:t>show_me('Hello')</w:t>
      </w:r>
    </w:p>
    <w:p w14:paraId="063F3D92" w14:textId="77777777" w:rsidR="0008616C" w:rsidRPr="00A12371" w:rsidRDefault="0008616C" w:rsidP="0008616C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4329B62C" w14:textId="77777777" w:rsidR="0008616C" w:rsidRPr="00F42708" w:rsidRDefault="0008616C" w:rsidP="0008616C">
      <w:pPr>
        <w:pStyle w:val="CodeSource"/>
        <w:pBdr>
          <w:top w:val="single" w:sz="4" w:space="0" w:color="auto"/>
        </w:pBdr>
        <w:rPr>
          <w:color w:val="00B050"/>
        </w:rPr>
      </w:pPr>
    </w:p>
    <w:p w14:paraId="323E8F4D" w14:textId="77777777" w:rsidR="0008616C" w:rsidRDefault="0008616C" w:rsidP="00A12371">
      <w:pPr>
        <w:rPr>
          <w:lang w:val="en-US"/>
        </w:rPr>
      </w:pPr>
    </w:p>
    <w:p w14:paraId="250C443B" w14:textId="77777777" w:rsidR="003775CF" w:rsidRDefault="003775CF" w:rsidP="003775CF">
      <w:pPr>
        <w:pStyle w:val="Titre3"/>
      </w:pPr>
      <w:r>
        <w:t>Exécution  19</w:t>
      </w:r>
    </w:p>
    <w:p w14:paraId="62A25B4E" w14:textId="77777777" w:rsidR="003775CF" w:rsidRPr="00B103F8" w:rsidRDefault="003775CF" w:rsidP="003775CF"/>
    <w:p w14:paraId="0995B14E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4EBFBB6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2C843B0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    </w:t>
      </w:r>
    </w:p>
    <w:p w14:paraId="67D842C5" w14:textId="77777777" w:rsidR="003775CF" w:rsidRPr="005F4B81" w:rsidRDefault="003775CF" w:rsidP="003775CF">
      <w:pPr>
        <w:pStyle w:val="CodeSource"/>
        <w:rPr>
          <w:lang w:val="en-US"/>
        </w:rPr>
      </w:pPr>
    </w:p>
    <w:p w14:paraId="6E865C40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show_me('Hello')</w:t>
      </w:r>
    </w:p>
    <w:p w14:paraId="338DF78A" w14:textId="77777777"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685E3F60" w14:textId="77777777" w:rsidR="003775CF" w:rsidRPr="00F42708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14:paraId="02B22257" w14:textId="77777777" w:rsidR="003775CF" w:rsidRDefault="003775CF" w:rsidP="00A12371">
      <w:pPr>
        <w:rPr>
          <w:lang w:val="en-US"/>
        </w:rPr>
      </w:pPr>
    </w:p>
    <w:p w14:paraId="06DC1CA1" w14:textId="77777777" w:rsidR="003775CF" w:rsidRDefault="003775CF" w:rsidP="003775CF">
      <w:pPr>
        <w:pStyle w:val="Titre3"/>
      </w:pPr>
      <w:r>
        <w:t>Exécution  19</w:t>
      </w:r>
    </w:p>
    <w:p w14:paraId="454308BC" w14:textId="77777777" w:rsidR="003775CF" w:rsidRPr="00B103F8" w:rsidRDefault="003775CF" w:rsidP="003775CF"/>
    <w:p w14:paraId="37B2E044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>def show_me(a):</w:t>
      </w:r>
    </w:p>
    <w:p w14:paraId="6452624C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print(a)</w:t>
      </w:r>
    </w:p>
    <w:p w14:paraId="4791F665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t xml:space="preserve">    return(a)    </w:t>
      </w:r>
    </w:p>
    <w:p w14:paraId="45A6530A" w14:textId="77777777" w:rsidR="003775CF" w:rsidRPr="005F4B81" w:rsidRDefault="003775CF" w:rsidP="003775CF">
      <w:pPr>
        <w:pStyle w:val="CodeSource"/>
        <w:rPr>
          <w:lang w:val="en-US"/>
        </w:rPr>
      </w:pPr>
    </w:p>
    <w:p w14:paraId="18CC7203" w14:textId="77777777" w:rsidR="003775CF" w:rsidRPr="005F4B81" w:rsidRDefault="003775CF" w:rsidP="003775CF">
      <w:pPr>
        <w:pStyle w:val="CodeSource"/>
        <w:rPr>
          <w:lang w:val="en-US"/>
        </w:rPr>
      </w:pPr>
      <w:r w:rsidRPr="005F4B81">
        <w:rPr>
          <w:lang w:val="en-US"/>
        </w:rPr>
        <w:lastRenderedPageBreak/>
        <w:t>print(show_me('Hello'))</w:t>
      </w:r>
    </w:p>
    <w:p w14:paraId="763EAC96" w14:textId="77777777" w:rsidR="003775CF" w:rsidRPr="00A12371" w:rsidRDefault="003775CF" w:rsidP="003775CF">
      <w:pPr>
        <w:rPr>
          <w:i/>
        </w:rPr>
      </w:pPr>
      <w:r>
        <w:rPr>
          <w:i/>
        </w:rPr>
        <w:t>Affichage</w:t>
      </w:r>
      <w:r w:rsidRPr="00A12371">
        <w:rPr>
          <w:i/>
        </w:rPr>
        <w:t> :</w:t>
      </w:r>
    </w:p>
    <w:p w14:paraId="5D6FEBFA" w14:textId="77777777" w:rsidR="003775CF" w:rsidRDefault="003775CF" w:rsidP="003775CF">
      <w:pPr>
        <w:pStyle w:val="CodeSource"/>
        <w:pBdr>
          <w:top w:val="single" w:sz="4" w:space="0" w:color="auto"/>
        </w:pBdr>
        <w:rPr>
          <w:color w:val="00B050"/>
        </w:rPr>
      </w:pPr>
    </w:p>
    <w:p w14:paraId="29BCCED5" w14:textId="77777777" w:rsidR="003775CF" w:rsidRPr="001E1902" w:rsidRDefault="003775CF" w:rsidP="001E1902">
      <w:pPr>
        <w:pStyle w:val="CodeSource"/>
        <w:pBdr>
          <w:top w:val="single" w:sz="4" w:space="0" w:color="auto"/>
        </w:pBdr>
        <w:rPr>
          <w:color w:val="00B050"/>
        </w:rPr>
      </w:pPr>
    </w:p>
    <w:p w14:paraId="4B578244" w14:textId="77777777" w:rsidR="001E1902" w:rsidRDefault="001E1902" w:rsidP="001E1902">
      <w:pPr>
        <w:pStyle w:val="Titre2"/>
      </w:pPr>
      <w:r>
        <w:t>Réalisation</w:t>
      </w:r>
    </w:p>
    <w:p w14:paraId="772D5014" w14:textId="77777777" w:rsidR="001E1902" w:rsidRPr="001E1902" w:rsidRDefault="001E1902" w:rsidP="001E1902">
      <w:r>
        <w:t>Pour chaque énoncé, veuillez écrire le code de la fonction ou de la procédure demandée.</w:t>
      </w:r>
    </w:p>
    <w:p w14:paraId="20660641" w14:textId="77777777" w:rsidR="001E1902" w:rsidRDefault="001E1902" w:rsidP="001E1902">
      <w:pPr>
        <w:pStyle w:val="Titre3"/>
      </w:pPr>
      <w:r>
        <w:t>Réalisation  1</w:t>
      </w:r>
    </w:p>
    <w:p w14:paraId="050AB02D" w14:textId="77777777" w:rsidR="001E1902" w:rsidRPr="00B103F8" w:rsidRDefault="001E1902" w:rsidP="001E1902">
      <w:r>
        <w:br/>
        <w:t xml:space="preserve">Veuillez écrire le code de la </w:t>
      </w:r>
      <w:r w:rsidR="006611BA">
        <w:t>fonction</w:t>
      </w:r>
      <w:r>
        <w:t xml:space="preserve"> </w:t>
      </w:r>
      <w:r w:rsidR="006611BA">
        <w:t>proc_</w:t>
      </w:r>
      <w:r>
        <w:t xml:space="preserve">my_add qui prend </w:t>
      </w:r>
      <w:r w:rsidR="006611BA">
        <w:t>deux entiers en paramètres et affiche la somme de ces deux entiers. Faire un appel à cette fonction pour voir s’afficher  10.</w:t>
      </w:r>
    </w:p>
    <w:p w14:paraId="0615698B" w14:textId="77777777" w:rsidR="006611BA" w:rsidRPr="006611BA" w:rsidRDefault="006611BA" w:rsidP="006611BA">
      <w:pPr>
        <w:pStyle w:val="CodeSource"/>
        <w:rPr>
          <w:color w:val="00B050"/>
        </w:rPr>
      </w:pPr>
    </w:p>
    <w:p w14:paraId="7E7EC000" w14:textId="77777777" w:rsidR="006611BA" w:rsidRPr="006611BA" w:rsidRDefault="006611BA" w:rsidP="006611BA">
      <w:pPr>
        <w:pStyle w:val="CodeSource"/>
        <w:rPr>
          <w:color w:val="00B050"/>
        </w:rPr>
      </w:pPr>
    </w:p>
    <w:p w14:paraId="5F98BD47" w14:textId="77777777" w:rsidR="006611BA" w:rsidRPr="006611BA" w:rsidRDefault="006611BA" w:rsidP="006611BA">
      <w:pPr>
        <w:pStyle w:val="CodeSource"/>
        <w:rPr>
          <w:color w:val="00B050"/>
        </w:rPr>
      </w:pPr>
    </w:p>
    <w:p w14:paraId="01A2419C" w14:textId="77777777" w:rsidR="001E1902" w:rsidRPr="006611BA" w:rsidRDefault="001E1902" w:rsidP="006611BA">
      <w:pPr>
        <w:pStyle w:val="CodeSource"/>
        <w:rPr>
          <w:color w:val="00B050"/>
        </w:rPr>
      </w:pPr>
    </w:p>
    <w:p w14:paraId="48BBB7F7" w14:textId="77777777" w:rsidR="006611BA" w:rsidRDefault="006611BA" w:rsidP="00A12371">
      <w:pPr>
        <w:rPr>
          <w:lang w:val="en-US"/>
        </w:rPr>
      </w:pPr>
    </w:p>
    <w:p w14:paraId="648D64B5" w14:textId="77777777" w:rsidR="006611BA" w:rsidRDefault="006611BA" w:rsidP="006611BA">
      <w:pPr>
        <w:pStyle w:val="Titre3"/>
      </w:pPr>
      <w:r>
        <w:t>Réalisation  2</w:t>
      </w:r>
    </w:p>
    <w:p w14:paraId="1F5D613A" w14:textId="77777777" w:rsidR="006611BA" w:rsidRPr="00B103F8" w:rsidRDefault="006611BA" w:rsidP="006611BA">
      <w:r>
        <w:br/>
        <w:t>Veuillez écrire le code de la fonction my_add qui prend deux entiers en paramètres et retourne la somme de ces deux entiers. Faire un appel à cette fonction pour voir s’afficher  10.</w:t>
      </w:r>
    </w:p>
    <w:p w14:paraId="5C67B00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10D81093" w14:textId="77777777" w:rsidR="006611BA" w:rsidRPr="006611BA" w:rsidRDefault="006611BA" w:rsidP="006611BA">
      <w:pPr>
        <w:pStyle w:val="CodeSource"/>
        <w:rPr>
          <w:color w:val="00B050"/>
        </w:rPr>
      </w:pPr>
      <w:r w:rsidRPr="006611BA">
        <w:rPr>
          <w:color w:val="00B050"/>
        </w:rPr>
        <w:t xml:space="preserve"> </w:t>
      </w:r>
    </w:p>
    <w:p w14:paraId="4C0094B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4D553A78" w14:textId="77777777" w:rsidR="006611BA" w:rsidRPr="006611BA" w:rsidRDefault="006611BA" w:rsidP="006611BA">
      <w:pPr>
        <w:pStyle w:val="CodeSource"/>
        <w:rPr>
          <w:color w:val="00B050"/>
        </w:rPr>
      </w:pPr>
    </w:p>
    <w:p w14:paraId="59B0E436" w14:textId="77777777" w:rsidR="006611BA" w:rsidRDefault="006611BA" w:rsidP="00A12371">
      <w:pPr>
        <w:rPr>
          <w:lang w:val="en-US"/>
        </w:rPr>
      </w:pPr>
    </w:p>
    <w:p w14:paraId="722FC48E" w14:textId="77777777" w:rsidR="006611BA" w:rsidRDefault="006611BA" w:rsidP="006611BA">
      <w:pPr>
        <w:pStyle w:val="Titre3"/>
      </w:pPr>
      <w:r>
        <w:t>Réalisation  3</w:t>
      </w:r>
    </w:p>
    <w:p w14:paraId="2D946CBB" w14:textId="77777777" w:rsidR="006611BA" w:rsidRPr="00B103F8" w:rsidRDefault="006611BA" w:rsidP="006611BA">
      <w:r>
        <w:br/>
        <w:t>Veuillez écrire le code de la fonction my_abs  qui prend un entier en paramètre et retourne la valeur absolue de cet entier. Faire un appel à cette fonction pour voir s’afficher  5.</w:t>
      </w:r>
    </w:p>
    <w:p w14:paraId="321C0033" w14:textId="77777777" w:rsidR="006611BA" w:rsidRPr="006611BA" w:rsidRDefault="006611BA" w:rsidP="006611BA">
      <w:pPr>
        <w:pStyle w:val="CodeSource"/>
        <w:rPr>
          <w:color w:val="00B050"/>
        </w:rPr>
      </w:pPr>
    </w:p>
    <w:p w14:paraId="77407C31" w14:textId="77777777" w:rsidR="006611BA" w:rsidRDefault="006611BA" w:rsidP="00333383">
      <w:pPr>
        <w:pStyle w:val="CodeSource"/>
        <w:rPr>
          <w:color w:val="00B050"/>
        </w:rPr>
      </w:pPr>
    </w:p>
    <w:p w14:paraId="7FE9519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34EB2BED" w14:textId="77777777" w:rsidR="006611BA" w:rsidRDefault="006611BA" w:rsidP="006611BA">
      <w:pPr>
        <w:pStyle w:val="CodeSource"/>
        <w:rPr>
          <w:color w:val="00B050"/>
        </w:rPr>
      </w:pPr>
    </w:p>
    <w:p w14:paraId="3D00ED81" w14:textId="77777777" w:rsidR="006611BA" w:rsidRPr="006611BA" w:rsidRDefault="006611BA" w:rsidP="006611BA">
      <w:pPr>
        <w:pStyle w:val="CodeSource"/>
        <w:rPr>
          <w:color w:val="00B050"/>
        </w:rPr>
      </w:pPr>
    </w:p>
    <w:p w14:paraId="67A42F80" w14:textId="77777777" w:rsidR="006611BA" w:rsidRPr="006611BA" w:rsidRDefault="006611BA" w:rsidP="006611BA">
      <w:pPr>
        <w:pStyle w:val="CodeSource"/>
        <w:rPr>
          <w:color w:val="00B050"/>
        </w:rPr>
      </w:pPr>
    </w:p>
    <w:p w14:paraId="20BF1FD6" w14:textId="77777777" w:rsidR="006611BA" w:rsidRDefault="006611BA" w:rsidP="00A12371">
      <w:pPr>
        <w:rPr>
          <w:lang w:val="en-US"/>
        </w:rPr>
      </w:pPr>
    </w:p>
    <w:p w14:paraId="5F352284" w14:textId="77777777" w:rsidR="006611BA" w:rsidRDefault="006611BA" w:rsidP="006611BA">
      <w:pPr>
        <w:pStyle w:val="Titre3"/>
      </w:pPr>
      <w:r>
        <w:lastRenderedPageBreak/>
        <w:t>Réalisation  4</w:t>
      </w:r>
    </w:p>
    <w:p w14:paraId="147A10A0" w14:textId="77777777" w:rsidR="006611BA" w:rsidRPr="00B103F8" w:rsidRDefault="006611BA" w:rsidP="006611BA">
      <w:r>
        <w:br/>
      </w:r>
      <w:r w:rsidR="00856CA1">
        <w:t>A l’aide de la fonction print et des fonctions définies dans cet exercice, veuillez afficher la somme des valeurs absolues de -3 et -7 en une seule ligne de code et quatre appels de fonction.</w:t>
      </w:r>
    </w:p>
    <w:p w14:paraId="29DC8878" w14:textId="77777777" w:rsidR="006611BA" w:rsidRPr="006611BA" w:rsidRDefault="006611BA" w:rsidP="006611BA">
      <w:pPr>
        <w:pStyle w:val="CodeSource"/>
        <w:rPr>
          <w:color w:val="00B050"/>
        </w:rPr>
      </w:pPr>
    </w:p>
    <w:p w14:paraId="0C6C1BDE" w14:textId="77777777" w:rsidR="006611BA" w:rsidRPr="005F4B81" w:rsidRDefault="006611BA" w:rsidP="00A12371"/>
    <w:p w14:paraId="2A75D6F0" w14:textId="77777777" w:rsidR="00B830E1" w:rsidRDefault="00B830E1" w:rsidP="00B830E1">
      <w:pPr>
        <w:pStyle w:val="Titre3"/>
      </w:pPr>
      <w:r>
        <w:t>Réalisation  5</w:t>
      </w:r>
    </w:p>
    <w:p w14:paraId="05C36D03" w14:textId="77777777" w:rsidR="00B830E1" w:rsidRPr="00B103F8" w:rsidRDefault="00B830E1" w:rsidP="00B830E1">
      <w:r>
        <w:br/>
        <w:t>A l’aide de la fonction print et des fonctions définies dans cet exercice, veuillez afficher la somme des valeurs absolues de -3 et -7 en une seule ligne de code et trois appels de fonction.</w:t>
      </w:r>
    </w:p>
    <w:p w14:paraId="3539CBEE" w14:textId="77777777" w:rsidR="00B830E1" w:rsidRPr="006611BA" w:rsidRDefault="00B830E1" w:rsidP="00B830E1">
      <w:pPr>
        <w:pStyle w:val="CodeSource"/>
        <w:rPr>
          <w:color w:val="00B050"/>
        </w:rPr>
      </w:pPr>
    </w:p>
    <w:p w14:paraId="05513A03" w14:textId="77777777" w:rsidR="00B830E1" w:rsidRPr="005F4B81" w:rsidRDefault="00B830E1" w:rsidP="00A12371"/>
    <w:sectPr w:rsidR="00B830E1" w:rsidRPr="005F4B81" w:rsidSect="00E51341">
      <w:headerReference w:type="default" r:id="rId10"/>
      <w:footerReference w:type="default" r:id="rId11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93B3" w14:textId="77777777" w:rsidR="00403F1A" w:rsidRDefault="00403F1A" w:rsidP="00EF3391">
      <w:pPr>
        <w:spacing w:after="0" w:line="240" w:lineRule="auto"/>
      </w:pPr>
      <w:r>
        <w:separator/>
      </w:r>
    </w:p>
  </w:endnote>
  <w:endnote w:type="continuationSeparator" w:id="0">
    <w:p w14:paraId="73783647" w14:textId="77777777" w:rsidR="00403F1A" w:rsidRDefault="00403F1A" w:rsidP="00E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C01556" w:rsidRPr="00304AEE" w14:paraId="40201FCA" w14:textId="77777777" w:rsidTr="00123FA6">
      <w:tc>
        <w:tcPr>
          <w:tcW w:w="918" w:type="dxa"/>
        </w:tcPr>
        <w:p w14:paraId="7BA4E34C" w14:textId="77777777" w:rsidR="00C01556" w:rsidRPr="00304AEE" w:rsidRDefault="00B523BC">
          <w:pPr>
            <w:pStyle w:val="Pieddepage"/>
            <w:jc w:val="right"/>
            <w:rPr>
              <w:b/>
              <w:color w:val="548DD4" w:themeColor="text2" w:themeTint="99"/>
              <w:szCs w:val="28"/>
            </w:rPr>
          </w:pPr>
          <w:r w:rsidRPr="00304AEE">
            <w:rPr>
              <w:b/>
              <w:color w:val="548DD4" w:themeColor="text2" w:themeTint="99"/>
              <w:szCs w:val="28"/>
            </w:rPr>
            <w:fldChar w:fldCharType="begin"/>
          </w:r>
          <w:r w:rsidR="00C01556" w:rsidRPr="00304AEE">
            <w:rPr>
              <w:b/>
              <w:color w:val="548DD4" w:themeColor="text2" w:themeTint="99"/>
              <w:szCs w:val="28"/>
            </w:rPr>
            <w:instrText xml:space="preserve"> PAGE   \* MERGEFORMAT </w:instrText>
          </w:r>
          <w:r w:rsidRPr="00304AEE">
            <w:rPr>
              <w:b/>
              <w:color w:val="548DD4" w:themeColor="text2" w:themeTint="99"/>
              <w:szCs w:val="28"/>
            </w:rPr>
            <w:fldChar w:fldCharType="separate"/>
          </w:r>
          <w:r w:rsidR="00FB4D84">
            <w:rPr>
              <w:b/>
              <w:noProof/>
              <w:color w:val="548DD4" w:themeColor="text2" w:themeTint="99"/>
              <w:szCs w:val="28"/>
            </w:rPr>
            <w:t>10</w:t>
          </w:r>
          <w:r w:rsidRPr="00304AEE">
            <w:rPr>
              <w:b/>
              <w:color w:val="548DD4" w:themeColor="text2" w:themeTint="99"/>
              <w:szCs w:val="28"/>
            </w:rPr>
            <w:fldChar w:fldCharType="end"/>
          </w:r>
          <w:r w:rsidR="00C01556" w:rsidRPr="00304AEE">
            <w:rPr>
              <w:b/>
              <w:color w:val="548DD4" w:themeColor="text2" w:themeTint="99"/>
              <w:szCs w:val="28"/>
            </w:rPr>
            <w:t>/</w:t>
          </w:r>
          <w:fldSimple w:instr=" NUMPAGES   \* MERGEFORMAT ">
            <w:r w:rsidR="00FB4D84" w:rsidRPr="00FB4D84">
              <w:rPr>
                <w:b/>
                <w:noProof/>
                <w:color w:val="548DD4" w:themeColor="text2" w:themeTint="99"/>
                <w:szCs w:val="28"/>
              </w:rPr>
              <w:t>10</w:t>
            </w:r>
          </w:fldSimple>
        </w:p>
      </w:tc>
      <w:tc>
        <w:tcPr>
          <w:tcW w:w="7938" w:type="dxa"/>
        </w:tcPr>
        <w:p w14:paraId="7FB0E3CD" w14:textId="77777777" w:rsidR="00C01556" w:rsidRPr="00304AEE" w:rsidRDefault="00C01556">
          <w:pPr>
            <w:pStyle w:val="Pieddepage"/>
            <w:rPr>
              <w:sz w:val="18"/>
            </w:rPr>
          </w:pPr>
        </w:p>
      </w:tc>
    </w:tr>
  </w:tbl>
  <w:p w14:paraId="2B706D03" w14:textId="77777777" w:rsidR="00C01556" w:rsidRPr="00304AEE" w:rsidRDefault="00C0155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27BC" w14:textId="77777777" w:rsidR="00403F1A" w:rsidRDefault="00403F1A" w:rsidP="00EF3391">
      <w:pPr>
        <w:spacing w:after="0" w:line="240" w:lineRule="auto"/>
      </w:pPr>
      <w:r>
        <w:separator/>
      </w:r>
    </w:p>
  </w:footnote>
  <w:footnote w:type="continuationSeparator" w:id="0">
    <w:p w14:paraId="5EF9BE2D" w14:textId="77777777" w:rsidR="00403F1A" w:rsidRDefault="00403F1A" w:rsidP="00E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83" w:type="pct"/>
      <w:tblInd w:w="832" w:type="dxa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628"/>
      <w:gridCol w:w="2152"/>
    </w:tblGrid>
    <w:tr w:rsidR="00C01556" w:rsidRPr="00304AEE" w14:paraId="0828E6BB" w14:textId="77777777" w:rsidTr="00123FA6">
      <w:trPr>
        <w:trHeight w:val="288"/>
      </w:trPr>
      <w:tc>
        <w:tcPr>
          <w:tcW w:w="5629" w:type="dxa"/>
          <w:vAlign w:val="center"/>
        </w:tcPr>
        <w:p w14:paraId="24817B08" w14:textId="0DDA38FC" w:rsidR="00C01556" w:rsidRPr="00304AEE" w:rsidRDefault="00403F1A" w:rsidP="00FB4D84">
          <w:pPr>
            <w:pStyle w:val="Sansinterligne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lang w:val="fr-FR"/>
            </w:rPr>
          </w:pPr>
          <w:sdt>
            <w:sdtPr>
              <w:rPr>
                <w:rFonts w:asciiTheme="majorHAnsi" w:eastAsiaTheme="majorEastAsia" w:hAnsiTheme="majorHAnsi" w:cstheme="majorBidi"/>
                <w:szCs w:val="36"/>
                <w:lang w:val="fr-FR"/>
              </w:rPr>
              <w:alias w:val="Titre"/>
              <w:id w:val="-38549862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B72D1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>LP GMP</w:t>
              </w:r>
              <w:r w:rsidR="00684873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– TD</w:t>
              </w:r>
              <w:r w:rsidR="00686C4C">
                <w:rPr>
                  <w:rFonts w:asciiTheme="majorHAnsi" w:eastAsiaTheme="majorEastAsia" w:hAnsiTheme="majorHAnsi" w:cstheme="majorBidi"/>
                  <w:szCs w:val="36"/>
                  <w:lang w:val="en-GB"/>
                </w:rPr>
                <w:t xml:space="preserve"> 5</w:t>
              </w:r>
            </w:sdtContent>
          </w:sdt>
        </w:p>
      </w:tc>
      <w:tc>
        <w:tcPr>
          <w:tcW w:w="2152" w:type="dxa"/>
          <w:vAlign w:val="center"/>
        </w:tcPr>
        <w:sdt>
          <w:sdtP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alias w:val="Année"/>
            <w:id w:val="2135741093"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fr-FR"/>
              <w:storeMappedDataAs w:val="dateTime"/>
              <w:calendar w:val="gregorian"/>
            </w:date>
          </w:sdtPr>
          <w:sdtEndPr/>
          <w:sdtContent>
            <w:p w14:paraId="1659A558" w14:textId="599AAD7E" w:rsidR="00C01556" w:rsidRPr="00304AEE" w:rsidRDefault="0080310F" w:rsidP="005F4B81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201</w:t>
              </w:r>
              <w:r w:rsidR="00B17B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9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-20</w:t>
              </w:r>
              <w:r w:rsidR="00B17B4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Cs w:val="36"/>
                </w:rPr>
                <w:t>20</w:t>
              </w:r>
            </w:p>
          </w:sdtContent>
        </w:sdt>
      </w:tc>
    </w:tr>
  </w:tbl>
  <w:p w14:paraId="24284B88" w14:textId="77777777" w:rsidR="00C01556" w:rsidRPr="00304AEE" w:rsidRDefault="00C01556" w:rsidP="00244A4A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3C7"/>
    <w:multiLevelType w:val="hybridMultilevel"/>
    <w:tmpl w:val="14A4226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DC4"/>
    <w:multiLevelType w:val="hybridMultilevel"/>
    <w:tmpl w:val="896A478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7EE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685EAB"/>
    <w:multiLevelType w:val="hybridMultilevel"/>
    <w:tmpl w:val="47C0F77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4355"/>
    <w:multiLevelType w:val="hybridMultilevel"/>
    <w:tmpl w:val="93407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800"/>
    <w:multiLevelType w:val="hybridMultilevel"/>
    <w:tmpl w:val="7D128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80A"/>
    <w:multiLevelType w:val="hybridMultilevel"/>
    <w:tmpl w:val="DBE0A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A22C6"/>
    <w:multiLevelType w:val="hybridMultilevel"/>
    <w:tmpl w:val="8DFA5C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4C7E"/>
    <w:multiLevelType w:val="hybridMultilevel"/>
    <w:tmpl w:val="52E0C51A"/>
    <w:lvl w:ilvl="0" w:tplc="4B0EACE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77CB"/>
    <w:multiLevelType w:val="hybridMultilevel"/>
    <w:tmpl w:val="C2305E0A"/>
    <w:lvl w:ilvl="0" w:tplc="B8344894">
      <w:start w:val="1"/>
      <w:numFmt w:val="decimal"/>
      <w:pStyle w:val="Sous-titre"/>
      <w:lvlText w:val="%1.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1483"/>
    <w:multiLevelType w:val="multilevel"/>
    <w:tmpl w:val="6A90AB7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ED66069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182133"/>
    <w:multiLevelType w:val="multilevel"/>
    <w:tmpl w:val="47B09CB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505B0E"/>
    <w:multiLevelType w:val="hybridMultilevel"/>
    <w:tmpl w:val="F54C1B1A"/>
    <w:lvl w:ilvl="0" w:tplc="76F285A8">
      <w:start w:val="1"/>
      <w:numFmt w:val="decimal"/>
      <w:lvlText w:val="1.%1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48B"/>
    <w:multiLevelType w:val="hybridMultilevel"/>
    <w:tmpl w:val="0324DD10"/>
    <w:lvl w:ilvl="0" w:tplc="E35E3D9C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8"/>
    <w:rsid w:val="00001B20"/>
    <w:rsid w:val="0000281D"/>
    <w:rsid w:val="00002D66"/>
    <w:rsid w:val="00003083"/>
    <w:rsid w:val="00003259"/>
    <w:rsid w:val="00003A20"/>
    <w:rsid w:val="00006978"/>
    <w:rsid w:val="000137A4"/>
    <w:rsid w:val="00014742"/>
    <w:rsid w:val="000148E8"/>
    <w:rsid w:val="00015389"/>
    <w:rsid w:val="00022ACE"/>
    <w:rsid w:val="00030B5F"/>
    <w:rsid w:val="00030E86"/>
    <w:rsid w:val="0003147E"/>
    <w:rsid w:val="000409CF"/>
    <w:rsid w:val="00041AEC"/>
    <w:rsid w:val="00042428"/>
    <w:rsid w:val="00042725"/>
    <w:rsid w:val="00044611"/>
    <w:rsid w:val="00045977"/>
    <w:rsid w:val="0005031D"/>
    <w:rsid w:val="00051264"/>
    <w:rsid w:val="00052996"/>
    <w:rsid w:val="00054168"/>
    <w:rsid w:val="00055813"/>
    <w:rsid w:val="00056FBF"/>
    <w:rsid w:val="000625C6"/>
    <w:rsid w:val="000633AE"/>
    <w:rsid w:val="00064FDC"/>
    <w:rsid w:val="00076FB5"/>
    <w:rsid w:val="00081089"/>
    <w:rsid w:val="00083A89"/>
    <w:rsid w:val="0008616C"/>
    <w:rsid w:val="0008691F"/>
    <w:rsid w:val="00086E1B"/>
    <w:rsid w:val="00092842"/>
    <w:rsid w:val="00093B32"/>
    <w:rsid w:val="000950F5"/>
    <w:rsid w:val="000968AD"/>
    <w:rsid w:val="000A42E8"/>
    <w:rsid w:val="000A5AE8"/>
    <w:rsid w:val="000A7FC9"/>
    <w:rsid w:val="000B2250"/>
    <w:rsid w:val="000B2C89"/>
    <w:rsid w:val="000B6FAC"/>
    <w:rsid w:val="000C0F27"/>
    <w:rsid w:val="000C1992"/>
    <w:rsid w:val="000C52E4"/>
    <w:rsid w:val="000C5F87"/>
    <w:rsid w:val="000D0109"/>
    <w:rsid w:val="000D0EBD"/>
    <w:rsid w:val="000D153D"/>
    <w:rsid w:val="000D3ED2"/>
    <w:rsid w:val="000D519A"/>
    <w:rsid w:val="000D601D"/>
    <w:rsid w:val="000E12DE"/>
    <w:rsid w:val="000E2D4A"/>
    <w:rsid w:val="000F08AE"/>
    <w:rsid w:val="000F4076"/>
    <w:rsid w:val="000F7757"/>
    <w:rsid w:val="001008DC"/>
    <w:rsid w:val="0010372D"/>
    <w:rsid w:val="001061CA"/>
    <w:rsid w:val="00106B74"/>
    <w:rsid w:val="00106CCB"/>
    <w:rsid w:val="00113A88"/>
    <w:rsid w:val="00114E15"/>
    <w:rsid w:val="00120AFA"/>
    <w:rsid w:val="00123FA6"/>
    <w:rsid w:val="001252B5"/>
    <w:rsid w:val="0012642E"/>
    <w:rsid w:val="00126EAC"/>
    <w:rsid w:val="0013172F"/>
    <w:rsid w:val="00132092"/>
    <w:rsid w:val="00132150"/>
    <w:rsid w:val="00134827"/>
    <w:rsid w:val="00134CCD"/>
    <w:rsid w:val="00135B37"/>
    <w:rsid w:val="0014665A"/>
    <w:rsid w:val="00151D71"/>
    <w:rsid w:val="00151EC6"/>
    <w:rsid w:val="001522AA"/>
    <w:rsid w:val="0015262D"/>
    <w:rsid w:val="00152770"/>
    <w:rsid w:val="00154572"/>
    <w:rsid w:val="001634A7"/>
    <w:rsid w:val="0016440A"/>
    <w:rsid w:val="001644C0"/>
    <w:rsid w:val="00164A58"/>
    <w:rsid w:val="0016554B"/>
    <w:rsid w:val="00167D7E"/>
    <w:rsid w:val="0017182E"/>
    <w:rsid w:val="00177042"/>
    <w:rsid w:val="00180DB7"/>
    <w:rsid w:val="00181B1C"/>
    <w:rsid w:val="00184179"/>
    <w:rsid w:val="00186B52"/>
    <w:rsid w:val="00187EB1"/>
    <w:rsid w:val="0019536B"/>
    <w:rsid w:val="00196CB0"/>
    <w:rsid w:val="001A1E3E"/>
    <w:rsid w:val="001A4937"/>
    <w:rsid w:val="001A50AF"/>
    <w:rsid w:val="001A573D"/>
    <w:rsid w:val="001A709D"/>
    <w:rsid w:val="001A7116"/>
    <w:rsid w:val="001B2E91"/>
    <w:rsid w:val="001B3164"/>
    <w:rsid w:val="001B38CE"/>
    <w:rsid w:val="001B41EB"/>
    <w:rsid w:val="001B6AA2"/>
    <w:rsid w:val="001C2350"/>
    <w:rsid w:val="001C3479"/>
    <w:rsid w:val="001C58DD"/>
    <w:rsid w:val="001C769C"/>
    <w:rsid w:val="001C7D1C"/>
    <w:rsid w:val="001D2A45"/>
    <w:rsid w:val="001D3B27"/>
    <w:rsid w:val="001D461A"/>
    <w:rsid w:val="001E1902"/>
    <w:rsid w:val="001E1CF0"/>
    <w:rsid w:val="001E1F07"/>
    <w:rsid w:val="001E2DB6"/>
    <w:rsid w:val="001E4CFC"/>
    <w:rsid w:val="001E71F2"/>
    <w:rsid w:val="001F02AF"/>
    <w:rsid w:val="001F66E5"/>
    <w:rsid w:val="001F6F3E"/>
    <w:rsid w:val="00202048"/>
    <w:rsid w:val="0020235E"/>
    <w:rsid w:val="0020510C"/>
    <w:rsid w:val="00205A4C"/>
    <w:rsid w:val="00205D35"/>
    <w:rsid w:val="002060DA"/>
    <w:rsid w:val="002065C3"/>
    <w:rsid w:val="0021044E"/>
    <w:rsid w:val="00210697"/>
    <w:rsid w:val="00212466"/>
    <w:rsid w:val="00212F8E"/>
    <w:rsid w:val="00213307"/>
    <w:rsid w:val="0021444D"/>
    <w:rsid w:val="002170A8"/>
    <w:rsid w:val="00220EAE"/>
    <w:rsid w:val="00223EF0"/>
    <w:rsid w:val="00225395"/>
    <w:rsid w:val="00225B4D"/>
    <w:rsid w:val="002313F9"/>
    <w:rsid w:val="00241558"/>
    <w:rsid w:val="00241ED2"/>
    <w:rsid w:val="00244A4A"/>
    <w:rsid w:val="00245D90"/>
    <w:rsid w:val="00247FC5"/>
    <w:rsid w:val="002523DB"/>
    <w:rsid w:val="00253A97"/>
    <w:rsid w:val="00256033"/>
    <w:rsid w:val="00261311"/>
    <w:rsid w:val="002627C8"/>
    <w:rsid w:val="00265DD1"/>
    <w:rsid w:val="00266D97"/>
    <w:rsid w:val="00271FBE"/>
    <w:rsid w:val="00272196"/>
    <w:rsid w:val="002745A8"/>
    <w:rsid w:val="00275E3F"/>
    <w:rsid w:val="00277149"/>
    <w:rsid w:val="0028016A"/>
    <w:rsid w:val="002806A5"/>
    <w:rsid w:val="00281894"/>
    <w:rsid w:val="00282271"/>
    <w:rsid w:val="002839B1"/>
    <w:rsid w:val="002852DF"/>
    <w:rsid w:val="00285F53"/>
    <w:rsid w:val="00287967"/>
    <w:rsid w:val="00290A38"/>
    <w:rsid w:val="002917BD"/>
    <w:rsid w:val="0029332F"/>
    <w:rsid w:val="00293531"/>
    <w:rsid w:val="002944D4"/>
    <w:rsid w:val="00294FDD"/>
    <w:rsid w:val="002973BF"/>
    <w:rsid w:val="002A2820"/>
    <w:rsid w:val="002A3B20"/>
    <w:rsid w:val="002A4FBD"/>
    <w:rsid w:val="002A5194"/>
    <w:rsid w:val="002A6146"/>
    <w:rsid w:val="002A6FDA"/>
    <w:rsid w:val="002A7BA5"/>
    <w:rsid w:val="002B10B7"/>
    <w:rsid w:val="002B50F1"/>
    <w:rsid w:val="002B5438"/>
    <w:rsid w:val="002B57DB"/>
    <w:rsid w:val="002B744F"/>
    <w:rsid w:val="002B77B0"/>
    <w:rsid w:val="002C13D4"/>
    <w:rsid w:val="002C3866"/>
    <w:rsid w:val="002D290C"/>
    <w:rsid w:val="002D2A90"/>
    <w:rsid w:val="002E03F3"/>
    <w:rsid w:val="002E1A6C"/>
    <w:rsid w:val="002E74A0"/>
    <w:rsid w:val="002E7C7B"/>
    <w:rsid w:val="002F24B0"/>
    <w:rsid w:val="002F25FA"/>
    <w:rsid w:val="002F443F"/>
    <w:rsid w:val="002F4BA1"/>
    <w:rsid w:val="002F6131"/>
    <w:rsid w:val="003017C3"/>
    <w:rsid w:val="00302AA4"/>
    <w:rsid w:val="00303907"/>
    <w:rsid w:val="00304AEE"/>
    <w:rsid w:val="00305B84"/>
    <w:rsid w:val="00305EBF"/>
    <w:rsid w:val="00307EE3"/>
    <w:rsid w:val="003111EA"/>
    <w:rsid w:val="003138DB"/>
    <w:rsid w:val="00313FF4"/>
    <w:rsid w:val="003141B6"/>
    <w:rsid w:val="00314848"/>
    <w:rsid w:val="00314957"/>
    <w:rsid w:val="00314DEC"/>
    <w:rsid w:val="0031607C"/>
    <w:rsid w:val="003225E7"/>
    <w:rsid w:val="00330639"/>
    <w:rsid w:val="00331D2D"/>
    <w:rsid w:val="003327C1"/>
    <w:rsid w:val="00332A9C"/>
    <w:rsid w:val="00333383"/>
    <w:rsid w:val="00334895"/>
    <w:rsid w:val="00336400"/>
    <w:rsid w:val="00341C41"/>
    <w:rsid w:val="0034239B"/>
    <w:rsid w:val="00343E5D"/>
    <w:rsid w:val="0034483C"/>
    <w:rsid w:val="00347DC2"/>
    <w:rsid w:val="003500C0"/>
    <w:rsid w:val="003523B8"/>
    <w:rsid w:val="003524AB"/>
    <w:rsid w:val="00355193"/>
    <w:rsid w:val="003569DD"/>
    <w:rsid w:val="0035725B"/>
    <w:rsid w:val="0036324B"/>
    <w:rsid w:val="00367C46"/>
    <w:rsid w:val="00372CD3"/>
    <w:rsid w:val="0037373B"/>
    <w:rsid w:val="00376422"/>
    <w:rsid w:val="00376D8E"/>
    <w:rsid w:val="003775CF"/>
    <w:rsid w:val="00380749"/>
    <w:rsid w:val="00380EFF"/>
    <w:rsid w:val="003828B9"/>
    <w:rsid w:val="00383E0D"/>
    <w:rsid w:val="00384AF2"/>
    <w:rsid w:val="003872BA"/>
    <w:rsid w:val="00387457"/>
    <w:rsid w:val="00387AD8"/>
    <w:rsid w:val="00392BBA"/>
    <w:rsid w:val="003931C8"/>
    <w:rsid w:val="00393A6B"/>
    <w:rsid w:val="00396A5A"/>
    <w:rsid w:val="003A0BC6"/>
    <w:rsid w:val="003A28E8"/>
    <w:rsid w:val="003A796F"/>
    <w:rsid w:val="003B1A75"/>
    <w:rsid w:val="003B1B23"/>
    <w:rsid w:val="003B29CB"/>
    <w:rsid w:val="003B4C72"/>
    <w:rsid w:val="003B528D"/>
    <w:rsid w:val="003B563C"/>
    <w:rsid w:val="003B5FA0"/>
    <w:rsid w:val="003B750F"/>
    <w:rsid w:val="003B7990"/>
    <w:rsid w:val="003C06BD"/>
    <w:rsid w:val="003C1127"/>
    <w:rsid w:val="003C4E23"/>
    <w:rsid w:val="003C5054"/>
    <w:rsid w:val="003C5644"/>
    <w:rsid w:val="003D1EEA"/>
    <w:rsid w:val="003D3DEB"/>
    <w:rsid w:val="003D4114"/>
    <w:rsid w:val="003D421A"/>
    <w:rsid w:val="003E01D9"/>
    <w:rsid w:val="003E476F"/>
    <w:rsid w:val="003E6003"/>
    <w:rsid w:val="003E646E"/>
    <w:rsid w:val="003E6727"/>
    <w:rsid w:val="003F036C"/>
    <w:rsid w:val="003F0371"/>
    <w:rsid w:val="003F2E38"/>
    <w:rsid w:val="003F44BB"/>
    <w:rsid w:val="003F4910"/>
    <w:rsid w:val="003F5E6F"/>
    <w:rsid w:val="00400429"/>
    <w:rsid w:val="00401662"/>
    <w:rsid w:val="0040377E"/>
    <w:rsid w:val="00403F1A"/>
    <w:rsid w:val="00405DB4"/>
    <w:rsid w:val="004061EA"/>
    <w:rsid w:val="00410A97"/>
    <w:rsid w:val="00415741"/>
    <w:rsid w:val="00415C5D"/>
    <w:rsid w:val="00416EEC"/>
    <w:rsid w:val="00420853"/>
    <w:rsid w:val="00422231"/>
    <w:rsid w:val="00423705"/>
    <w:rsid w:val="00426280"/>
    <w:rsid w:val="004366B5"/>
    <w:rsid w:val="00442A36"/>
    <w:rsid w:val="004457D8"/>
    <w:rsid w:val="004519E4"/>
    <w:rsid w:val="00453321"/>
    <w:rsid w:val="00455575"/>
    <w:rsid w:val="00455C11"/>
    <w:rsid w:val="00457DD9"/>
    <w:rsid w:val="00463DA0"/>
    <w:rsid w:val="00465077"/>
    <w:rsid w:val="004666C0"/>
    <w:rsid w:val="00466DA7"/>
    <w:rsid w:val="00470526"/>
    <w:rsid w:val="0047246A"/>
    <w:rsid w:val="004762D9"/>
    <w:rsid w:val="00476962"/>
    <w:rsid w:val="00477B6E"/>
    <w:rsid w:val="004864B2"/>
    <w:rsid w:val="00491BE7"/>
    <w:rsid w:val="00497AB1"/>
    <w:rsid w:val="004A1726"/>
    <w:rsid w:val="004A2785"/>
    <w:rsid w:val="004A3B47"/>
    <w:rsid w:val="004A432D"/>
    <w:rsid w:val="004A6260"/>
    <w:rsid w:val="004B55A8"/>
    <w:rsid w:val="004B5854"/>
    <w:rsid w:val="004B5F37"/>
    <w:rsid w:val="004C1D34"/>
    <w:rsid w:val="004C5510"/>
    <w:rsid w:val="004C7500"/>
    <w:rsid w:val="004D0F46"/>
    <w:rsid w:val="004D3227"/>
    <w:rsid w:val="004D61A0"/>
    <w:rsid w:val="004D6242"/>
    <w:rsid w:val="004D6ADD"/>
    <w:rsid w:val="004E0732"/>
    <w:rsid w:val="004E239F"/>
    <w:rsid w:val="004E255A"/>
    <w:rsid w:val="004E47B0"/>
    <w:rsid w:val="004E7D1D"/>
    <w:rsid w:val="004F0AA9"/>
    <w:rsid w:val="004F16EF"/>
    <w:rsid w:val="004F6F9F"/>
    <w:rsid w:val="00500480"/>
    <w:rsid w:val="00503CB0"/>
    <w:rsid w:val="005048BC"/>
    <w:rsid w:val="00506A4E"/>
    <w:rsid w:val="00513A82"/>
    <w:rsid w:val="00514133"/>
    <w:rsid w:val="00521F15"/>
    <w:rsid w:val="00524FB0"/>
    <w:rsid w:val="005273BE"/>
    <w:rsid w:val="00530CA3"/>
    <w:rsid w:val="00534FE1"/>
    <w:rsid w:val="00535480"/>
    <w:rsid w:val="005441C3"/>
    <w:rsid w:val="00547A70"/>
    <w:rsid w:val="005502CB"/>
    <w:rsid w:val="00550E95"/>
    <w:rsid w:val="00561BC6"/>
    <w:rsid w:val="00563B5C"/>
    <w:rsid w:val="00565CD9"/>
    <w:rsid w:val="00567898"/>
    <w:rsid w:val="00571031"/>
    <w:rsid w:val="00572AB3"/>
    <w:rsid w:val="00576FB6"/>
    <w:rsid w:val="00581A08"/>
    <w:rsid w:val="00582741"/>
    <w:rsid w:val="005844CE"/>
    <w:rsid w:val="0059276F"/>
    <w:rsid w:val="00593B3A"/>
    <w:rsid w:val="00594A44"/>
    <w:rsid w:val="00595A7D"/>
    <w:rsid w:val="00595F31"/>
    <w:rsid w:val="00596E83"/>
    <w:rsid w:val="00596FF6"/>
    <w:rsid w:val="005971A6"/>
    <w:rsid w:val="00597A53"/>
    <w:rsid w:val="005A6D85"/>
    <w:rsid w:val="005A7F8A"/>
    <w:rsid w:val="005B30F4"/>
    <w:rsid w:val="005B7803"/>
    <w:rsid w:val="005B79F0"/>
    <w:rsid w:val="005C2B60"/>
    <w:rsid w:val="005C55EA"/>
    <w:rsid w:val="005C7BA9"/>
    <w:rsid w:val="005D0244"/>
    <w:rsid w:val="005D1C14"/>
    <w:rsid w:val="005D2185"/>
    <w:rsid w:val="005D2825"/>
    <w:rsid w:val="005D5B70"/>
    <w:rsid w:val="005D7760"/>
    <w:rsid w:val="005D79D0"/>
    <w:rsid w:val="005D7A6C"/>
    <w:rsid w:val="005D7C70"/>
    <w:rsid w:val="005F004F"/>
    <w:rsid w:val="005F09C9"/>
    <w:rsid w:val="005F2753"/>
    <w:rsid w:val="005F2D70"/>
    <w:rsid w:val="005F3559"/>
    <w:rsid w:val="005F3B69"/>
    <w:rsid w:val="005F4B81"/>
    <w:rsid w:val="005F4F1A"/>
    <w:rsid w:val="005F5474"/>
    <w:rsid w:val="005F6177"/>
    <w:rsid w:val="005F747E"/>
    <w:rsid w:val="00605FB7"/>
    <w:rsid w:val="006074FA"/>
    <w:rsid w:val="00614D38"/>
    <w:rsid w:val="00615F31"/>
    <w:rsid w:val="00616A74"/>
    <w:rsid w:val="00625450"/>
    <w:rsid w:val="00627586"/>
    <w:rsid w:val="00630AE3"/>
    <w:rsid w:val="006313C1"/>
    <w:rsid w:val="00632C11"/>
    <w:rsid w:val="006348F2"/>
    <w:rsid w:val="00634C8F"/>
    <w:rsid w:val="00637B5E"/>
    <w:rsid w:val="00637EDA"/>
    <w:rsid w:val="0064201F"/>
    <w:rsid w:val="00643FCF"/>
    <w:rsid w:val="00645265"/>
    <w:rsid w:val="00646080"/>
    <w:rsid w:val="00647603"/>
    <w:rsid w:val="0065141D"/>
    <w:rsid w:val="006533E4"/>
    <w:rsid w:val="00656866"/>
    <w:rsid w:val="0065766B"/>
    <w:rsid w:val="00660211"/>
    <w:rsid w:val="006611BA"/>
    <w:rsid w:val="006643AE"/>
    <w:rsid w:val="006651A3"/>
    <w:rsid w:val="00667F0E"/>
    <w:rsid w:val="00673A17"/>
    <w:rsid w:val="006756C8"/>
    <w:rsid w:val="0067657A"/>
    <w:rsid w:val="006827B7"/>
    <w:rsid w:val="006840B6"/>
    <w:rsid w:val="00684873"/>
    <w:rsid w:val="00686925"/>
    <w:rsid w:val="00686C4C"/>
    <w:rsid w:val="00693DA0"/>
    <w:rsid w:val="00697317"/>
    <w:rsid w:val="00697A0B"/>
    <w:rsid w:val="00697BCD"/>
    <w:rsid w:val="006A1DC8"/>
    <w:rsid w:val="006A2C87"/>
    <w:rsid w:val="006A3946"/>
    <w:rsid w:val="006A4423"/>
    <w:rsid w:val="006A57C7"/>
    <w:rsid w:val="006A746A"/>
    <w:rsid w:val="006B05C8"/>
    <w:rsid w:val="006B2BA8"/>
    <w:rsid w:val="006B500F"/>
    <w:rsid w:val="006B6EA3"/>
    <w:rsid w:val="006C0470"/>
    <w:rsid w:val="006C1BD5"/>
    <w:rsid w:val="006C1EF0"/>
    <w:rsid w:val="006C1F3D"/>
    <w:rsid w:val="006C609D"/>
    <w:rsid w:val="006D3310"/>
    <w:rsid w:val="006D33A4"/>
    <w:rsid w:val="006D3AF6"/>
    <w:rsid w:val="006D6611"/>
    <w:rsid w:val="006D6994"/>
    <w:rsid w:val="006E023A"/>
    <w:rsid w:val="006E550C"/>
    <w:rsid w:val="006E7F50"/>
    <w:rsid w:val="006F5E97"/>
    <w:rsid w:val="00700CC0"/>
    <w:rsid w:val="00702288"/>
    <w:rsid w:val="007029B7"/>
    <w:rsid w:val="00703CC3"/>
    <w:rsid w:val="00706D29"/>
    <w:rsid w:val="007078CE"/>
    <w:rsid w:val="00710D44"/>
    <w:rsid w:val="007110D2"/>
    <w:rsid w:val="007135DE"/>
    <w:rsid w:val="00714736"/>
    <w:rsid w:val="00720F90"/>
    <w:rsid w:val="00721729"/>
    <w:rsid w:val="0072187F"/>
    <w:rsid w:val="0072313B"/>
    <w:rsid w:val="00723831"/>
    <w:rsid w:val="00723A98"/>
    <w:rsid w:val="007245F5"/>
    <w:rsid w:val="00727795"/>
    <w:rsid w:val="00727D6F"/>
    <w:rsid w:val="007305FB"/>
    <w:rsid w:val="00743258"/>
    <w:rsid w:val="00750047"/>
    <w:rsid w:val="007500E4"/>
    <w:rsid w:val="0075045B"/>
    <w:rsid w:val="00753BA3"/>
    <w:rsid w:val="00754E9E"/>
    <w:rsid w:val="0075507D"/>
    <w:rsid w:val="007554B8"/>
    <w:rsid w:val="0075727C"/>
    <w:rsid w:val="00760293"/>
    <w:rsid w:val="007713E0"/>
    <w:rsid w:val="00772876"/>
    <w:rsid w:val="00775C32"/>
    <w:rsid w:val="0077666F"/>
    <w:rsid w:val="007772F2"/>
    <w:rsid w:val="00781354"/>
    <w:rsid w:val="007834A3"/>
    <w:rsid w:val="007854BD"/>
    <w:rsid w:val="00787B82"/>
    <w:rsid w:val="007901A9"/>
    <w:rsid w:val="007902CE"/>
    <w:rsid w:val="00796ED6"/>
    <w:rsid w:val="007A4CD8"/>
    <w:rsid w:val="007B1786"/>
    <w:rsid w:val="007B2554"/>
    <w:rsid w:val="007B35BB"/>
    <w:rsid w:val="007B5682"/>
    <w:rsid w:val="007B70D4"/>
    <w:rsid w:val="007B7F94"/>
    <w:rsid w:val="007C19A3"/>
    <w:rsid w:val="007C3BC6"/>
    <w:rsid w:val="007C7A66"/>
    <w:rsid w:val="007D0FE0"/>
    <w:rsid w:val="007D31E7"/>
    <w:rsid w:val="007D6A53"/>
    <w:rsid w:val="007D6BA2"/>
    <w:rsid w:val="007E008A"/>
    <w:rsid w:val="007E041A"/>
    <w:rsid w:val="007E27C1"/>
    <w:rsid w:val="007E31BF"/>
    <w:rsid w:val="007E3D1F"/>
    <w:rsid w:val="007E4ADB"/>
    <w:rsid w:val="007E4C49"/>
    <w:rsid w:val="007F4929"/>
    <w:rsid w:val="007F4A84"/>
    <w:rsid w:val="007F4F9D"/>
    <w:rsid w:val="0080310F"/>
    <w:rsid w:val="00805738"/>
    <w:rsid w:val="008059B5"/>
    <w:rsid w:val="008063F4"/>
    <w:rsid w:val="008076E1"/>
    <w:rsid w:val="008110DB"/>
    <w:rsid w:val="00814B1E"/>
    <w:rsid w:val="00814FDD"/>
    <w:rsid w:val="00815B5F"/>
    <w:rsid w:val="0081606F"/>
    <w:rsid w:val="00816190"/>
    <w:rsid w:val="00817FA6"/>
    <w:rsid w:val="00821FF0"/>
    <w:rsid w:val="00822B3C"/>
    <w:rsid w:val="00822C7F"/>
    <w:rsid w:val="00823AE6"/>
    <w:rsid w:val="00826CA3"/>
    <w:rsid w:val="00830FEC"/>
    <w:rsid w:val="00831AAA"/>
    <w:rsid w:val="0083235F"/>
    <w:rsid w:val="008324E8"/>
    <w:rsid w:val="00832CD2"/>
    <w:rsid w:val="00834556"/>
    <w:rsid w:val="00834FC9"/>
    <w:rsid w:val="00835F51"/>
    <w:rsid w:val="00841F78"/>
    <w:rsid w:val="0084599C"/>
    <w:rsid w:val="00846572"/>
    <w:rsid w:val="008512EC"/>
    <w:rsid w:val="0085249D"/>
    <w:rsid w:val="00852960"/>
    <w:rsid w:val="00854D63"/>
    <w:rsid w:val="0085540F"/>
    <w:rsid w:val="00856CA1"/>
    <w:rsid w:val="00856FFC"/>
    <w:rsid w:val="008575AC"/>
    <w:rsid w:val="00857AD4"/>
    <w:rsid w:val="00860934"/>
    <w:rsid w:val="008615EE"/>
    <w:rsid w:val="0086197E"/>
    <w:rsid w:val="00863236"/>
    <w:rsid w:val="00873FF2"/>
    <w:rsid w:val="00874F66"/>
    <w:rsid w:val="008808A9"/>
    <w:rsid w:val="008820C3"/>
    <w:rsid w:val="00882F96"/>
    <w:rsid w:val="008845DB"/>
    <w:rsid w:val="008874E0"/>
    <w:rsid w:val="0089538C"/>
    <w:rsid w:val="008A024A"/>
    <w:rsid w:val="008A1A0F"/>
    <w:rsid w:val="008A37CF"/>
    <w:rsid w:val="008A45C0"/>
    <w:rsid w:val="008A4BEE"/>
    <w:rsid w:val="008A549D"/>
    <w:rsid w:val="008A7424"/>
    <w:rsid w:val="008B0D9B"/>
    <w:rsid w:val="008B1DE3"/>
    <w:rsid w:val="008B37D7"/>
    <w:rsid w:val="008B47B0"/>
    <w:rsid w:val="008B5BA9"/>
    <w:rsid w:val="008B726B"/>
    <w:rsid w:val="008C20C9"/>
    <w:rsid w:val="008C21F2"/>
    <w:rsid w:val="008C63D5"/>
    <w:rsid w:val="008D0E85"/>
    <w:rsid w:val="008D1707"/>
    <w:rsid w:val="008D6D24"/>
    <w:rsid w:val="008D6E49"/>
    <w:rsid w:val="008D7F80"/>
    <w:rsid w:val="008E0258"/>
    <w:rsid w:val="008E59E1"/>
    <w:rsid w:val="008E68DA"/>
    <w:rsid w:val="008F72AE"/>
    <w:rsid w:val="008F7835"/>
    <w:rsid w:val="00900927"/>
    <w:rsid w:val="00903A06"/>
    <w:rsid w:val="00905517"/>
    <w:rsid w:val="00905E14"/>
    <w:rsid w:val="00905E63"/>
    <w:rsid w:val="009105F9"/>
    <w:rsid w:val="009109C1"/>
    <w:rsid w:val="009113C0"/>
    <w:rsid w:val="0091251A"/>
    <w:rsid w:val="00913356"/>
    <w:rsid w:val="00914B86"/>
    <w:rsid w:val="0092072C"/>
    <w:rsid w:val="0092152C"/>
    <w:rsid w:val="00921797"/>
    <w:rsid w:val="00921F81"/>
    <w:rsid w:val="00923668"/>
    <w:rsid w:val="0092429A"/>
    <w:rsid w:val="00931263"/>
    <w:rsid w:val="00931469"/>
    <w:rsid w:val="00936099"/>
    <w:rsid w:val="00937293"/>
    <w:rsid w:val="00937CEA"/>
    <w:rsid w:val="00940438"/>
    <w:rsid w:val="009412C2"/>
    <w:rsid w:val="00943DC4"/>
    <w:rsid w:val="00944BA1"/>
    <w:rsid w:val="00944D52"/>
    <w:rsid w:val="00947512"/>
    <w:rsid w:val="009478EA"/>
    <w:rsid w:val="00950D48"/>
    <w:rsid w:val="0096047C"/>
    <w:rsid w:val="009606EE"/>
    <w:rsid w:val="00964188"/>
    <w:rsid w:val="00965290"/>
    <w:rsid w:val="00965E4F"/>
    <w:rsid w:val="00966B3D"/>
    <w:rsid w:val="0096791F"/>
    <w:rsid w:val="00970677"/>
    <w:rsid w:val="00971617"/>
    <w:rsid w:val="00973C99"/>
    <w:rsid w:val="009827BF"/>
    <w:rsid w:val="00982EE0"/>
    <w:rsid w:val="0098419C"/>
    <w:rsid w:val="009931D8"/>
    <w:rsid w:val="00993952"/>
    <w:rsid w:val="00994E34"/>
    <w:rsid w:val="00996F86"/>
    <w:rsid w:val="009A0361"/>
    <w:rsid w:val="009A377C"/>
    <w:rsid w:val="009A680F"/>
    <w:rsid w:val="009B089F"/>
    <w:rsid w:val="009B0C27"/>
    <w:rsid w:val="009B0CA8"/>
    <w:rsid w:val="009B1BB5"/>
    <w:rsid w:val="009B308B"/>
    <w:rsid w:val="009B3FB7"/>
    <w:rsid w:val="009B592C"/>
    <w:rsid w:val="009B7BA5"/>
    <w:rsid w:val="009C02B9"/>
    <w:rsid w:val="009C6950"/>
    <w:rsid w:val="009D5B37"/>
    <w:rsid w:val="009D6420"/>
    <w:rsid w:val="009E0137"/>
    <w:rsid w:val="009E0C75"/>
    <w:rsid w:val="009E3F72"/>
    <w:rsid w:val="009E571E"/>
    <w:rsid w:val="009E6802"/>
    <w:rsid w:val="009E72B0"/>
    <w:rsid w:val="009F1373"/>
    <w:rsid w:val="009F2AB8"/>
    <w:rsid w:val="009F736B"/>
    <w:rsid w:val="009F7677"/>
    <w:rsid w:val="00A00538"/>
    <w:rsid w:val="00A01C1B"/>
    <w:rsid w:val="00A0298E"/>
    <w:rsid w:val="00A045B2"/>
    <w:rsid w:val="00A0748C"/>
    <w:rsid w:val="00A12371"/>
    <w:rsid w:val="00A13671"/>
    <w:rsid w:val="00A16FC4"/>
    <w:rsid w:val="00A220F8"/>
    <w:rsid w:val="00A2335E"/>
    <w:rsid w:val="00A23378"/>
    <w:rsid w:val="00A2376E"/>
    <w:rsid w:val="00A249EB"/>
    <w:rsid w:val="00A36C08"/>
    <w:rsid w:val="00A3724B"/>
    <w:rsid w:val="00A414E7"/>
    <w:rsid w:val="00A42321"/>
    <w:rsid w:val="00A47321"/>
    <w:rsid w:val="00A501F9"/>
    <w:rsid w:val="00A60A38"/>
    <w:rsid w:val="00A60CA7"/>
    <w:rsid w:val="00A623B3"/>
    <w:rsid w:val="00A64E7E"/>
    <w:rsid w:val="00A656F3"/>
    <w:rsid w:val="00A665BD"/>
    <w:rsid w:val="00A67BCD"/>
    <w:rsid w:val="00A71C00"/>
    <w:rsid w:val="00A7640F"/>
    <w:rsid w:val="00A76943"/>
    <w:rsid w:val="00A83FC2"/>
    <w:rsid w:val="00A84B84"/>
    <w:rsid w:val="00A85C44"/>
    <w:rsid w:val="00A870CB"/>
    <w:rsid w:val="00A90337"/>
    <w:rsid w:val="00A9037D"/>
    <w:rsid w:val="00A95B93"/>
    <w:rsid w:val="00AA245B"/>
    <w:rsid w:val="00AA2830"/>
    <w:rsid w:val="00AA53B4"/>
    <w:rsid w:val="00AA5451"/>
    <w:rsid w:val="00AB1793"/>
    <w:rsid w:val="00AB4427"/>
    <w:rsid w:val="00AB493A"/>
    <w:rsid w:val="00AB6E89"/>
    <w:rsid w:val="00AB7E18"/>
    <w:rsid w:val="00AC1BB9"/>
    <w:rsid w:val="00AC26F8"/>
    <w:rsid w:val="00AC3E12"/>
    <w:rsid w:val="00AC469E"/>
    <w:rsid w:val="00AC7D12"/>
    <w:rsid w:val="00AC7FB8"/>
    <w:rsid w:val="00AD242E"/>
    <w:rsid w:val="00AD269B"/>
    <w:rsid w:val="00AD569F"/>
    <w:rsid w:val="00AD61D4"/>
    <w:rsid w:val="00AD7538"/>
    <w:rsid w:val="00AE490F"/>
    <w:rsid w:val="00AE62E6"/>
    <w:rsid w:val="00AF3C87"/>
    <w:rsid w:val="00AF6604"/>
    <w:rsid w:val="00B012DD"/>
    <w:rsid w:val="00B028BF"/>
    <w:rsid w:val="00B02FBC"/>
    <w:rsid w:val="00B04C0F"/>
    <w:rsid w:val="00B103F8"/>
    <w:rsid w:val="00B10967"/>
    <w:rsid w:val="00B113F4"/>
    <w:rsid w:val="00B15023"/>
    <w:rsid w:val="00B15333"/>
    <w:rsid w:val="00B17B45"/>
    <w:rsid w:val="00B205CC"/>
    <w:rsid w:val="00B2131D"/>
    <w:rsid w:val="00B240E3"/>
    <w:rsid w:val="00B25EB6"/>
    <w:rsid w:val="00B2675D"/>
    <w:rsid w:val="00B3232C"/>
    <w:rsid w:val="00B3267A"/>
    <w:rsid w:val="00B34AB8"/>
    <w:rsid w:val="00B37B4E"/>
    <w:rsid w:val="00B4381C"/>
    <w:rsid w:val="00B446D3"/>
    <w:rsid w:val="00B45F9E"/>
    <w:rsid w:val="00B468C2"/>
    <w:rsid w:val="00B47B21"/>
    <w:rsid w:val="00B51013"/>
    <w:rsid w:val="00B51A81"/>
    <w:rsid w:val="00B523BC"/>
    <w:rsid w:val="00B524C0"/>
    <w:rsid w:val="00B54496"/>
    <w:rsid w:val="00B545B8"/>
    <w:rsid w:val="00B55F6C"/>
    <w:rsid w:val="00B5604E"/>
    <w:rsid w:val="00B63978"/>
    <w:rsid w:val="00B6636E"/>
    <w:rsid w:val="00B66BF7"/>
    <w:rsid w:val="00B722D4"/>
    <w:rsid w:val="00B74744"/>
    <w:rsid w:val="00B7682C"/>
    <w:rsid w:val="00B80093"/>
    <w:rsid w:val="00B80886"/>
    <w:rsid w:val="00B830E1"/>
    <w:rsid w:val="00B83590"/>
    <w:rsid w:val="00B859CE"/>
    <w:rsid w:val="00B87784"/>
    <w:rsid w:val="00B911EC"/>
    <w:rsid w:val="00B97E58"/>
    <w:rsid w:val="00BA03FD"/>
    <w:rsid w:val="00BA159D"/>
    <w:rsid w:val="00BA2B3B"/>
    <w:rsid w:val="00BA432E"/>
    <w:rsid w:val="00BA54C9"/>
    <w:rsid w:val="00BA7AA3"/>
    <w:rsid w:val="00BB06F1"/>
    <w:rsid w:val="00BB0D83"/>
    <w:rsid w:val="00BB0EA5"/>
    <w:rsid w:val="00BB4841"/>
    <w:rsid w:val="00BB4A51"/>
    <w:rsid w:val="00BB518A"/>
    <w:rsid w:val="00BB63F7"/>
    <w:rsid w:val="00BC05EC"/>
    <w:rsid w:val="00BC18CC"/>
    <w:rsid w:val="00BC1C26"/>
    <w:rsid w:val="00BC401F"/>
    <w:rsid w:val="00BC5D63"/>
    <w:rsid w:val="00BC67D5"/>
    <w:rsid w:val="00BC704F"/>
    <w:rsid w:val="00BD0472"/>
    <w:rsid w:val="00BD357D"/>
    <w:rsid w:val="00BD5A05"/>
    <w:rsid w:val="00BD63B1"/>
    <w:rsid w:val="00BD72AF"/>
    <w:rsid w:val="00BE0506"/>
    <w:rsid w:val="00BE0AFF"/>
    <w:rsid w:val="00BE1325"/>
    <w:rsid w:val="00BE13BB"/>
    <w:rsid w:val="00BE2886"/>
    <w:rsid w:val="00BE3FF0"/>
    <w:rsid w:val="00BE58F8"/>
    <w:rsid w:val="00BE5D51"/>
    <w:rsid w:val="00BE6ADB"/>
    <w:rsid w:val="00BF46C4"/>
    <w:rsid w:val="00BF678F"/>
    <w:rsid w:val="00BF7E59"/>
    <w:rsid w:val="00C01248"/>
    <w:rsid w:val="00C01556"/>
    <w:rsid w:val="00C02804"/>
    <w:rsid w:val="00C04B31"/>
    <w:rsid w:val="00C04DAF"/>
    <w:rsid w:val="00C0577D"/>
    <w:rsid w:val="00C06D76"/>
    <w:rsid w:val="00C077E0"/>
    <w:rsid w:val="00C12794"/>
    <w:rsid w:val="00C1620D"/>
    <w:rsid w:val="00C21637"/>
    <w:rsid w:val="00C21747"/>
    <w:rsid w:val="00C21E30"/>
    <w:rsid w:val="00C244B5"/>
    <w:rsid w:val="00C24F3A"/>
    <w:rsid w:val="00C33915"/>
    <w:rsid w:val="00C4275A"/>
    <w:rsid w:val="00C451D9"/>
    <w:rsid w:val="00C46586"/>
    <w:rsid w:val="00C47392"/>
    <w:rsid w:val="00C50B92"/>
    <w:rsid w:val="00C55432"/>
    <w:rsid w:val="00C56432"/>
    <w:rsid w:val="00C56795"/>
    <w:rsid w:val="00C62D8D"/>
    <w:rsid w:val="00C643DF"/>
    <w:rsid w:val="00C64DF9"/>
    <w:rsid w:val="00C6667B"/>
    <w:rsid w:val="00C736AB"/>
    <w:rsid w:val="00C741D3"/>
    <w:rsid w:val="00C742FB"/>
    <w:rsid w:val="00C7535D"/>
    <w:rsid w:val="00C75EA0"/>
    <w:rsid w:val="00C7745D"/>
    <w:rsid w:val="00C81A08"/>
    <w:rsid w:val="00C8729A"/>
    <w:rsid w:val="00C87304"/>
    <w:rsid w:val="00C902C1"/>
    <w:rsid w:val="00C912D7"/>
    <w:rsid w:val="00C95038"/>
    <w:rsid w:val="00C97A07"/>
    <w:rsid w:val="00CA1515"/>
    <w:rsid w:val="00CB74DA"/>
    <w:rsid w:val="00CB775B"/>
    <w:rsid w:val="00CC1ABA"/>
    <w:rsid w:val="00CC7427"/>
    <w:rsid w:val="00CD1DC7"/>
    <w:rsid w:val="00CD22DD"/>
    <w:rsid w:val="00CD3D28"/>
    <w:rsid w:val="00CD652E"/>
    <w:rsid w:val="00CE1990"/>
    <w:rsid w:val="00CE333D"/>
    <w:rsid w:val="00CE4A1D"/>
    <w:rsid w:val="00CE7999"/>
    <w:rsid w:val="00CF24AC"/>
    <w:rsid w:val="00CF280A"/>
    <w:rsid w:val="00CF6678"/>
    <w:rsid w:val="00CF6E2E"/>
    <w:rsid w:val="00D0234E"/>
    <w:rsid w:val="00D0271A"/>
    <w:rsid w:val="00D041A5"/>
    <w:rsid w:val="00D05720"/>
    <w:rsid w:val="00D13609"/>
    <w:rsid w:val="00D16C72"/>
    <w:rsid w:val="00D179A6"/>
    <w:rsid w:val="00D17C15"/>
    <w:rsid w:val="00D21604"/>
    <w:rsid w:val="00D2329C"/>
    <w:rsid w:val="00D237F5"/>
    <w:rsid w:val="00D24DB3"/>
    <w:rsid w:val="00D3229C"/>
    <w:rsid w:val="00D32BCC"/>
    <w:rsid w:val="00D339EF"/>
    <w:rsid w:val="00D35E35"/>
    <w:rsid w:val="00D374B5"/>
    <w:rsid w:val="00D37F2D"/>
    <w:rsid w:val="00D40BE6"/>
    <w:rsid w:val="00D419E6"/>
    <w:rsid w:val="00D43797"/>
    <w:rsid w:val="00D456DF"/>
    <w:rsid w:val="00D50431"/>
    <w:rsid w:val="00D50815"/>
    <w:rsid w:val="00D50925"/>
    <w:rsid w:val="00D528D6"/>
    <w:rsid w:val="00D55D77"/>
    <w:rsid w:val="00D7008D"/>
    <w:rsid w:val="00D734B0"/>
    <w:rsid w:val="00D76219"/>
    <w:rsid w:val="00D802DC"/>
    <w:rsid w:val="00D83487"/>
    <w:rsid w:val="00D84233"/>
    <w:rsid w:val="00D84316"/>
    <w:rsid w:val="00D86022"/>
    <w:rsid w:val="00D864C2"/>
    <w:rsid w:val="00D8653A"/>
    <w:rsid w:val="00D86BDC"/>
    <w:rsid w:val="00D94A3E"/>
    <w:rsid w:val="00D952AD"/>
    <w:rsid w:val="00D96E98"/>
    <w:rsid w:val="00D97E34"/>
    <w:rsid w:val="00DA2612"/>
    <w:rsid w:val="00DA2684"/>
    <w:rsid w:val="00DA342E"/>
    <w:rsid w:val="00DA5421"/>
    <w:rsid w:val="00DA7345"/>
    <w:rsid w:val="00DB039C"/>
    <w:rsid w:val="00DB07D0"/>
    <w:rsid w:val="00DB3F40"/>
    <w:rsid w:val="00DC0B5B"/>
    <w:rsid w:val="00DC3674"/>
    <w:rsid w:val="00DC41E6"/>
    <w:rsid w:val="00DC565E"/>
    <w:rsid w:val="00DC5DE4"/>
    <w:rsid w:val="00DD0EDC"/>
    <w:rsid w:val="00DD6257"/>
    <w:rsid w:val="00DE0C4A"/>
    <w:rsid w:val="00DE1CEE"/>
    <w:rsid w:val="00DE5182"/>
    <w:rsid w:val="00DE62AE"/>
    <w:rsid w:val="00DF1F17"/>
    <w:rsid w:val="00DF46C8"/>
    <w:rsid w:val="00DF61A0"/>
    <w:rsid w:val="00E0270E"/>
    <w:rsid w:val="00E0590B"/>
    <w:rsid w:val="00E06FAC"/>
    <w:rsid w:val="00E126EF"/>
    <w:rsid w:val="00E12D2C"/>
    <w:rsid w:val="00E1466C"/>
    <w:rsid w:val="00E177CD"/>
    <w:rsid w:val="00E21EF1"/>
    <w:rsid w:val="00E22DD3"/>
    <w:rsid w:val="00E30E37"/>
    <w:rsid w:val="00E32899"/>
    <w:rsid w:val="00E32DF3"/>
    <w:rsid w:val="00E3306E"/>
    <w:rsid w:val="00E34286"/>
    <w:rsid w:val="00E34AD3"/>
    <w:rsid w:val="00E372A1"/>
    <w:rsid w:val="00E40B98"/>
    <w:rsid w:val="00E41459"/>
    <w:rsid w:val="00E44230"/>
    <w:rsid w:val="00E46570"/>
    <w:rsid w:val="00E51341"/>
    <w:rsid w:val="00E53E4D"/>
    <w:rsid w:val="00E55DD3"/>
    <w:rsid w:val="00E61CF2"/>
    <w:rsid w:val="00E63E6F"/>
    <w:rsid w:val="00E64A42"/>
    <w:rsid w:val="00E653D2"/>
    <w:rsid w:val="00E667F6"/>
    <w:rsid w:val="00E66BE4"/>
    <w:rsid w:val="00E66D26"/>
    <w:rsid w:val="00E71B3B"/>
    <w:rsid w:val="00E73611"/>
    <w:rsid w:val="00E758F8"/>
    <w:rsid w:val="00E8271E"/>
    <w:rsid w:val="00E842CF"/>
    <w:rsid w:val="00E8492D"/>
    <w:rsid w:val="00E86685"/>
    <w:rsid w:val="00E90AD9"/>
    <w:rsid w:val="00E93104"/>
    <w:rsid w:val="00EB0595"/>
    <w:rsid w:val="00EB54DC"/>
    <w:rsid w:val="00EB67B1"/>
    <w:rsid w:val="00EB72D1"/>
    <w:rsid w:val="00EC5793"/>
    <w:rsid w:val="00EC6425"/>
    <w:rsid w:val="00EC7A11"/>
    <w:rsid w:val="00ED0A8A"/>
    <w:rsid w:val="00ED17B2"/>
    <w:rsid w:val="00ED1F3E"/>
    <w:rsid w:val="00ED2031"/>
    <w:rsid w:val="00ED52A5"/>
    <w:rsid w:val="00ED6B34"/>
    <w:rsid w:val="00ED7630"/>
    <w:rsid w:val="00EE1F8D"/>
    <w:rsid w:val="00EE5DBF"/>
    <w:rsid w:val="00EE60EB"/>
    <w:rsid w:val="00EF20A9"/>
    <w:rsid w:val="00EF3391"/>
    <w:rsid w:val="00EF556D"/>
    <w:rsid w:val="00F018CD"/>
    <w:rsid w:val="00F04A65"/>
    <w:rsid w:val="00F0617F"/>
    <w:rsid w:val="00F06225"/>
    <w:rsid w:val="00F06680"/>
    <w:rsid w:val="00F06CA7"/>
    <w:rsid w:val="00F079B9"/>
    <w:rsid w:val="00F10B4C"/>
    <w:rsid w:val="00F1341A"/>
    <w:rsid w:val="00F15600"/>
    <w:rsid w:val="00F1696C"/>
    <w:rsid w:val="00F230E9"/>
    <w:rsid w:val="00F24C8E"/>
    <w:rsid w:val="00F27078"/>
    <w:rsid w:val="00F34554"/>
    <w:rsid w:val="00F34A11"/>
    <w:rsid w:val="00F34F8C"/>
    <w:rsid w:val="00F3628A"/>
    <w:rsid w:val="00F37547"/>
    <w:rsid w:val="00F41113"/>
    <w:rsid w:val="00F42708"/>
    <w:rsid w:val="00F44515"/>
    <w:rsid w:val="00F44C76"/>
    <w:rsid w:val="00F463BE"/>
    <w:rsid w:val="00F501D3"/>
    <w:rsid w:val="00F536D7"/>
    <w:rsid w:val="00F5394E"/>
    <w:rsid w:val="00F54566"/>
    <w:rsid w:val="00F54AA1"/>
    <w:rsid w:val="00F56BDD"/>
    <w:rsid w:val="00F6092D"/>
    <w:rsid w:val="00F60DF6"/>
    <w:rsid w:val="00F62FAD"/>
    <w:rsid w:val="00F642C0"/>
    <w:rsid w:val="00F64B6F"/>
    <w:rsid w:val="00F64EEB"/>
    <w:rsid w:val="00F670A9"/>
    <w:rsid w:val="00F73B07"/>
    <w:rsid w:val="00F7694B"/>
    <w:rsid w:val="00F81233"/>
    <w:rsid w:val="00F8395A"/>
    <w:rsid w:val="00FA0DDB"/>
    <w:rsid w:val="00FA3B7F"/>
    <w:rsid w:val="00FA7748"/>
    <w:rsid w:val="00FB130E"/>
    <w:rsid w:val="00FB4D84"/>
    <w:rsid w:val="00FB7BBF"/>
    <w:rsid w:val="00FC22E8"/>
    <w:rsid w:val="00FC3F5F"/>
    <w:rsid w:val="00FC54D5"/>
    <w:rsid w:val="00FD293E"/>
    <w:rsid w:val="00FD2BFF"/>
    <w:rsid w:val="00FD3F89"/>
    <w:rsid w:val="00FD57CB"/>
    <w:rsid w:val="00FD6F2F"/>
    <w:rsid w:val="00FD7013"/>
    <w:rsid w:val="00FE01E9"/>
    <w:rsid w:val="00FE49E3"/>
    <w:rsid w:val="00FE5936"/>
    <w:rsid w:val="00FE7858"/>
    <w:rsid w:val="00FF07EF"/>
    <w:rsid w:val="00FF2ECA"/>
    <w:rsid w:val="00FF4A19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6E5EC"/>
  <w15:docId w15:val="{711B4CF8-E15D-4990-A883-639ABED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2C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62D9"/>
    <w:pPr>
      <w:keepNext/>
      <w:keepLines/>
      <w:numPr>
        <w:numId w:val="13"/>
      </w:numPr>
      <w:spacing w:before="480" w:after="280"/>
      <w:outlineLvl w:val="0"/>
    </w:pPr>
    <w:rPr>
      <w:rFonts w:ascii="Candara" w:eastAsiaTheme="majorEastAsia" w:hAnsi="Candara" w:cstheme="majorBidi"/>
      <w:bCs/>
      <w:color w:val="365F91" w:themeColor="accent1" w:themeShade="BF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62D9"/>
    <w:pPr>
      <w:keepNext/>
      <w:keepLines/>
      <w:numPr>
        <w:ilvl w:val="1"/>
        <w:numId w:val="13"/>
      </w:numPr>
      <w:spacing w:before="400"/>
      <w:outlineLvl w:val="1"/>
    </w:pPr>
    <w:rPr>
      <w:rFonts w:ascii="Candara" w:eastAsiaTheme="majorEastAsia" w:hAnsi="Candara" w:cstheme="majorBidi"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031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9CB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9CB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9CB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9CB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9CB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9CB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391"/>
  </w:style>
  <w:style w:type="paragraph" w:styleId="Pieddepage">
    <w:name w:val="footer"/>
    <w:basedOn w:val="Normal"/>
    <w:link w:val="PieddepageCar"/>
    <w:uiPriority w:val="99"/>
    <w:unhideWhenUsed/>
    <w:rsid w:val="00EF3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391"/>
  </w:style>
  <w:style w:type="paragraph" w:customStyle="1" w:styleId="StudentInformation">
    <w:name w:val="Student Information"/>
    <w:basedOn w:val="Normal"/>
    <w:rsid w:val="00EF3391"/>
    <w:pPr>
      <w:spacing w:after="0" w:line="240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Instructions">
    <w:name w:val="Instructions"/>
    <w:basedOn w:val="Normal"/>
    <w:rsid w:val="00EF3391"/>
    <w:pPr>
      <w:spacing w:before="400" w:after="0" w:line="240" w:lineRule="auto"/>
    </w:pPr>
    <w:rPr>
      <w:rFonts w:ascii="Century Gothic" w:eastAsia="Times New Roman" w:hAnsi="Century Gothic" w:cs="Century Gothic"/>
      <w:i/>
      <w:sz w:val="16"/>
      <w:szCs w:val="16"/>
      <w:lang w:bidi="en-US"/>
    </w:rPr>
  </w:style>
  <w:style w:type="paragraph" w:customStyle="1" w:styleId="Question">
    <w:name w:val="Question"/>
    <w:basedOn w:val="Normal"/>
    <w:rsid w:val="00EF3391"/>
    <w:pPr>
      <w:numPr>
        <w:numId w:val="1"/>
      </w:numPr>
      <w:spacing w:before="240" w:after="480" w:line="312" w:lineRule="auto"/>
    </w:pPr>
    <w:rPr>
      <w:rFonts w:ascii="Century Gothic" w:eastAsia="Times New Roman" w:hAnsi="Century Gothic" w:cs="Century Gothic"/>
      <w:sz w:val="18"/>
      <w:szCs w:val="18"/>
      <w:lang w:bidi="en-US"/>
    </w:rPr>
  </w:style>
  <w:style w:type="paragraph" w:customStyle="1" w:styleId="Rule">
    <w:name w:val="Rule"/>
    <w:basedOn w:val="Normal"/>
    <w:rsid w:val="00EF3391"/>
    <w:pPr>
      <w:pBdr>
        <w:bottom w:val="single" w:sz="4" w:space="1" w:color="999999"/>
      </w:pBdr>
      <w:spacing w:after="240" w:line="240" w:lineRule="auto"/>
    </w:pPr>
    <w:rPr>
      <w:rFonts w:ascii="Century Gothic" w:eastAsia="Times New Roman" w:hAnsi="Century Gothic" w:cs="Century Gothic"/>
      <w:sz w:val="16"/>
      <w:szCs w:val="16"/>
      <w:lang w:bidi="en-US"/>
    </w:rPr>
  </w:style>
  <w:style w:type="table" w:styleId="Grilledutableau">
    <w:name w:val="Table Grid"/>
    <w:basedOn w:val="TableauNormal"/>
    <w:rsid w:val="00EF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C02804"/>
    <w:rPr>
      <w:color w:val="808080"/>
    </w:rPr>
  </w:style>
  <w:style w:type="paragraph" w:styleId="Paragraphedeliste">
    <w:name w:val="List Paragraph"/>
    <w:basedOn w:val="Normal"/>
    <w:uiPriority w:val="34"/>
    <w:qFormat/>
    <w:rsid w:val="003F4910"/>
    <w:pPr>
      <w:ind w:left="720"/>
      <w:contextualSpacing/>
    </w:pPr>
  </w:style>
  <w:style w:type="paragraph" w:customStyle="1" w:styleId="Couverturesujet">
    <w:name w:val="Couverture sujet"/>
    <w:basedOn w:val="Normal"/>
    <w:rsid w:val="00372CD3"/>
    <w:pPr>
      <w:spacing w:before="30" w:after="60" w:line="240" w:lineRule="auto"/>
      <w:jc w:val="center"/>
    </w:pPr>
    <w:rPr>
      <w:rFonts w:ascii="Tahoma" w:eastAsia="Times New Roman" w:hAnsi="Tahoma" w:cs="Tahoma"/>
      <w:b/>
      <w:iCs/>
      <w:color w:val="808080"/>
      <w:sz w:val="40"/>
      <w:szCs w:val="20"/>
      <w:lang w:eastAsia="fr-FR"/>
    </w:rPr>
  </w:style>
  <w:style w:type="character" w:customStyle="1" w:styleId="NormalGras">
    <w:name w:val="Normal Gras"/>
    <w:basedOn w:val="Policepardfaut"/>
    <w:rsid w:val="00372CD3"/>
    <w:rPr>
      <w:rFonts w:cs="Tahoma"/>
      <w:b/>
      <w:sz w:val="20"/>
      <w:lang w:val="fr-FR"/>
    </w:rPr>
  </w:style>
  <w:style w:type="paragraph" w:styleId="Sansinterligne">
    <w:name w:val="No Spacing"/>
    <w:link w:val="SansinterligneCar"/>
    <w:uiPriority w:val="1"/>
    <w:qFormat/>
    <w:rsid w:val="00372CD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2CD3"/>
    <w:rPr>
      <w:rFonts w:eastAsiaTheme="minorEastAsia"/>
    </w:rPr>
  </w:style>
  <w:style w:type="table" w:customStyle="1" w:styleId="Trameclaire-Accent11">
    <w:name w:val="Trame claire - Accent 11"/>
    <w:basedOn w:val="TableauNormal"/>
    <w:uiPriority w:val="60"/>
    <w:rsid w:val="00796ED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419E6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62D9"/>
    <w:rPr>
      <w:rFonts w:ascii="Candara" w:eastAsiaTheme="majorEastAsia" w:hAnsi="Candara" w:cstheme="majorBidi"/>
      <w:bCs/>
      <w:color w:val="365F91" w:themeColor="accent1" w:themeShade="BF"/>
      <w:sz w:val="36"/>
      <w:szCs w:val="28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6727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4762D9"/>
    <w:rPr>
      <w:rFonts w:ascii="Candara" w:eastAsiaTheme="majorEastAsia" w:hAnsi="Candara" w:cstheme="majorBidi"/>
      <w:bCs/>
      <w:color w:val="4F81BD" w:themeColor="accent1"/>
      <w:sz w:val="28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5031D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05031D"/>
    <w:pPr>
      <w:spacing w:after="10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2329C"/>
    <w:pPr>
      <w:numPr>
        <w:numId w:val="3"/>
      </w:numPr>
    </w:pPr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329C"/>
    <w:rPr>
      <w:rFonts w:ascii="Candara" w:eastAsiaTheme="majorEastAsia" w:hAnsi="Candara" w:cstheme="majorBidi"/>
      <w:i/>
      <w:iCs/>
      <w:color w:val="4F81BD" w:themeColor="accent1"/>
      <w:spacing w:val="15"/>
      <w:sz w:val="28"/>
      <w:szCs w:val="24"/>
    </w:rPr>
  </w:style>
  <w:style w:type="paragraph" w:customStyle="1" w:styleId="CodeSource">
    <w:name w:val="Code Source"/>
    <w:basedOn w:val="Paragraphedeliste"/>
    <w:qFormat/>
    <w:rsid w:val="00AB7E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rFonts w:ascii="Courier New" w:hAnsi="Courier New" w:cs="Courier New"/>
    </w:rPr>
  </w:style>
  <w:style w:type="table" w:customStyle="1" w:styleId="Trameclaire-Accent12">
    <w:name w:val="Trame claire - Accent 12"/>
    <w:basedOn w:val="TableauNormal"/>
    <w:uiPriority w:val="60"/>
    <w:rsid w:val="00BB48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66D97"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rsid w:val="00E44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4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B45F9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pple-style-span">
    <w:name w:val="apple-style-span"/>
    <w:basedOn w:val="Policepardfaut"/>
    <w:rsid w:val="005C55EA"/>
  </w:style>
  <w:style w:type="character" w:customStyle="1" w:styleId="Titre4Car">
    <w:name w:val="Titre 4 Car"/>
    <w:basedOn w:val="Policepardfaut"/>
    <w:link w:val="Titre4"/>
    <w:uiPriority w:val="9"/>
    <w:semiHidden/>
    <w:rsid w:val="003B29CB"/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29CB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B29CB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B29C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B2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A79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96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96F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9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96F"/>
    <w:rPr>
      <w:b/>
      <w:bCs/>
      <w:sz w:val="20"/>
      <w:szCs w:val="20"/>
      <w:lang w:val="fr-FR"/>
    </w:rPr>
  </w:style>
  <w:style w:type="paragraph" w:customStyle="1" w:styleId="Titrecode">
    <w:name w:val="Titre code"/>
    <w:basedOn w:val="Paragraphedeliste"/>
    <w:next w:val="CodeSource"/>
    <w:qFormat/>
    <w:rsid w:val="00BC18CC"/>
    <w:pPr>
      <w:ind w:left="357"/>
      <w:jc w:val="both"/>
    </w:pPr>
    <w:rPr>
      <w:rFonts w:ascii="Times New Roman" w:hAnsi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8CE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5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2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me\Documents\ISBP\team\templates\isbp-template-word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EE7F0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DE746A-8CC9-44D7-8DB3-900588CD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isbp-template-word.dotx</Template>
  <TotalTime>11</TotalTime>
  <Pages>10</Pages>
  <Words>611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Biotech 1 – TD 5</vt:lpstr>
      <vt:lpstr>BT1 – TD – 11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 GMP – TD 5</dc:title>
  <dc:subject>16 Avril 2015</dc:subject>
  <dc:creator>Kévin GAST</dc:creator>
  <cp:keywords>BT1_2017_Correction_Exam_2013-01-08_Partiel</cp:keywords>
  <dc:description>1.0</dc:description>
  <cp:lastModifiedBy>Alexandre Manuel</cp:lastModifiedBy>
  <cp:revision>15</cp:revision>
  <cp:lastPrinted>2016-11-26T11:43:00Z</cp:lastPrinted>
  <dcterms:created xsi:type="dcterms:W3CDTF">2015-10-17T00:15:00Z</dcterms:created>
  <dcterms:modified xsi:type="dcterms:W3CDTF">2019-12-02T12:47:00Z</dcterms:modified>
</cp:coreProperties>
</file>