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1149BABB" w14:textId="77777777" w:rsidTr="00C6509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06330978" w14:textId="00FA11CB" w:rsidR="001A50AF" w:rsidRPr="00B103F8" w:rsidRDefault="00C65095" w:rsidP="00EF556D">
            <w:r>
              <w:rPr>
                <w:noProof/>
              </w:rPr>
              <w:drawing>
                <wp:inline distT="0" distB="0" distL="0" distR="0" wp14:anchorId="14894854" wp14:editId="71A87F1A">
                  <wp:extent cx="1397726" cy="10191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539" cy="102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85B819"/>
            </w:tcBorders>
            <w:vAlign w:val="center"/>
          </w:tcPr>
          <w:p w14:paraId="08558D9D" w14:textId="73C846DD" w:rsidR="001A50AF" w:rsidRPr="00B103F8" w:rsidRDefault="009670A5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6661B00A" w14:textId="2211FC6A" w:rsidR="001A50AF" w:rsidRPr="00B103F8" w:rsidRDefault="00C65095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License Pro GMP</w:t>
            </w:r>
          </w:p>
          <w:p w14:paraId="6FB4C12E" w14:textId="52CF00AC" w:rsidR="001A50AF" w:rsidRPr="00B103F8" w:rsidRDefault="00684873" w:rsidP="00A426B0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3756E3">
              <w:rPr>
                <w:rFonts w:ascii="Calibri" w:hAnsi="Calibri"/>
                <w:b/>
                <w:sz w:val="28"/>
              </w:rPr>
              <w:t>6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A426B0">
              <w:rPr>
                <w:rFonts w:ascii="Calibri" w:hAnsi="Calibri"/>
                <w:sz w:val="28"/>
              </w:rPr>
              <w:t>Fonctions, Boucles, Contrôles</w:t>
            </w:r>
          </w:p>
        </w:tc>
      </w:tr>
      <w:tr w:rsidR="001A50AF" w:rsidRPr="00B103F8" w14:paraId="136555E9" w14:textId="77777777" w:rsidTr="00C65095">
        <w:trPr>
          <w:trHeight w:val="84"/>
        </w:trPr>
        <w:tc>
          <w:tcPr>
            <w:tcW w:w="2450" w:type="dxa"/>
            <w:vMerge/>
            <w:vAlign w:val="center"/>
          </w:tcPr>
          <w:p w14:paraId="46EF07DB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005682"/>
            </w:tcBorders>
            <w:vAlign w:val="center"/>
          </w:tcPr>
          <w:p w14:paraId="1939833D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005682"/>
            </w:tcBorders>
            <w:vAlign w:val="center"/>
          </w:tcPr>
          <w:p w14:paraId="09B386F5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4214B5F3" w14:textId="77777777" w:rsidR="005F6177" w:rsidRPr="00B103F8" w:rsidRDefault="005F6177" w:rsidP="005F6177"/>
    <w:p w14:paraId="5176021B" w14:textId="77777777" w:rsidR="009B1BB5" w:rsidRDefault="009B1BB5">
      <w:r>
        <w:br w:type="page"/>
      </w:r>
    </w:p>
    <w:p w14:paraId="1B136E56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57608AF7" w14:textId="63017BE9" w:rsidR="006C1EF0" w:rsidRDefault="001E38CA" w:rsidP="00AC3E12">
      <w:pPr>
        <w:pStyle w:val="Titre2"/>
      </w:pPr>
      <w:r>
        <w:t>Fonctions</w:t>
      </w:r>
      <w:bookmarkStart w:id="0" w:name="_GoBack"/>
      <w:bookmarkEnd w:id="0"/>
    </w:p>
    <w:p w14:paraId="5BC2A2CC" w14:textId="1AE73822" w:rsidR="00F42708" w:rsidRPr="001E38CA" w:rsidRDefault="001E38CA" w:rsidP="00A85C44">
      <w:r>
        <w:t>Pour chaque énoncé veuillez définir la fonction correspondante</w:t>
      </w:r>
    </w:p>
    <w:p w14:paraId="4F9EFF23" w14:textId="381916D1" w:rsidR="001E38CA" w:rsidRDefault="001E38CA" w:rsidP="00A85C44">
      <w:pPr>
        <w:pStyle w:val="Titre3"/>
      </w:pPr>
      <w:r>
        <w:t>Fonction</w:t>
      </w:r>
      <w:r w:rsidR="00B319F7">
        <w:t xml:space="preserve"> 1</w:t>
      </w:r>
      <w:r w:rsidR="00D00F62">
        <w:t xml:space="preserve"> (15</w:t>
      </w:r>
      <w:r w:rsidR="000D4F1C">
        <w:t>min</w:t>
      </w:r>
      <w:r w:rsidR="00EF63BA">
        <w:t>)</w:t>
      </w:r>
    </w:p>
    <w:p w14:paraId="66E0B36D" w14:textId="77777777" w:rsidR="001E38CA" w:rsidRDefault="001E38CA" w:rsidP="001E38CA"/>
    <w:p w14:paraId="55504E6A" w14:textId="320C2A60" w:rsidR="001E38CA" w:rsidRDefault="001E38CA" w:rsidP="001E38CA">
      <w:r>
        <w:t xml:space="preserve">Veuillez réaliser la fonction </w:t>
      </w:r>
      <w:proofErr w:type="spellStart"/>
      <w:r w:rsidRPr="0066112D">
        <w:rPr>
          <w:color w:val="F79646" w:themeColor="accent6"/>
        </w:rPr>
        <w:t>splitCodon</w:t>
      </w:r>
      <w:proofErr w:type="spellEnd"/>
      <w:r>
        <w:t>(</w:t>
      </w:r>
      <w:proofErr w:type="spellStart"/>
      <w:r w:rsidR="0066112D">
        <w:t>dna</w:t>
      </w:r>
      <w:proofErr w:type="spellEnd"/>
      <w:r>
        <w:t>)</w:t>
      </w:r>
      <w:r w:rsidR="0066112D">
        <w:t xml:space="preserve"> qui prend en argument une chaîne de caractères représentant de l’ADN et </w:t>
      </w:r>
      <w:r w:rsidR="0066112D" w:rsidRPr="0066112D">
        <w:rPr>
          <w:b/>
        </w:rPr>
        <w:t>retourne</w:t>
      </w:r>
      <w:r w:rsidR="0066112D">
        <w:t xml:space="preserve"> la liste des codons la composant.</w:t>
      </w:r>
    </w:p>
    <w:p w14:paraId="17C27D38" w14:textId="20DE6E4C" w:rsidR="0066112D" w:rsidRPr="0066112D" w:rsidRDefault="0066112D" w:rsidP="001E38CA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0E51C214" w14:textId="22781F13" w:rsidR="00F42708" w:rsidRPr="009615DD" w:rsidRDefault="0066112D" w:rsidP="00F42708">
      <w:pPr>
        <w:pStyle w:val="CodeSource"/>
      </w:pPr>
      <w:proofErr w:type="spellStart"/>
      <w:r w:rsidRPr="009615DD">
        <w:t>dna</w:t>
      </w:r>
      <w:proofErr w:type="spellEnd"/>
      <w:r w:rsidRPr="009615DD">
        <w:t xml:space="preserve"> = </w:t>
      </w:r>
      <w:r w:rsidRPr="009615DD">
        <w:rPr>
          <w:color w:val="00B050"/>
        </w:rPr>
        <w:t>'TATTCGCTATGGCAT’</w:t>
      </w:r>
    </w:p>
    <w:p w14:paraId="29626173" w14:textId="76540568" w:rsidR="00B319F7" w:rsidRPr="009615DD" w:rsidRDefault="0066112D" w:rsidP="0066112D">
      <w:pPr>
        <w:pStyle w:val="CodeSource"/>
      </w:pPr>
      <w:proofErr w:type="spellStart"/>
      <w:r w:rsidRPr="009615DD">
        <w:t>print</w:t>
      </w:r>
      <w:proofErr w:type="spellEnd"/>
      <w:r w:rsidRPr="009615DD">
        <w:t>(</w:t>
      </w:r>
      <w:proofErr w:type="spellStart"/>
      <w:r w:rsidRPr="009615DD">
        <w:t>splitCodon</w:t>
      </w:r>
      <w:proofErr w:type="spellEnd"/>
      <w:r w:rsidRPr="009615DD">
        <w:t>(</w:t>
      </w:r>
      <w:proofErr w:type="spellStart"/>
      <w:r w:rsidRPr="009615DD">
        <w:t>dna</w:t>
      </w:r>
      <w:proofErr w:type="spellEnd"/>
      <w:r w:rsidRPr="009615DD">
        <w:t>))</w:t>
      </w:r>
    </w:p>
    <w:p w14:paraId="24CBC61C" w14:textId="20571A71" w:rsidR="00A12371" w:rsidRPr="009615DD" w:rsidRDefault="0066112D" w:rsidP="00A12371">
      <w:pPr>
        <w:rPr>
          <w:i/>
        </w:rPr>
      </w:pPr>
      <w:r w:rsidRPr="009615DD">
        <w:rPr>
          <w:i/>
        </w:rPr>
        <w:t>Affichage</w:t>
      </w:r>
      <w:r w:rsidR="00A12371" w:rsidRPr="009615DD">
        <w:rPr>
          <w:i/>
        </w:rPr>
        <w:t> :</w:t>
      </w:r>
    </w:p>
    <w:p w14:paraId="56B0D18A" w14:textId="35ED7673" w:rsidR="00241458" w:rsidRPr="001F0137" w:rsidRDefault="0066112D" w:rsidP="0066112D">
      <w:pPr>
        <w:pStyle w:val="CodeSource"/>
        <w:pBdr>
          <w:top w:val="single" w:sz="4" w:space="0" w:color="auto"/>
        </w:pBdr>
      </w:pPr>
      <w:r w:rsidRPr="001F0137">
        <w:t>['TAT', 'TCG', 'CTA', 'TGG', 'CAT']</w:t>
      </w:r>
    </w:p>
    <w:p w14:paraId="65845397" w14:textId="080B50AC" w:rsidR="000D4F1C" w:rsidRPr="000D4F1C" w:rsidRDefault="0066112D" w:rsidP="000D4F1C">
      <w:pPr>
        <w:rPr>
          <w:i/>
        </w:rPr>
      </w:pPr>
      <w:r w:rsidRPr="001F0137">
        <w:rPr>
          <w:i/>
        </w:rPr>
        <w:t>Définition :</w:t>
      </w:r>
    </w:p>
    <w:p w14:paraId="2087B5ED" w14:textId="0A381DC3" w:rsidR="000D4F1C" w:rsidRPr="00855B05" w:rsidRDefault="000D4F1C" w:rsidP="000D4F1C">
      <w:pPr>
        <w:pStyle w:val="CodeSource"/>
        <w:rPr>
          <w:color w:val="00B050"/>
        </w:rPr>
      </w:pPr>
    </w:p>
    <w:p w14:paraId="352278A7" w14:textId="77777777" w:rsidR="000D4F1C" w:rsidRPr="00855B05" w:rsidRDefault="000D4F1C" w:rsidP="000D4F1C">
      <w:pPr>
        <w:pStyle w:val="CodeSource"/>
        <w:rPr>
          <w:color w:val="00B050"/>
        </w:rPr>
      </w:pPr>
    </w:p>
    <w:p w14:paraId="25DA7DDC" w14:textId="77777777" w:rsidR="00D00F62" w:rsidRPr="00855B05" w:rsidRDefault="00D00F62" w:rsidP="000D4F1C">
      <w:pPr>
        <w:pStyle w:val="CodeSource"/>
        <w:rPr>
          <w:color w:val="00B050"/>
        </w:rPr>
      </w:pPr>
    </w:p>
    <w:p w14:paraId="34D7854C" w14:textId="77777777" w:rsidR="00D00F62" w:rsidRPr="00855B05" w:rsidRDefault="00D00F62" w:rsidP="000D4F1C">
      <w:pPr>
        <w:pStyle w:val="CodeSource"/>
        <w:rPr>
          <w:color w:val="00B050"/>
        </w:rPr>
      </w:pPr>
    </w:p>
    <w:p w14:paraId="067B71EB" w14:textId="77777777" w:rsidR="000D4F1C" w:rsidRPr="00855B05" w:rsidRDefault="000D4F1C" w:rsidP="000D4F1C">
      <w:pPr>
        <w:pStyle w:val="CodeSource"/>
        <w:rPr>
          <w:color w:val="00B050"/>
        </w:rPr>
      </w:pPr>
    </w:p>
    <w:p w14:paraId="212EBC13" w14:textId="77777777" w:rsidR="00B830E1" w:rsidRPr="00855B05" w:rsidRDefault="00B830E1" w:rsidP="00A12371"/>
    <w:p w14:paraId="37DD92CE" w14:textId="2CFAB4BA" w:rsidR="00AE715F" w:rsidRDefault="00AE715F" w:rsidP="00AE715F">
      <w:pPr>
        <w:pStyle w:val="Titre3"/>
      </w:pPr>
      <w:r>
        <w:t>Fonction 2</w:t>
      </w:r>
      <w:r w:rsidR="00D00F62">
        <w:t xml:space="preserve"> (15</w:t>
      </w:r>
      <w:r w:rsidR="00EF63BA">
        <w:t>min)</w:t>
      </w:r>
    </w:p>
    <w:p w14:paraId="4A55C9A5" w14:textId="77777777" w:rsidR="00AE715F" w:rsidRDefault="00AE715F" w:rsidP="00AE715F"/>
    <w:p w14:paraId="58258C7E" w14:textId="11EF4607" w:rsidR="00AE715F" w:rsidRDefault="00AE715F" w:rsidP="00AE715F">
      <w:r>
        <w:t xml:space="preserve">Veuillez réaliser la fonction </w:t>
      </w:r>
      <w:proofErr w:type="spellStart"/>
      <w:r w:rsidR="00B40A54">
        <w:rPr>
          <w:color w:val="F79646" w:themeColor="accent6"/>
        </w:rPr>
        <w:t>countNuc</w:t>
      </w:r>
      <w:proofErr w:type="spellEnd"/>
      <w:r>
        <w:t>(</w:t>
      </w:r>
      <w:proofErr w:type="spellStart"/>
      <w:r>
        <w:t>dna</w:t>
      </w:r>
      <w:proofErr w:type="spellEnd"/>
      <w:r>
        <w:t xml:space="preserve">) qui prend en argument une chaîne de caractères représentant de l’ADN et </w:t>
      </w:r>
      <w:r w:rsidRPr="0066112D">
        <w:rPr>
          <w:b/>
        </w:rPr>
        <w:t>retourne</w:t>
      </w:r>
      <w:r>
        <w:t xml:space="preserve"> </w:t>
      </w:r>
      <w:r w:rsidR="00B40A54">
        <w:t>un dictionnaire contenant le nombre d’occurrences de chaque nucléotide</w:t>
      </w:r>
      <w:r>
        <w:t>.</w:t>
      </w:r>
    </w:p>
    <w:p w14:paraId="338B978A" w14:textId="77777777" w:rsidR="00AE715F" w:rsidRPr="0066112D" w:rsidRDefault="00AE715F" w:rsidP="00AE715F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0D4153D7" w14:textId="77777777" w:rsidR="00AE715F" w:rsidRPr="00855B05" w:rsidRDefault="00AE715F" w:rsidP="00AE715F">
      <w:pPr>
        <w:pStyle w:val="CodeSource"/>
      </w:pPr>
      <w:proofErr w:type="spellStart"/>
      <w:r w:rsidRPr="00855B05">
        <w:t>dna</w:t>
      </w:r>
      <w:proofErr w:type="spellEnd"/>
      <w:r w:rsidRPr="00855B05">
        <w:t xml:space="preserve"> = </w:t>
      </w:r>
      <w:r w:rsidRPr="00855B05">
        <w:rPr>
          <w:color w:val="00B050"/>
        </w:rPr>
        <w:t>'TATTCGCTATGGCAT’</w:t>
      </w:r>
    </w:p>
    <w:p w14:paraId="1E3A1641" w14:textId="7FA93CEC" w:rsidR="00AE715F" w:rsidRPr="00855B05" w:rsidRDefault="00B40A54" w:rsidP="00AE715F">
      <w:pPr>
        <w:pStyle w:val="CodeSource"/>
      </w:pPr>
      <w:proofErr w:type="spellStart"/>
      <w:r w:rsidRPr="00855B05">
        <w:t>print</w:t>
      </w:r>
      <w:proofErr w:type="spellEnd"/>
      <w:r w:rsidRPr="00855B05">
        <w:t>(</w:t>
      </w:r>
      <w:proofErr w:type="spellStart"/>
      <w:r w:rsidRPr="00855B05">
        <w:t>countNuc</w:t>
      </w:r>
      <w:proofErr w:type="spellEnd"/>
      <w:r w:rsidR="00AE715F" w:rsidRPr="00855B05">
        <w:t>(</w:t>
      </w:r>
      <w:proofErr w:type="spellStart"/>
      <w:r w:rsidR="00AE715F" w:rsidRPr="00855B05">
        <w:t>dna</w:t>
      </w:r>
      <w:proofErr w:type="spellEnd"/>
      <w:r w:rsidR="00AE715F" w:rsidRPr="00855B05">
        <w:t>))</w:t>
      </w:r>
    </w:p>
    <w:p w14:paraId="35748977" w14:textId="77777777" w:rsidR="00AE715F" w:rsidRPr="009615DD" w:rsidRDefault="00AE715F" w:rsidP="00AE715F">
      <w:pPr>
        <w:rPr>
          <w:i/>
        </w:rPr>
      </w:pPr>
      <w:r w:rsidRPr="009615DD">
        <w:rPr>
          <w:i/>
        </w:rPr>
        <w:t>Affichage :</w:t>
      </w:r>
    </w:p>
    <w:p w14:paraId="52CA6981" w14:textId="1BD85CEE" w:rsidR="00AE715F" w:rsidRPr="006613B9" w:rsidRDefault="00B40A54" w:rsidP="00AE715F">
      <w:pPr>
        <w:pStyle w:val="CodeSource"/>
        <w:pBdr>
          <w:top w:val="single" w:sz="4" w:space="0" w:color="auto"/>
        </w:pBdr>
      </w:pPr>
      <w:r>
        <w:t>{</w:t>
      </w:r>
      <w:r w:rsidRPr="006613B9">
        <w:t>'A':</w:t>
      </w:r>
      <w:r w:rsidR="0056436A" w:rsidRPr="006613B9">
        <w:t>3</w:t>
      </w:r>
      <w:r w:rsidRPr="006613B9">
        <w:t>, 'T':</w:t>
      </w:r>
      <w:r w:rsidR="0056436A" w:rsidRPr="006613B9">
        <w:t>6</w:t>
      </w:r>
      <w:r w:rsidRPr="006613B9">
        <w:t>, 'C':</w:t>
      </w:r>
      <w:r w:rsidR="0056436A" w:rsidRPr="006613B9">
        <w:t>3</w:t>
      </w:r>
      <w:r w:rsidRPr="006613B9">
        <w:t>, 'G'</w:t>
      </w:r>
      <w:r w:rsidR="0056436A" w:rsidRPr="006613B9">
        <w:t>:3</w:t>
      </w:r>
      <w:r w:rsidRPr="006613B9">
        <w:t>}</w:t>
      </w:r>
    </w:p>
    <w:p w14:paraId="6259D853" w14:textId="77777777" w:rsidR="00D00F62" w:rsidRDefault="00D00F62" w:rsidP="00AE715F">
      <w:pPr>
        <w:rPr>
          <w:i/>
        </w:rPr>
      </w:pPr>
    </w:p>
    <w:p w14:paraId="2BCCDEC4" w14:textId="77777777" w:rsidR="00D00F62" w:rsidRDefault="00D00F62" w:rsidP="00AE715F">
      <w:pPr>
        <w:rPr>
          <w:i/>
        </w:rPr>
      </w:pPr>
    </w:p>
    <w:p w14:paraId="3A3E5A72" w14:textId="77777777" w:rsidR="00AE715F" w:rsidRPr="00AE715F" w:rsidRDefault="00AE715F" w:rsidP="00AE715F">
      <w:pPr>
        <w:rPr>
          <w:i/>
        </w:rPr>
      </w:pPr>
      <w:r w:rsidRPr="00AE715F">
        <w:rPr>
          <w:i/>
        </w:rPr>
        <w:lastRenderedPageBreak/>
        <w:t>Définition :</w:t>
      </w:r>
    </w:p>
    <w:p w14:paraId="31BB02BA" w14:textId="408CC13E" w:rsidR="00AE715F" w:rsidRDefault="00AE715F" w:rsidP="00D00F62">
      <w:pPr>
        <w:pStyle w:val="CodeSource"/>
        <w:rPr>
          <w:color w:val="00B050"/>
          <w:lang w:val="en-US"/>
        </w:rPr>
      </w:pPr>
    </w:p>
    <w:p w14:paraId="72DE32C0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514DD7AD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3257DF4A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701DF2BF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47F6738F" w14:textId="77777777" w:rsidR="00D00F62" w:rsidRPr="008C17D0" w:rsidRDefault="00D00F62" w:rsidP="00D00F62">
      <w:pPr>
        <w:pStyle w:val="CodeSource"/>
        <w:rPr>
          <w:color w:val="00B050"/>
          <w:lang w:val="en-US"/>
        </w:rPr>
      </w:pPr>
    </w:p>
    <w:p w14:paraId="289D5BF5" w14:textId="77777777" w:rsidR="00AE715F" w:rsidRDefault="00AE715F" w:rsidP="00A12371">
      <w:pPr>
        <w:rPr>
          <w:lang w:val="en-US"/>
        </w:rPr>
      </w:pPr>
    </w:p>
    <w:p w14:paraId="2085BD3C" w14:textId="243074A1" w:rsidR="001735B9" w:rsidRDefault="001735B9" w:rsidP="001735B9">
      <w:pPr>
        <w:pStyle w:val="Titre3"/>
      </w:pPr>
      <w:r>
        <w:t>Fonction 3</w:t>
      </w:r>
      <w:r w:rsidR="00D00F62">
        <w:t xml:space="preserve"> (15min</w:t>
      </w:r>
      <w:r w:rsidR="00EF63BA">
        <w:t>)</w:t>
      </w:r>
    </w:p>
    <w:p w14:paraId="45B97A58" w14:textId="77777777" w:rsidR="001735B9" w:rsidRDefault="001735B9" w:rsidP="001735B9"/>
    <w:p w14:paraId="779749BF" w14:textId="04A7655E" w:rsidR="001735B9" w:rsidRDefault="001735B9" w:rsidP="001735B9">
      <w:r>
        <w:t xml:space="preserve">Veuillez réaliser la fonction </w:t>
      </w:r>
      <w:proofErr w:type="spellStart"/>
      <w:r>
        <w:rPr>
          <w:color w:val="F79646" w:themeColor="accent6"/>
        </w:rPr>
        <w:t>average</w:t>
      </w:r>
      <w:proofErr w:type="spellEnd"/>
      <w:r>
        <w:t xml:space="preserve">(l) qui prend en argument une liste de note et </w:t>
      </w:r>
      <w:r w:rsidRPr="001735B9">
        <w:rPr>
          <w:b/>
        </w:rPr>
        <w:t>affiche</w:t>
      </w:r>
      <w:r>
        <w:t xml:space="preserve"> la moyenne.</w:t>
      </w:r>
    </w:p>
    <w:p w14:paraId="01F5250B" w14:textId="77777777" w:rsidR="001735B9" w:rsidRPr="0066112D" w:rsidRDefault="001735B9" w:rsidP="001735B9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349AC5D4" w14:textId="685CE73E" w:rsidR="001735B9" w:rsidRPr="009615DD" w:rsidRDefault="001735B9" w:rsidP="001735B9">
      <w:pPr>
        <w:pStyle w:val="CodeSource"/>
      </w:pPr>
      <w:r>
        <w:t>notes</w:t>
      </w:r>
      <w:r w:rsidRPr="009615DD">
        <w:t xml:space="preserve"> =</w:t>
      </w:r>
      <w:r w:rsidRPr="001735B9">
        <w:t xml:space="preserve"> [10.5, </w:t>
      </w:r>
      <w:r>
        <w:t>4, 15.5, 17, 2</w:t>
      </w:r>
      <w:r w:rsidRPr="001735B9">
        <w:t>]</w:t>
      </w:r>
    </w:p>
    <w:p w14:paraId="30A41DA7" w14:textId="07EE4432" w:rsidR="001735B9" w:rsidRPr="009615DD" w:rsidRDefault="001735B9" w:rsidP="001735B9">
      <w:pPr>
        <w:pStyle w:val="CodeSource"/>
      </w:pPr>
      <w:proofErr w:type="spellStart"/>
      <w:r>
        <w:t>average</w:t>
      </w:r>
      <w:proofErr w:type="spellEnd"/>
      <w:r>
        <w:t>(notes</w:t>
      </w:r>
      <w:r w:rsidRPr="009615DD">
        <w:t>)</w:t>
      </w:r>
    </w:p>
    <w:p w14:paraId="23124CA9" w14:textId="77777777" w:rsidR="001735B9" w:rsidRPr="009615DD" w:rsidRDefault="001735B9" w:rsidP="001735B9">
      <w:pPr>
        <w:rPr>
          <w:i/>
        </w:rPr>
      </w:pPr>
      <w:r w:rsidRPr="009615DD">
        <w:rPr>
          <w:i/>
        </w:rPr>
        <w:t>Affichage :</w:t>
      </w:r>
    </w:p>
    <w:p w14:paraId="1013C3B1" w14:textId="1C5A7531" w:rsidR="001735B9" w:rsidRPr="006613B9" w:rsidRDefault="001735B9" w:rsidP="001735B9">
      <w:pPr>
        <w:pStyle w:val="CodeSource"/>
        <w:pBdr>
          <w:top w:val="single" w:sz="4" w:space="0" w:color="auto"/>
        </w:pBdr>
      </w:pPr>
      <w:r>
        <w:t>9.8</w:t>
      </w:r>
    </w:p>
    <w:p w14:paraId="61471E0A" w14:textId="77777777" w:rsidR="001735B9" w:rsidRPr="001F0137" w:rsidRDefault="001735B9" w:rsidP="001735B9">
      <w:pPr>
        <w:rPr>
          <w:i/>
        </w:rPr>
      </w:pPr>
      <w:r w:rsidRPr="001F0137">
        <w:rPr>
          <w:i/>
        </w:rPr>
        <w:t>Définition :</w:t>
      </w:r>
    </w:p>
    <w:p w14:paraId="707AAE77" w14:textId="76B6015F" w:rsidR="001735B9" w:rsidRDefault="001735B9" w:rsidP="00D00F62">
      <w:pPr>
        <w:pStyle w:val="CodeSource"/>
        <w:rPr>
          <w:color w:val="00B050"/>
        </w:rPr>
      </w:pPr>
    </w:p>
    <w:p w14:paraId="3F5F8E66" w14:textId="77777777" w:rsidR="00D00F62" w:rsidRDefault="00D00F62" w:rsidP="00D00F62">
      <w:pPr>
        <w:pStyle w:val="CodeSource"/>
        <w:rPr>
          <w:color w:val="00B050"/>
        </w:rPr>
      </w:pPr>
    </w:p>
    <w:p w14:paraId="4FE6C6AE" w14:textId="77777777" w:rsidR="00D00F62" w:rsidRDefault="00D00F62" w:rsidP="00D00F62">
      <w:pPr>
        <w:pStyle w:val="CodeSource"/>
        <w:rPr>
          <w:color w:val="00B050"/>
        </w:rPr>
      </w:pPr>
    </w:p>
    <w:p w14:paraId="6360E311" w14:textId="77777777" w:rsidR="00D00F62" w:rsidRDefault="00D00F62" w:rsidP="00D00F62">
      <w:pPr>
        <w:pStyle w:val="CodeSource"/>
        <w:rPr>
          <w:color w:val="00B050"/>
        </w:rPr>
      </w:pPr>
    </w:p>
    <w:p w14:paraId="16F3E58F" w14:textId="77777777" w:rsidR="00D00F62" w:rsidRDefault="00D00F62" w:rsidP="00D00F62">
      <w:pPr>
        <w:pStyle w:val="CodeSource"/>
        <w:rPr>
          <w:color w:val="00B050"/>
        </w:rPr>
      </w:pPr>
    </w:p>
    <w:p w14:paraId="25BA6562" w14:textId="77777777" w:rsidR="00D00F62" w:rsidRPr="00D00F62" w:rsidRDefault="00D00F62" w:rsidP="00D00F62">
      <w:pPr>
        <w:pStyle w:val="CodeSource"/>
        <w:rPr>
          <w:color w:val="00B050"/>
        </w:rPr>
      </w:pPr>
    </w:p>
    <w:p w14:paraId="3B6A6F16" w14:textId="77777777" w:rsidR="001735B9" w:rsidRDefault="001735B9" w:rsidP="00A12371">
      <w:pPr>
        <w:rPr>
          <w:lang w:val="en-US"/>
        </w:rPr>
      </w:pPr>
    </w:p>
    <w:p w14:paraId="48B5BF0D" w14:textId="1BB0E3B7" w:rsidR="005257E7" w:rsidRDefault="00D00F62" w:rsidP="005257E7">
      <w:pPr>
        <w:pStyle w:val="Titre3"/>
      </w:pPr>
      <w:r>
        <w:t>Fonction 4 (15min</w:t>
      </w:r>
      <w:r w:rsidR="005257E7">
        <w:t>)</w:t>
      </w:r>
    </w:p>
    <w:p w14:paraId="7F6F3BB2" w14:textId="77777777" w:rsidR="005257E7" w:rsidRDefault="005257E7" w:rsidP="005257E7"/>
    <w:p w14:paraId="69522408" w14:textId="2E3704F3" w:rsidR="005257E7" w:rsidRDefault="005257E7" w:rsidP="005257E7">
      <w:r>
        <w:t xml:space="preserve">Veuillez réaliser la fonction </w:t>
      </w:r>
      <w:r>
        <w:rPr>
          <w:color w:val="F79646" w:themeColor="accent6"/>
        </w:rPr>
        <w:t>minimum</w:t>
      </w:r>
      <w:r>
        <w:t xml:space="preserve">(l) qui prend en argument une liste de note et </w:t>
      </w:r>
      <w:r w:rsidRPr="001735B9">
        <w:rPr>
          <w:b/>
        </w:rPr>
        <w:t>affiche</w:t>
      </w:r>
      <w:r>
        <w:t xml:space="preserve"> la note minimale.</w:t>
      </w:r>
    </w:p>
    <w:p w14:paraId="0F3D373A" w14:textId="77777777" w:rsidR="005257E7" w:rsidRPr="0066112D" w:rsidRDefault="005257E7" w:rsidP="005257E7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3A7C6A43" w14:textId="77777777" w:rsidR="005257E7" w:rsidRPr="009615DD" w:rsidRDefault="005257E7" w:rsidP="005257E7">
      <w:pPr>
        <w:pStyle w:val="CodeSource"/>
      </w:pPr>
      <w:r>
        <w:t>notes</w:t>
      </w:r>
      <w:r w:rsidRPr="009615DD">
        <w:t xml:space="preserve"> =</w:t>
      </w:r>
      <w:r w:rsidRPr="001735B9">
        <w:t xml:space="preserve"> [10.5, </w:t>
      </w:r>
      <w:r>
        <w:t>4, 15.5, 17, 2</w:t>
      </w:r>
      <w:r w:rsidRPr="001735B9">
        <w:t>]</w:t>
      </w:r>
    </w:p>
    <w:p w14:paraId="52055D09" w14:textId="4A2951E1" w:rsidR="005257E7" w:rsidRPr="009615DD" w:rsidRDefault="005257E7" w:rsidP="005257E7">
      <w:pPr>
        <w:pStyle w:val="CodeSource"/>
      </w:pPr>
      <w:r>
        <w:t>minimum(notes</w:t>
      </w:r>
      <w:r w:rsidRPr="009615DD">
        <w:t>)</w:t>
      </w:r>
    </w:p>
    <w:p w14:paraId="32CF1429" w14:textId="77777777" w:rsidR="005257E7" w:rsidRPr="009615DD" w:rsidRDefault="005257E7" w:rsidP="005257E7">
      <w:pPr>
        <w:rPr>
          <w:i/>
        </w:rPr>
      </w:pPr>
      <w:r w:rsidRPr="009615DD">
        <w:rPr>
          <w:i/>
        </w:rPr>
        <w:t>Affichage :</w:t>
      </w:r>
    </w:p>
    <w:p w14:paraId="4D454654" w14:textId="29D251C4" w:rsidR="005257E7" w:rsidRPr="006613B9" w:rsidRDefault="005257E7" w:rsidP="005257E7">
      <w:pPr>
        <w:pStyle w:val="CodeSource"/>
        <w:pBdr>
          <w:top w:val="single" w:sz="4" w:space="0" w:color="auto"/>
        </w:pBdr>
      </w:pPr>
      <w:r>
        <w:t>2</w:t>
      </w:r>
    </w:p>
    <w:p w14:paraId="75A7F1C2" w14:textId="77777777" w:rsidR="005257E7" w:rsidRPr="005257E7" w:rsidRDefault="005257E7" w:rsidP="005257E7">
      <w:pPr>
        <w:rPr>
          <w:i/>
        </w:rPr>
      </w:pPr>
      <w:r w:rsidRPr="005257E7">
        <w:rPr>
          <w:i/>
        </w:rPr>
        <w:lastRenderedPageBreak/>
        <w:t>Définition :</w:t>
      </w:r>
    </w:p>
    <w:p w14:paraId="03EEA173" w14:textId="16BEEC1E" w:rsidR="005257E7" w:rsidRDefault="005257E7" w:rsidP="00D00F62">
      <w:pPr>
        <w:pStyle w:val="CodeSource"/>
        <w:rPr>
          <w:color w:val="00B050"/>
          <w:lang w:val="en-US"/>
        </w:rPr>
      </w:pPr>
    </w:p>
    <w:p w14:paraId="3574FB6A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63DDD40B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501C8F39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72AF66C1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4E05ED47" w14:textId="77777777" w:rsidR="00D00F62" w:rsidRPr="008C17D0" w:rsidRDefault="00D00F62" w:rsidP="00D00F62">
      <w:pPr>
        <w:pStyle w:val="CodeSource"/>
        <w:rPr>
          <w:color w:val="00B050"/>
          <w:lang w:val="en-US"/>
        </w:rPr>
      </w:pPr>
    </w:p>
    <w:p w14:paraId="6B347727" w14:textId="77777777" w:rsidR="00E22B59" w:rsidRDefault="00E22B59" w:rsidP="00E22B59">
      <w:pPr>
        <w:rPr>
          <w:lang w:val="en-US"/>
        </w:rPr>
      </w:pPr>
    </w:p>
    <w:p w14:paraId="56CC00A3" w14:textId="73B3D379" w:rsidR="00E22B59" w:rsidRDefault="00D00F62" w:rsidP="00E22B59">
      <w:pPr>
        <w:pStyle w:val="Titre3"/>
      </w:pPr>
      <w:r>
        <w:t>Fonction 5 (15min</w:t>
      </w:r>
      <w:r w:rsidR="00E22B59">
        <w:t>)</w:t>
      </w:r>
    </w:p>
    <w:p w14:paraId="6B415596" w14:textId="77777777" w:rsidR="00E22B59" w:rsidRDefault="00E22B59" w:rsidP="00E22B59"/>
    <w:p w14:paraId="447D5CAB" w14:textId="646DBAD7" w:rsidR="00E22B59" w:rsidRDefault="00E22B59" w:rsidP="00E22B59">
      <w:r>
        <w:t xml:space="preserve">Veuillez réaliser la fonction </w:t>
      </w:r>
      <w:proofErr w:type="spellStart"/>
      <w:r>
        <w:rPr>
          <w:color w:val="F79646" w:themeColor="accent6"/>
        </w:rPr>
        <w:t>isIdentity</w:t>
      </w:r>
      <w:proofErr w:type="spellEnd"/>
      <w:r>
        <w:t xml:space="preserve">(mx) qui prend en argument matrice représentant une matrice carrée au sens mathématique </w:t>
      </w:r>
      <w:proofErr w:type="spellStart"/>
      <w:r>
        <w:t>mathématique</w:t>
      </w:r>
      <w:proofErr w:type="spellEnd"/>
      <w:r>
        <w:t xml:space="preserve"> et vérifie si cette dernière est une matrice identité ou non. Elle </w:t>
      </w:r>
      <w:r w:rsidRPr="00E22B59">
        <w:rPr>
          <w:b/>
        </w:rPr>
        <w:t>retourne</w:t>
      </w:r>
      <w:r>
        <w:t xml:space="preserve"> </w:t>
      </w:r>
      <w:proofErr w:type="spellStart"/>
      <w:r>
        <w:t>True</w:t>
      </w:r>
      <w:proofErr w:type="spellEnd"/>
      <w:r>
        <w:t xml:space="preserve"> ou False en conséquence.</w:t>
      </w:r>
    </w:p>
    <w:p w14:paraId="1858EBA8" w14:textId="77777777" w:rsidR="00E22B59" w:rsidRPr="0066112D" w:rsidRDefault="00E22B59" w:rsidP="00E22B59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26555636" w14:textId="6CF69EF7" w:rsidR="00E22B59" w:rsidRDefault="00E22B59" w:rsidP="00E22B59">
      <w:pPr>
        <w:pStyle w:val="CodeSource"/>
      </w:pPr>
      <w:r>
        <w:t>matrix_1</w:t>
      </w:r>
      <w:r w:rsidRPr="009615DD">
        <w:t xml:space="preserve"> =</w:t>
      </w:r>
      <w:r w:rsidRPr="001735B9">
        <w:t xml:space="preserve"> [</w:t>
      </w:r>
      <w:r>
        <w:t>[1,2,3],[4,5,6],[7,8,9]</w:t>
      </w:r>
      <w:r w:rsidRPr="001735B9">
        <w:t>]</w:t>
      </w:r>
    </w:p>
    <w:p w14:paraId="69247E04" w14:textId="1EBFE66C" w:rsidR="00E22B59" w:rsidRPr="009615DD" w:rsidRDefault="00E22B59" w:rsidP="00E22B59">
      <w:pPr>
        <w:pStyle w:val="CodeSource"/>
      </w:pPr>
      <w:r>
        <w:t xml:space="preserve">matrix_2 = </w:t>
      </w:r>
      <w:r w:rsidRPr="001735B9">
        <w:t>[</w:t>
      </w:r>
      <w:r>
        <w:t>[1,0,0,0],[0,1,0,0],[0,0,1,0],[0,0,0,1]</w:t>
      </w:r>
      <w:r w:rsidRPr="001735B9">
        <w:t>]</w:t>
      </w:r>
    </w:p>
    <w:p w14:paraId="58021490" w14:textId="77777777" w:rsidR="00E22B59" w:rsidRDefault="00E22B59" w:rsidP="00E22B59">
      <w:pPr>
        <w:pStyle w:val="CodeSource"/>
      </w:pPr>
    </w:p>
    <w:p w14:paraId="32D928B7" w14:textId="25909F7D" w:rsidR="00E22B59" w:rsidRDefault="00E22B59" w:rsidP="00E22B59">
      <w:pPr>
        <w:pStyle w:val="CodeSource"/>
      </w:pPr>
      <w:proofErr w:type="spellStart"/>
      <w:r>
        <w:t>print</w:t>
      </w:r>
      <w:proofErr w:type="spellEnd"/>
      <w:r>
        <w:t>(</w:t>
      </w:r>
      <w:proofErr w:type="spellStart"/>
      <w:r>
        <w:t>isIdentity</w:t>
      </w:r>
      <w:proofErr w:type="spellEnd"/>
      <w:r>
        <w:t>(matrix_1</w:t>
      </w:r>
      <w:r w:rsidRPr="009615DD">
        <w:t>)</w:t>
      </w:r>
      <w:r>
        <w:t>)</w:t>
      </w:r>
    </w:p>
    <w:p w14:paraId="5C14D087" w14:textId="47D0A16C" w:rsidR="00E22B59" w:rsidRPr="009615DD" w:rsidRDefault="00E22B59" w:rsidP="00E22B59">
      <w:pPr>
        <w:pStyle w:val="CodeSource"/>
      </w:pPr>
      <w:proofErr w:type="spellStart"/>
      <w:r>
        <w:t>print</w:t>
      </w:r>
      <w:proofErr w:type="spellEnd"/>
      <w:r>
        <w:t>(</w:t>
      </w:r>
      <w:proofErr w:type="spellStart"/>
      <w:r>
        <w:t>isIdentity</w:t>
      </w:r>
      <w:proofErr w:type="spellEnd"/>
      <w:r>
        <w:t>(matrix_2</w:t>
      </w:r>
      <w:r w:rsidRPr="009615DD">
        <w:t>)</w:t>
      </w:r>
      <w:r>
        <w:t>)</w:t>
      </w:r>
      <w:r w:rsidRPr="009615DD">
        <w:t xml:space="preserve"> </w:t>
      </w:r>
    </w:p>
    <w:p w14:paraId="4FFBB8D0" w14:textId="77777777" w:rsidR="00E22B59" w:rsidRPr="009615DD" w:rsidRDefault="00E22B59" w:rsidP="00E22B59">
      <w:pPr>
        <w:rPr>
          <w:i/>
        </w:rPr>
      </w:pPr>
      <w:r w:rsidRPr="009615DD">
        <w:rPr>
          <w:i/>
        </w:rPr>
        <w:t>Affichage :</w:t>
      </w:r>
    </w:p>
    <w:p w14:paraId="06EDF695" w14:textId="27E8AC93" w:rsidR="00E22B59" w:rsidRDefault="00E22B59" w:rsidP="00E22B59">
      <w:pPr>
        <w:pStyle w:val="CodeSource"/>
        <w:pBdr>
          <w:top w:val="single" w:sz="4" w:space="0" w:color="auto"/>
        </w:pBdr>
      </w:pPr>
      <w:r>
        <w:t>False</w:t>
      </w:r>
    </w:p>
    <w:p w14:paraId="4CA31851" w14:textId="24315261" w:rsidR="00E22B59" w:rsidRPr="006613B9" w:rsidRDefault="00E22B59" w:rsidP="00E22B59">
      <w:pPr>
        <w:pStyle w:val="CodeSource"/>
        <w:pBdr>
          <w:top w:val="single" w:sz="4" w:space="0" w:color="auto"/>
        </w:pBdr>
      </w:pPr>
      <w:proofErr w:type="spellStart"/>
      <w:r>
        <w:t>True</w:t>
      </w:r>
      <w:proofErr w:type="spellEnd"/>
    </w:p>
    <w:p w14:paraId="72195EA2" w14:textId="77777777" w:rsidR="00E22B59" w:rsidRPr="005257E7" w:rsidRDefault="00E22B59" w:rsidP="00E22B59">
      <w:pPr>
        <w:rPr>
          <w:i/>
        </w:rPr>
      </w:pPr>
      <w:r w:rsidRPr="005257E7">
        <w:rPr>
          <w:i/>
        </w:rPr>
        <w:t>Définition :</w:t>
      </w:r>
    </w:p>
    <w:p w14:paraId="39689B29" w14:textId="1C161C79" w:rsidR="00E22B59" w:rsidRDefault="00E22B59" w:rsidP="00D00F62">
      <w:pPr>
        <w:pStyle w:val="CodeSource"/>
        <w:rPr>
          <w:color w:val="00B050"/>
          <w:lang w:val="en-US"/>
        </w:rPr>
      </w:pPr>
    </w:p>
    <w:p w14:paraId="174F099A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4E3022E6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27B7B61C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4DD220DE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1143D68B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728A4991" w14:textId="77777777" w:rsidR="00D00F62" w:rsidRDefault="00D00F62" w:rsidP="00D00F62">
      <w:pPr>
        <w:pStyle w:val="CodeSource"/>
        <w:rPr>
          <w:color w:val="00B050"/>
          <w:lang w:val="en-US"/>
        </w:rPr>
      </w:pPr>
    </w:p>
    <w:p w14:paraId="6EA5D6F5" w14:textId="77777777" w:rsidR="00E22B59" w:rsidRDefault="00E22B59" w:rsidP="00A12371">
      <w:pPr>
        <w:rPr>
          <w:lang w:val="en-US"/>
        </w:rPr>
      </w:pPr>
    </w:p>
    <w:p w14:paraId="6D557C18" w14:textId="0376D6A8" w:rsidR="002677E4" w:rsidRDefault="00D00F62" w:rsidP="002677E4">
      <w:pPr>
        <w:pStyle w:val="Titre3"/>
      </w:pPr>
      <w:r>
        <w:t>Fonction 6 (15min</w:t>
      </w:r>
      <w:r w:rsidR="002677E4">
        <w:t>)</w:t>
      </w:r>
    </w:p>
    <w:p w14:paraId="03869D6F" w14:textId="77777777" w:rsidR="002677E4" w:rsidRDefault="002677E4" w:rsidP="002677E4"/>
    <w:p w14:paraId="5E52506A" w14:textId="75E4CFD5" w:rsidR="002677E4" w:rsidRPr="009C537B" w:rsidRDefault="002677E4" w:rsidP="002677E4">
      <w:r>
        <w:t xml:space="preserve">Veuillez réaliser la fonction </w:t>
      </w:r>
      <w:proofErr w:type="spellStart"/>
      <w:r w:rsidR="009C537B">
        <w:rPr>
          <w:color w:val="F79646" w:themeColor="accent6"/>
        </w:rPr>
        <w:t>countMutations</w:t>
      </w:r>
      <w:proofErr w:type="spellEnd"/>
      <w:r>
        <w:t>(</w:t>
      </w:r>
      <w:r w:rsidR="009C537B">
        <w:t>dna_1, dna_2</w:t>
      </w:r>
      <w:r>
        <w:t xml:space="preserve">) qui prend en argument </w:t>
      </w:r>
      <w:r w:rsidR="009C537B">
        <w:t xml:space="preserve">deux chaînes de caractères représentant de l’ADN et </w:t>
      </w:r>
      <w:r w:rsidR="009C537B">
        <w:rPr>
          <w:b/>
        </w:rPr>
        <w:t>retourne</w:t>
      </w:r>
      <w:r w:rsidR="009C537B">
        <w:t xml:space="preserve"> une matrice comptant les mutations entre les séquences. Les séquences sont forcément de même taille.</w:t>
      </w:r>
    </w:p>
    <w:p w14:paraId="16E3C8FA" w14:textId="77777777" w:rsidR="002677E4" w:rsidRPr="0066112D" w:rsidRDefault="002677E4" w:rsidP="002677E4">
      <w:pPr>
        <w:rPr>
          <w:i/>
        </w:rPr>
      </w:pPr>
      <w:r w:rsidRPr="0066112D">
        <w:rPr>
          <w:i/>
        </w:rPr>
        <w:t>Exemple</w:t>
      </w:r>
      <w:r>
        <w:rPr>
          <w:i/>
        </w:rPr>
        <w:t> :</w:t>
      </w:r>
    </w:p>
    <w:p w14:paraId="221DAED7" w14:textId="77777777" w:rsidR="00E974DD" w:rsidRDefault="00E974DD" w:rsidP="00E974DD">
      <w:pPr>
        <w:pStyle w:val="CodeSource"/>
      </w:pPr>
      <w:r>
        <w:lastRenderedPageBreak/>
        <w:t xml:space="preserve">seq_1 = </w:t>
      </w:r>
      <w:r w:rsidRPr="00E974DD">
        <w:rPr>
          <w:color w:val="00B050"/>
        </w:rPr>
        <w:t>'TATTCGCTATGGCAT'</w:t>
      </w:r>
    </w:p>
    <w:p w14:paraId="4536A837" w14:textId="67C93343" w:rsidR="002677E4" w:rsidRDefault="00E974DD" w:rsidP="00E974DD">
      <w:pPr>
        <w:pStyle w:val="CodeSource"/>
      </w:pPr>
      <w:r>
        <w:t xml:space="preserve">seq_2 = </w:t>
      </w:r>
      <w:r w:rsidRPr="00E974DD">
        <w:rPr>
          <w:color w:val="00B050"/>
        </w:rPr>
        <w:t>'GTTACGCTATCGTAA'</w:t>
      </w:r>
    </w:p>
    <w:p w14:paraId="2CC08448" w14:textId="77777777" w:rsidR="00E974DD" w:rsidRDefault="00E974DD" w:rsidP="00E974DD">
      <w:pPr>
        <w:pStyle w:val="CodeSource"/>
      </w:pPr>
    </w:p>
    <w:p w14:paraId="1BD5BC9D" w14:textId="0B387B89" w:rsidR="002677E4" w:rsidRPr="009615DD" w:rsidRDefault="002677E4" w:rsidP="00270A05">
      <w:pPr>
        <w:pStyle w:val="CodeSource"/>
      </w:pPr>
      <w:proofErr w:type="spellStart"/>
      <w:r>
        <w:t>print</w:t>
      </w:r>
      <w:proofErr w:type="spellEnd"/>
      <w:r>
        <w:t>(</w:t>
      </w:r>
      <w:proofErr w:type="spellStart"/>
      <w:r w:rsidR="00270A05">
        <w:t>countMutations</w:t>
      </w:r>
      <w:proofErr w:type="spellEnd"/>
      <w:r>
        <w:t>(</w:t>
      </w:r>
      <w:r w:rsidR="00270A05">
        <w:t>seq_1, seq_2)</w:t>
      </w:r>
    </w:p>
    <w:p w14:paraId="71B185FC" w14:textId="77777777" w:rsidR="002677E4" w:rsidRPr="009615DD" w:rsidRDefault="002677E4" w:rsidP="002677E4">
      <w:pPr>
        <w:rPr>
          <w:i/>
        </w:rPr>
      </w:pPr>
      <w:r w:rsidRPr="009615DD">
        <w:rPr>
          <w:i/>
        </w:rPr>
        <w:t>Affichage :</w:t>
      </w:r>
    </w:p>
    <w:p w14:paraId="14BBFA39" w14:textId="0D269BE2" w:rsidR="00E974DD" w:rsidRPr="00E974DD" w:rsidRDefault="00E974DD" w:rsidP="002677E4">
      <w:pPr>
        <w:pStyle w:val="CodeSource"/>
        <w:pBdr>
          <w:top w:val="single" w:sz="4" w:space="0" w:color="auto"/>
        </w:pBdr>
        <w:rPr>
          <w:sz w:val="14"/>
          <w:szCs w:val="14"/>
        </w:rPr>
      </w:pPr>
      <w:r w:rsidRPr="00E974DD">
        <w:rPr>
          <w:sz w:val="14"/>
          <w:szCs w:val="14"/>
        </w:rPr>
        <w:t>[' ', 'A', 'T', 'C', 'G'], ['A', 0, 1, 0, 0], ['T', 2, 0, 0, 1], ['C', 0, 1, 0, 0], ['G', 0, 0, 1, 0]]</w:t>
      </w:r>
    </w:p>
    <w:p w14:paraId="2AA0E29D" w14:textId="77777777" w:rsidR="002677E4" w:rsidRPr="005257E7" w:rsidRDefault="002677E4" w:rsidP="002677E4">
      <w:pPr>
        <w:rPr>
          <w:i/>
        </w:rPr>
      </w:pPr>
      <w:r w:rsidRPr="005257E7">
        <w:rPr>
          <w:i/>
        </w:rPr>
        <w:t>Définition :</w:t>
      </w:r>
    </w:p>
    <w:p w14:paraId="19D5A4C1" w14:textId="49167CF3" w:rsidR="00E974DD" w:rsidRPr="00B51F2A" w:rsidRDefault="00E974DD" w:rsidP="00200A05">
      <w:pPr>
        <w:pStyle w:val="CodeSource"/>
        <w:rPr>
          <w:color w:val="00B050"/>
        </w:rPr>
      </w:pPr>
    </w:p>
    <w:p w14:paraId="7EC44F37" w14:textId="77777777" w:rsidR="00200A05" w:rsidRPr="00B51F2A" w:rsidRDefault="00200A05" w:rsidP="00200A05">
      <w:pPr>
        <w:pStyle w:val="CodeSource"/>
        <w:rPr>
          <w:color w:val="00B050"/>
        </w:rPr>
      </w:pPr>
    </w:p>
    <w:p w14:paraId="4C1FE21F" w14:textId="77777777" w:rsidR="00200A05" w:rsidRPr="00B51F2A" w:rsidRDefault="00200A05" w:rsidP="00200A05">
      <w:pPr>
        <w:pStyle w:val="CodeSource"/>
        <w:rPr>
          <w:color w:val="00B050"/>
        </w:rPr>
      </w:pPr>
    </w:p>
    <w:p w14:paraId="7E32A3E3" w14:textId="77777777" w:rsidR="00200A05" w:rsidRPr="00B51F2A" w:rsidRDefault="00200A05" w:rsidP="00200A05">
      <w:pPr>
        <w:pStyle w:val="CodeSource"/>
        <w:rPr>
          <w:color w:val="00B050"/>
        </w:rPr>
      </w:pPr>
    </w:p>
    <w:p w14:paraId="77C6397E" w14:textId="77777777" w:rsidR="00200A05" w:rsidRPr="00B51F2A" w:rsidRDefault="00200A05" w:rsidP="00200A05">
      <w:pPr>
        <w:pStyle w:val="CodeSource"/>
        <w:rPr>
          <w:color w:val="00B050"/>
        </w:rPr>
      </w:pPr>
    </w:p>
    <w:p w14:paraId="0A9884B2" w14:textId="77777777" w:rsidR="00200A05" w:rsidRPr="00B51F2A" w:rsidRDefault="00200A05" w:rsidP="00200A05">
      <w:pPr>
        <w:pStyle w:val="CodeSource"/>
        <w:rPr>
          <w:color w:val="00B050"/>
        </w:rPr>
      </w:pPr>
    </w:p>
    <w:p w14:paraId="6BBDD9B2" w14:textId="77777777" w:rsidR="002677E4" w:rsidRPr="00B51F2A" w:rsidRDefault="002677E4" w:rsidP="00A12371"/>
    <w:p w14:paraId="24C55E2F" w14:textId="77777777" w:rsidR="00E974DD" w:rsidRPr="00B51F2A" w:rsidRDefault="00E974DD" w:rsidP="00A12371"/>
    <w:sectPr w:rsidR="00E974DD" w:rsidRPr="00B51F2A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518C" w14:textId="77777777" w:rsidR="00BE7346" w:rsidRDefault="00BE7346" w:rsidP="00EF3391">
      <w:pPr>
        <w:spacing w:after="0" w:line="240" w:lineRule="auto"/>
      </w:pPr>
      <w:r>
        <w:separator/>
      </w:r>
    </w:p>
  </w:endnote>
  <w:endnote w:type="continuationSeparator" w:id="0">
    <w:p w14:paraId="4622F3E1" w14:textId="77777777" w:rsidR="00BE7346" w:rsidRDefault="00BE7346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1C26354F" w14:textId="77777777" w:rsidTr="00123FA6">
      <w:tc>
        <w:tcPr>
          <w:tcW w:w="918" w:type="dxa"/>
        </w:tcPr>
        <w:p w14:paraId="09D6C8D3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9670A5">
            <w:rPr>
              <w:b/>
              <w:noProof/>
              <w:color w:val="548DD4" w:themeColor="text2" w:themeTint="99"/>
              <w:szCs w:val="28"/>
            </w:rPr>
            <w:t>2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BE7346">
            <w:fldChar w:fldCharType="begin"/>
          </w:r>
          <w:r w:rsidR="00BE7346">
            <w:instrText xml:space="preserve"> NUMPAGES   \* MERGEFORMAT </w:instrText>
          </w:r>
          <w:r w:rsidR="00BE7346">
            <w:fldChar w:fldCharType="separate"/>
          </w:r>
          <w:r w:rsidR="009670A5" w:rsidRPr="009670A5">
            <w:rPr>
              <w:b/>
              <w:noProof/>
              <w:color w:val="548DD4" w:themeColor="text2" w:themeTint="99"/>
              <w:szCs w:val="28"/>
            </w:rPr>
            <w:t>5</w:t>
          </w:r>
          <w:r w:rsidR="00BE7346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15C6A0A4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53C42F22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F63D8" w14:textId="77777777" w:rsidR="00BE7346" w:rsidRDefault="00BE7346" w:rsidP="00EF3391">
      <w:pPr>
        <w:spacing w:after="0" w:line="240" w:lineRule="auto"/>
      </w:pPr>
      <w:r>
        <w:separator/>
      </w:r>
    </w:p>
  </w:footnote>
  <w:footnote w:type="continuationSeparator" w:id="0">
    <w:p w14:paraId="17E2C4AF" w14:textId="77777777" w:rsidR="00BE7346" w:rsidRDefault="00BE7346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5E7B608E" w14:textId="77777777" w:rsidTr="00123FA6">
      <w:trPr>
        <w:trHeight w:val="288"/>
      </w:trPr>
      <w:tc>
        <w:tcPr>
          <w:tcW w:w="5629" w:type="dxa"/>
          <w:vAlign w:val="center"/>
        </w:tcPr>
        <w:p w14:paraId="34E9B49F" w14:textId="17DD8D5A" w:rsidR="00C01556" w:rsidRPr="00304AEE" w:rsidRDefault="00BE7346" w:rsidP="009670A5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65095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LP GMP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F56B86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6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2EBD7C68" w14:textId="480F47A6" w:rsidR="00C01556" w:rsidRPr="00304AEE" w:rsidRDefault="00B51F2A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855B0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855B0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125EB8C8" w14:textId="3A404C88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81D"/>
    <w:rsid w:val="00002D66"/>
    <w:rsid w:val="00003083"/>
    <w:rsid w:val="00003259"/>
    <w:rsid w:val="00003A20"/>
    <w:rsid w:val="0000488A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36615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FDC"/>
    <w:rsid w:val="00076FB5"/>
    <w:rsid w:val="00081089"/>
    <w:rsid w:val="00083A89"/>
    <w:rsid w:val="0008616C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109"/>
    <w:rsid w:val="000D0EBD"/>
    <w:rsid w:val="000D153D"/>
    <w:rsid w:val="000D3ED2"/>
    <w:rsid w:val="000D4F1C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3FA6"/>
    <w:rsid w:val="001252B5"/>
    <w:rsid w:val="0012642E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35B9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902"/>
    <w:rsid w:val="001E1CF0"/>
    <w:rsid w:val="001E1F07"/>
    <w:rsid w:val="001E2DB6"/>
    <w:rsid w:val="001E38CA"/>
    <w:rsid w:val="001E4CFC"/>
    <w:rsid w:val="001E71F2"/>
    <w:rsid w:val="001F0137"/>
    <w:rsid w:val="001F02AF"/>
    <w:rsid w:val="001F66E5"/>
    <w:rsid w:val="001F6F3E"/>
    <w:rsid w:val="00200A05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313F9"/>
    <w:rsid w:val="00241458"/>
    <w:rsid w:val="00241558"/>
    <w:rsid w:val="00241ED2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677E4"/>
    <w:rsid w:val="00270A05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17C3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56E3"/>
    <w:rsid w:val="00376422"/>
    <w:rsid w:val="00376D8E"/>
    <w:rsid w:val="003775CF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C658A"/>
    <w:rsid w:val="003D1EEA"/>
    <w:rsid w:val="003D3DEB"/>
    <w:rsid w:val="003D4114"/>
    <w:rsid w:val="003D421A"/>
    <w:rsid w:val="003E01D9"/>
    <w:rsid w:val="003E6003"/>
    <w:rsid w:val="003E646E"/>
    <w:rsid w:val="003E6727"/>
    <w:rsid w:val="003F036C"/>
    <w:rsid w:val="003F0371"/>
    <w:rsid w:val="003F2E38"/>
    <w:rsid w:val="003F44BB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27CB3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6C5A"/>
    <w:rsid w:val="00477B6E"/>
    <w:rsid w:val="004864B2"/>
    <w:rsid w:val="00491BE7"/>
    <w:rsid w:val="00497AB1"/>
    <w:rsid w:val="004A1726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3A82"/>
    <w:rsid w:val="00514133"/>
    <w:rsid w:val="00521F15"/>
    <w:rsid w:val="00524FB0"/>
    <w:rsid w:val="005257E7"/>
    <w:rsid w:val="005273BE"/>
    <w:rsid w:val="00530CA3"/>
    <w:rsid w:val="00534FE1"/>
    <w:rsid w:val="00535480"/>
    <w:rsid w:val="005441C3"/>
    <w:rsid w:val="00547A70"/>
    <w:rsid w:val="005502CB"/>
    <w:rsid w:val="00550E95"/>
    <w:rsid w:val="00551E56"/>
    <w:rsid w:val="00561BC6"/>
    <w:rsid w:val="0056436A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5F31"/>
    <w:rsid w:val="00596E83"/>
    <w:rsid w:val="00596FF6"/>
    <w:rsid w:val="005971A6"/>
    <w:rsid w:val="00597A53"/>
    <w:rsid w:val="005A6D85"/>
    <w:rsid w:val="005A7F8A"/>
    <w:rsid w:val="005B2D74"/>
    <w:rsid w:val="005B30F4"/>
    <w:rsid w:val="005B7803"/>
    <w:rsid w:val="005B79F0"/>
    <w:rsid w:val="005C2B60"/>
    <w:rsid w:val="005C55EA"/>
    <w:rsid w:val="005C6FBE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174F5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112D"/>
    <w:rsid w:val="006611BA"/>
    <w:rsid w:val="006613B9"/>
    <w:rsid w:val="006643AE"/>
    <w:rsid w:val="006651A3"/>
    <w:rsid w:val="00667F0E"/>
    <w:rsid w:val="00673A17"/>
    <w:rsid w:val="006756C8"/>
    <w:rsid w:val="0067657A"/>
    <w:rsid w:val="006827B7"/>
    <w:rsid w:val="006840B6"/>
    <w:rsid w:val="00684873"/>
    <w:rsid w:val="00686925"/>
    <w:rsid w:val="00686C4C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500F"/>
    <w:rsid w:val="006B6EA3"/>
    <w:rsid w:val="006C0470"/>
    <w:rsid w:val="006C1BD5"/>
    <w:rsid w:val="006C1EF0"/>
    <w:rsid w:val="006C1F3D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7795"/>
    <w:rsid w:val="00727D6F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929"/>
    <w:rsid w:val="007F4A84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2CD2"/>
    <w:rsid w:val="00834556"/>
    <w:rsid w:val="00834FC9"/>
    <w:rsid w:val="00835F51"/>
    <w:rsid w:val="00841F78"/>
    <w:rsid w:val="0084599C"/>
    <w:rsid w:val="00846572"/>
    <w:rsid w:val="008512EC"/>
    <w:rsid w:val="0085249D"/>
    <w:rsid w:val="00852960"/>
    <w:rsid w:val="00854D63"/>
    <w:rsid w:val="0085540F"/>
    <w:rsid w:val="00855B05"/>
    <w:rsid w:val="00856CA1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17D0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4FE5"/>
    <w:rsid w:val="00936099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15DD"/>
    <w:rsid w:val="00964188"/>
    <w:rsid w:val="00965290"/>
    <w:rsid w:val="00965E4F"/>
    <w:rsid w:val="00966B3D"/>
    <w:rsid w:val="009670A5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537B"/>
    <w:rsid w:val="009C6950"/>
    <w:rsid w:val="009D5556"/>
    <w:rsid w:val="009D5B37"/>
    <w:rsid w:val="009D6420"/>
    <w:rsid w:val="009E0137"/>
    <w:rsid w:val="009E0C75"/>
    <w:rsid w:val="009E15B3"/>
    <w:rsid w:val="009E3F72"/>
    <w:rsid w:val="009E571E"/>
    <w:rsid w:val="009E6802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26B0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A7983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E715F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0660"/>
    <w:rsid w:val="00B2131D"/>
    <w:rsid w:val="00B240E3"/>
    <w:rsid w:val="00B25EB6"/>
    <w:rsid w:val="00B2675D"/>
    <w:rsid w:val="00B27D69"/>
    <w:rsid w:val="00B319F7"/>
    <w:rsid w:val="00B3232C"/>
    <w:rsid w:val="00B3267A"/>
    <w:rsid w:val="00B37B4E"/>
    <w:rsid w:val="00B40A54"/>
    <w:rsid w:val="00B4381C"/>
    <w:rsid w:val="00B446D3"/>
    <w:rsid w:val="00B45F9E"/>
    <w:rsid w:val="00B468C2"/>
    <w:rsid w:val="00B47B21"/>
    <w:rsid w:val="00B51013"/>
    <w:rsid w:val="00B51A81"/>
    <w:rsid w:val="00B51F2A"/>
    <w:rsid w:val="00B523BC"/>
    <w:rsid w:val="00B524C0"/>
    <w:rsid w:val="00B54496"/>
    <w:rsid w:val="00B545B8"/>
    <w:rsid w:val="00B55F6C"/>
    <w:rsid w:val="00B5604E"/>
    <w:rsid w:val="00B63978"/>
    <w:rsid w:val="00B6636E"/>
    <w:rsid w:val="00B66BF7"/>
    <w:rsid w:val="00B722D4"/>
    <w:rsid w:val="00B74744"/>
    <w:rsid w:val="00B7682C"/>
    <w:rsid w:val="00B80093"/>
    <w:rsid w:val="00B80886"/>
    <w:rsid w:val="00B830E1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ADB"/>
    <w:rsid w:val="00BE7346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1767"/>
    <w:rsid w:val="00C62D8D"/>
    <w:rsid w:val="00C643DF"/>
    <w:rsid w:val="00C64DF9"/>
    <w:rsid w:val="00C65095"/>
    <w:rsid w:val="00C6667B"/>
    <w:rsid w:val="00C736AB"/>
    <w:rsid w:val="00C741D3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4A1D"/>
    <w:rsid w:val="00CE7999"/>
    <w:rsid w:val="00CF24AC"/>
    <w:rsid w:val="00CF280A"/>
    <w:rsid w:val="00CF6678"/>
    <w:rsid w:val="00CF6E2E"/>
    <w:rsid w:val="00D00F62"/>
    <w:rsid w:val="00D0234E"/>
    <w:rsid w:val="00D0271A"/>
    <w:rsid w:val="00D041A5"/>
    <w:rsid w:val="00D05720"/>
    <w:rsid w:val="00D107B2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34B0"/>
    <w:rsid w:val="00D76219"/>
    <w:rsid w:val="00D802DC"/>
    <w:rsid w:val="00D83487"/>
    <w:rsid w:val="00D84233"/>
    <w:rsid w:val="00D84316"/>
    <w:rsid w:val="00D86022"/>
    <w:rsid w:val="00D864C2"/>
    <w:rsid w:val="00D8653A"/>
    <w:rsid w:val="00D86BDC"/>
    <w:rsid w:val="00D94A3E"/>
    <w:rsid w:val="00D952AD"/>
    <w:rsid w:val="00D96E98"/>
    <w:rsid w:val="00D97E34"/>
    <w:rsid w:val="00DA2612"/>
    <w:rsid w:val="00DA2684"/>
    <w:rsid w:val="00DA342E"/>
    <w:rsid w:val="00DA5421"/>
    <w:rsid w:val="00DA7345"/>
    <w:rsid w:val="00DB039C"/>
    <w:rsid w:val="00DB07D0"/>
    <w:rsid w:val="00DB3F40"/>
    <w:rsid w:val="00DC0B5B"/>
    <w:rsid w:val="00DC3674"/>
    <w:rsid w:val="00DC41E6"/>
    <w:rsid w:val="00DC565E"/>
    <w:rsid w:val="00DC5DE4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270E"/>
    <w:rsid w:val="00E0590B"/>
    <w:rsid w:val="00E06FAC"/>
    <w:rsid w:val="00E112E8"/>
    <w:rsid w:val="00E126EF"/>
    <w:rsid w:val="00E12D2C"/>
    <w:rsid w:val="00E1466C"/>
    <w:rsid w:val="00E171C9"/>
    <w:rsid w:val="00E177CD"/>
    <w:rsid w:val="00E21EF1"/>
    <w:rsid w:val="00E22B59"/>
    <w:rsid w:val="00E22DD3"/>
    <w:rsid w:val="00E2496C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974DD"/>
    <w:rsid w:val="00EB0595"/>
    <w:rsid w:val="00EB54DC"/>
    <w:rsid w:val="00EB67B1"/>
    <w:rsid w:val="00EC5793"/>
    <w:rsid w:val="00EC6425"/>
    <w:rsid w:val="00EC7A11"/>
    <w:rsid w:val="00ED0A8A"/>
    <w:rsid w:val="00ED17B2"/>
    <w:rsid w:val="00ED1F3E"/>
    <w:rsid w:val="00ED2031"/>
    <w:rsid w:val="00ED52A5"/>
    <w:rsid w:val="00ED6B34"/>
    <w:rsid w:val="00ED7630"/>
    <w:rsid w:val="00EE1F8D"/>
    <w:rsid w:val="00EE53FB"/>
    <w:rsid w:val="00EE5DBF"/>
    <w:rsid w:val="00EE60EB"/>
    <w:rsid w:val="00EF20A9"/>
    <w:rsid w:val="00EF3391"/>
    <w:rsid w:val="00EF556D"/>
    <w:rsid w:val="00EF63BA"/>
    <w:rsid w:val="00F018CD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30E9"/>
    <w:rsid w:val="00F24C8E"/>
    <w:rsid w:val="00F27078"/>
    <w:rsid w:val="00F34554"/>
    <w:rsid w:val="00F34A11"/>
    <w:rsid w:val="00F34F8C"/>
    <w:rsid w:val="00F3628A"/>
    <w:rsid w:val="00F37547"/>
    <w:rsid w:val="00F41113"/>
    <w:rsid w:val="00F42708"/>
    <w:rsid w:val="00F44515"/>
    <w:rsid w:val="00F44C76"/>
    <w:rsid w:val="00F463BE"/>
    <w:rsid w:val="00F501D3"/>
    <w:rsid w:val="00F536D7"/>
    <w:rsid w:val="00F5394E"/>
    <w:rsid w:val="00F54566"/>
    <w:rsid w:val="00F54AA1"/>
    <w:rsid w:val="00F56B86"/>
    <w:rsid w:val="00F56BDD"/>
    <w:rsid w:val="00F6092D"/>
    <w:rsid w:val="00F60DF6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A0DDB"/>
    <w:rsid w:val="00FA1C34"/>
    <w:rsid w:val="00FA3B7F"/>
    <w:rsid w:val="00FA7748"/>
    <w:rsid w:val="00FB130E"/>
    <w:rsid w:val="00FB7BBF"/>
    <w:rsid w:val="00FC22E8"/>
    <w:rsid w:val="00FC3F5F"/>
    <w:rsid w:val="00FC54D5"/>
    <w:rsid w:val="00FD06B7"/>
    <w:rsid w:val="00FD293E"/>
    <w:rsid w:val="00FD2BFF"/>
    <w:rsid w:val="00FD3F89"/>
    <w:rsid w:val="00FD57CB"/>
    <w:rsid w:val="00FD6F2F"/>
    <w:rsid w:val="00FD7013"/>
    <w:rsid w:val="00FE01E9"/>
    <w:rsid w:val="00FE49E3"/>
    <w:rsid w:val="00FE5936"/>
    <w:rsid w:val="00FE7858"/>
    <w:rsid w:val="00FF07EF"/>
    <w:rsid w:val="00FF2ECA"/>
    <w:rsid w:val="00FF4A19"/>
    <w:rsid w:val="00FF51F3"/>
    <w:rsid w:val="00FF5BDD"/>
    <w:rsid w:val="5D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C6AAC3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C02AD6-76C6-40E6-B62C-73AB8EC6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26</TotalTime>
  <Pages>5</Pages>
  <Words>337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5</vt:lpstr>
      <vt:lpstr>Biotech 1 – TD 5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 GMP – TD 6</dc:title>
  <dc:subject>16 Avril 2015</dc:subject>
  <dc:creator>Kévin GAST</dc:creator>
  <cp:keywords>BT1_2017_Correction_Exam_2013-01-08_Partiel</cp:keywords>
  <dc:description>1.0</dc:description>
  <cp:lastModifiedBy>Alexandre Manuel</cp:lastModifiedBy>
  <cp:revision>14</cp:revision>
  <cp:lastPrinted>2016-11-26T11:42:00Z</cp:lastPrinted>
  <dcterms:created xsi:type="dcterms:W3CDTF">2015-11-16T18:10:00Z</dcterms:created>
  <dcterms:modified xsi:type="dcterms:W3CDTF">2019-12-02T12:53:00Z</dcterms:modified>
</cp:coreProperties>
</file>